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DE" w:rsidRPr="00A2694D" w:rsidRDefault="00EC47DE" w:rsidP="00523BD1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A2694D">
        <w:rPr>
          <w:rFonts w:ascii="Tahoma" w:hAnsi="Tahoma" w:cs="Tahoma"/>
          <w:sz w:val="22"/>
          <w:szCs w:val="22"/>
        </w:rPr>
        <w:t>Town of East Hampton</w:t>
      </w:r>
    </w:p>
    <w:p w:rsidR="00EC47DE" w:rsidRDefault="00EC47DE" w:rsidP="00D57AA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Board of Finance Meeting</w:t>
      </w:r>
    </w:p>
    <w:p w:rsidR="00EC47DE" w:rsidRPr="00A2694D" w:rsidRDefault="00EC47DE" w:rsidP="00523BD1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Budget Forum</w:t>
      </w:r>
    </w:p>
    <w:p w:rsidR="00EC47DE" w:rsidRPr="00950DBB" w:rsidRDefault="00EC47DE" w:rsidP="00523BD1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Tuesday</w:t>
      </w:r>
      <w:r w:rsidRPr="00950DBB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>March 19, 2013</w:t>
      </w:r>
    </w:p>
    <w:p w:rsidR="00EC47DE" w:rsidRPr="00950DBB" w:rsidRDefault="00EC47DE" w:rsidP="00523BD1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East Hampton High School Library </w:t>
      </w:r>
    </w:p>
    <w:p w:rsidR="00EC47DE" w:rsidRPr="00950DBB" w:rsidRDefault="00EC47DE" w:rsidP="00D57AAE">
      <w:pPr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EC47DE" w:rsidRPr="00950DBB" w:rsidRDefault="00EC47DE" w:rsidP="00523BD1">
      <w:pPr>
        <w:ind w:left="2880" w:firstLine="720"/>
        <w:outlineLvl w:val="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Unapproved </w:t>
      </w:r>
      <w:r w:rsidRPr="00950DBB">
        <w:rPr>
          <w:rFonts w:ascii="Tahoma" w:hAnsi="Tahoma" w:cs="Tahoma"/>
          <w:b/>
          <w:sz w:val="22"/>
          <w:szCs w:val="22"/>
          <w:u w:val="single"/>
        </w:rPr>
        <w:t>Minutes</w:t>
      </w:r>
    </w:p>
    <w:p w:rsidR="00EC47DE" w:rsidRPr="00950DBB" w:rsidRDefault="00EC47DE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EC47DE" w:rsidRDefault="00EC47DE" w:rsidP="00D57AAE">
      <w:pPr>
        <w:jc w:val="both"/>
        <w:rPr>
          <w:rFonts w:ascii="Tahoma" w:hAnsi="Tahoma" w:cs="Tahoma"/>
          <w:sz w:val="22"/>
          <w:szCs w:val="22"/>
        </w:rPr>
      </w:pPr>
      <w:r w:rsidRPr="00157FA4">
        <w:rPr>
          <w:rFonts w:ascii="Tahoma" w:hAnsi="Tahoma" w:cs="Tahoma"/>
          <w:b/>
          <w:sz w:val="22"/>
          <w:szCs w:val="22"/>
        </w:rPr>
        <w:t>Present</w:t>
      </w:r>
      <w:r>
        <w:rPr>
          <w:rFonts w:ascii="Tahoma" w:hAnsi="Tahoma" w:cs="Tahoma"/>
          <w:sz w:val="22"/>
          <w:szCs w:val="22"/>
        </w:rPr>
        <w:t xml:space="preserve">: Timothy Csere, Mary Ann Dostaler, Ted Turner, </w:t>
      </w:r>
      <w:r w:rsidRPr="00004CB0">
        <w:rPr>
          <w:rFonts w:ascii="Tahoma" w:hAnsi="Tahoma" w:cs="Tahoma"/>
          <w:sz w:val="22"/>
          <w:szCs w:val="22"/>
        </w:rPr>
        <w:t>Tom O’Brien</w:t>
      </w:r>
      <w:r>
        <w:rPr>
          <w:rFonts w:ascii="Tahoma" w:hAnsi="Tahoma" w:cs="Tahoma"/>
          <w:sz w:val="22"/>
          <w:szCs w:val="22"/>
        </w:rPr>
        <w:t xml:space="preserve">, </w:t>
      </w:r>
      <w:r w:rsidRPr="00004CB0">
        <w:rPr>
          <w:rFonts w:ascii="Tahoma" w:hAnsi="Tahoma" w:cs="Tahoma"/>
          <w:sz w:val="22"/>
          <w:szCs w:val="22"/>
        </w:rPr>
        <w:t>David Monighetti</w:t>
      </w:r>
      <w:r>
        <w:rPr>
          <w:rFonts w:ascii="Tahoma" w:hAnsi="Tahoma" w:cs="Tahoma"/>
          <w:sz w:val="22"/>
          <w:szCs w:val="22"/>
        </w:rPr>
        <w:t>, Patience Anderson and Matthew Walton.</w:t>
      </w:r>
      <w:bookmarkStart w:id="0" w:name="_GoBack"/>
      <w:bookmarkEnd w:id="0"/>
    </w:p>
    <w:p w:rsidR="00EC47DE" w:rsidRDefault="00EC47DE" w:rsidP="00D57AAE">
      <w:pPr>
        <w:jc w:val="both"/>
        <w:rPr>
          <w:rFonts w:ascii="Tahoma" w:hAnsi="Tahoma" w:cs="Tahoma"/>
          <w:sz w:val="22"/>
          <w:szCs w:val="22"/>
        </w:rPr>
      </w:pPr>
    </w:p>
    <w:p w:rsidR="00EC47DE" w:rsidRDefault="00EC47DE" w:rsidP="00D57AAE">
      <w:pPr>
        <w:jc w:val="both"/>
        <w:rPr>
          <w:rFonts w:ascii="Tahoma" w:hAnsi="Tahoma" w:cs="Tahoma"/>
          <w:sz w:val="22"/>
          <w:szCs w:val="22"/>
        </w:rPr>
      </w:pPr>
      <w:r w:rsidRPr="00157FA4">
        <w:rPr>
          <w:rFonts w:ascii="Tahoma" w:hAnsi="Tahoma" w:cs="Tahoma"/>
          <w:b/>
          <w:sz w:val="22"/>
          <w:szCs w:val="22"/>
        </w:rPr>
        <w:t>Other attendee(s):</w:t>
      </w:r>
      <w:r>
        <w:rPr>
          <w:rFonts w:ascii="Tahoma" w:hAnsi="Tahoma" w:cs="Tahoma"/>
          <w:sz w:val="22"/>
          <w:szCs w:val="22"/>
        </w:rPr>
        <w:t xml:space="preserve">  Jeffery M. Jylkka, Director of Finance, Michael Maniscalco, Town Manager, Members of the Board of Education </w:t>
      </w:r>
      <w:r w:rsidRPr="002C70CC">
        <w:rPr>
          <w:rFonts w:ascii="Tahoma" w:hAnsi="Tahoma" w:cs="Tahoma"/>
          <w:sz w:val="22"/>
          <w:szCs w:val="22"/>
        </w:rPr>
        <w:t xml:space="preserve"> </w:t>
      </w:r>
    </w:p>
    <w:p w:rsidR="00EC47DE" w:rsidRDefault="00EC47DE" w:rsidP="00D57AAE">
      <w:pPr>
        <w:jc w:val="both"/>
        <w:rPr>
          <w:rFonts w:ascii="Tahoma" w:hAnsi="Tahoma" w:cs="Tahoma"/>
          <w:sz w:val="22"/>
          <w:szCs w:val="22"/>
        </w:rPr>
      </w:pPr>
    </w:p>
    <w:p w:rsidR="00EC47DE" w:rsidRDefault="00EC47DE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1-2.</w:t>
      </w:r>
      <w:r w:rsidRPr="007622E9">
        <w:rPr>
          <w:rFonts w:ascii="Tahoma" w:hAnsi="Tahoma" w:cs="Tahoma"/>
          <w:b/>
          <w:sz w:val="22"/>
          <w:szCs w:val="22"/>
        </w:rPr>
        <w:tab/>
        <w:t>Chairman Walton cal</w:t>
      </w:r>
      <w:r>
        <w:rPr>
          <w:rFonts w:ascii="Tahoma" w:hAnsi="Tahoma" w:cs="Tahoma"/>
          <w:b/>
          <w:sz w:val="22"/>
          <w:szCs w:val="22"/>
        </w:rPr>
        <w:t>led the meeting to order at 7:34</w:t>
      </w:r>
      <w:r w:rsidRPr="007622E9">
        <w:rPr>
          <w:rFonts w:ascii="Tahoma" w:hAnsi="Tahoma" w:cs="Tahoma"/>
          <w:b/>
          <w:sz w:val="22"/>
          <w:szCs w:val="22"/>
        </w:rPr>
        <w:t xml:space="preserve"> p.m. followed by the Pledge of Allegiance.</w:t>
      </w:r>
    </w:p>
    <w:p w:rsidR="00EC47DE" w:rsidRDefault="00EC47DE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EC47DE" w:rsidRDefault="00EC47DE" w:rsidP="0027103C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EC47DE" w:rsidRPr="00FA1FFD" w:rsidRDefault="00EC47DE" w:rsidP="00EB1620">
      <w:pPr>
        <w:ind w:left="540" w:hanging="540"/>
        <w:jc w:val="both"/>
        <w:rPr>
          <w:rFonts w:ascii="Tahoma" w:hAnsi="Tahoma" w:cs="Tahoma"/>
          <w:i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3.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Public Remarks:  </w:t>
      </w:r>
      <w:r>
        <w:rPr>
          <w:rFonts w:ascii="Tahoma" w:hAnsi="Tahoma" w:cs="Tahoma"/>
          <w:sz w:val="22"/>
          <w:szCs w:val="22"/>
        </w:rPr>
        <w:t>Five residents of East Hampton spoke in favor of the Board of Education Budget and asked the Board of Finance to adopt the budget.</w:t>
      </w:r>
    </w:p>
    <w:p w:rsidR="00EC47DE" w:rsidRDefault="00EC47DE" w:rsidP="0027103C">
      <w:pPr>
        <w:tabs>
          <w:tab w:val="left" w:pos="7611"/>
        </w:tabs>
        <w:ind w:left="990" w:hanging="45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EC47DE" w:rsidRPr="0063457A" w:rsidRDefault="00EC47DE" w:rsidP="00370E0D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4.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Town Manager Budget Presentation:  </w:t>
      </w:r>
      <w:r>
        <w:rPr>
          <w:rFonts w:ascii="Tahoma" w:hAnsi="Tahoma" w:cs="Tahoma"/>
          <w:sz w:val="22"/>
          <w:szCs w:val="22"/>
        </w:rPr>
        <w:t>The Town Manager reviewed the budget process, the town budget and the Grand List Growth.</w:t>
      </w:r>
    </w:p>
    <w:p w:rsidR="00EC47DE" w:rsidRPr="00370E0D" w:rsidRDefault="00EC47DE" w:rsidP="00370E0D">
      <w:pPr>
        <w:ind w:left="540" w:hanging="540"/>
        <w:jc w:val="both"/>
        <w:rPr>
          <w:rFonts w:ascii="Tahoma" w:hAnsi="Tahoma" w:cs="Tahoma"/>
          <w:sz w:val="22"/>
          <w:szCs w:val="22"/>
        </w:rPr>
      </w:pPr>
    </w:p>
    <w:p w:rsidR="00EC47DE" w:rsidRPr="0063457A" w:rsidRDefault="00EC47DE" w:rsidP="00FA414C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5.</w:t>
      </w:r>
      <w:r>
        <w:rPr>
          <w:rFonts w:ascii="Tahoma" w:hAnsi="Tahoma" w:cs="Tahoma"/>
          <w:b/>
          <w:sz w:val="22"/>
          <w:szCs w:val="22"/>
        </w:rPr>
        <w:tab/>
        <w:t xml:space="preserve">Board of Education Budget Presentation: </w:t>
      </w:r>
      <w:r>
        <w:rPr>
          <w:rFonts w:ascii="Tahoma" w:hAnsi="Tahoma" w:cs="Tahoma"/>
          <w:sz w:val="22"/>
          <w:szCs w:val="22"/>
        </w:rPr>
        <w:t>Members of the Board of Education provided visual and written presentations of the budget and provided highlights.</w:t>
      </w:r>
    </w:p>
    <w:p w:rsidR="00EC47DE" w:rsidRDefault="00EC47DE" w:rsidP="007622E9">
      <w:pPr>
        <w:ind w:left="540" w:hanging="540"/>
        <w:jc w:val="both"/>
        <w:rPr>
          <w:rFonts w:ascii="Tahoma" w:hAnsi="Tahoma" w:cs="Tahoma"/>
          <w:sz w:val="22"/>
          <w:szCs w:val="22"/>
        </w:rPr>
      </w:pPr>
    </w:p>
    <w:p w:rsidR="00EC47DE" w:rsidRPr="0063457A" w:rsidRDefault="00EC47DE" w:rsidP="0027103C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6.     2013-2014 Budget Discussion – </w:t>
      </w:r>
      <w:r>
        <w:rPr>
          <w:rFonts w:ascii="Tahoma" w:hAnsi="Tahoma" w:cs="Tahoma"/>
          <w:sz w:val="22"/>
          <w:szCs w:val="22"/>
        </w:rPr>
        <w:t xml:space="preserve">A brief discussion took place about the town debt spending and requests were made for further clarification of certain areas of both budgets that were presented.  </w:t>
      </w:r>
    </w:p>
    <w:p w:rsidR="00EC47DE" w:rsidRPr="002A09E0" w:rsidRDefault="00EC47DE" w:rsidP="0027103C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</w:p>
    <w:p w:rsidR="00EC47DE" w:rsidRPr="00421551" w:rsidRDefault="00EC47DE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7.</w:t>
      </w:r>
      <w:r>
        <w:rPr>
          <w:rFonts w:ascii="Tahoma" w:hAnsi="Tahoma" w:cs="Tahoma"/>
          <w:b/>
          <w:sz w:val="22"/>
          <w:szCs w:val="22"/>
        </w:rPr>
        <w:tab/>
        <w:t xml:space="preserve">Adjournment: </w:t>
      </w:r>
      <w:r w:rsidRPr="00421551">
        <w:rPr>
          <w:rFonts w:ascii="Tahoma" w:hAnsi="Tahoma" w:cs="Tahoma"/>
          <w:sz w:val="22"/>
          <w:szCs w:val="22"/>
        </w:rPr>
        <w:t xml:space="preserve">Tim Csere moved to adjourn the meeting at 9:30 p.m., seconded by Patience Anderson.  </w:t>
      </w:r>
      <w:r w:rsidRPr="00421551">
        <w:rPr>
          <w:rFonts w:ascii="Tahoma" w:hAnsi="Tahoma" w:cs="Tahoma"/>
          <w:b/>
          <w:sz w:val="22"/>
          <w:szCs w:val="22"/>
        </w:rPr>
        <w:t>Motion approved: 7-0</w:t>
      </w:r>
    </w:p>
    <w:p w:rsidR="00EC47DE" w:rsidRPr="00421551" w:rsidRDefault="00EC47DE" w:rsidP="00537995">
      <w:pPr>
        <w:pStyle w:val="ListParagraph"/>
        <w:rPr>
          <w:rFonts w:ascii="Tahoma" w:hAnsi="Tahoma" w:cs="Tahoma"/>
          <w:sz w:val="22"/>
          <w:szCs w:val="22"/>
        </w:rPr>
      </w:pPr>
    </w:p>
    <w:p w:rsidR="00EC47DE" w:rsidRDefault="00EC47DE" w:rsidP="00537995">
      <w:pPr>
        <w:tabs>
          <w:tab w:val="left" w:pos="99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EC47DE" w:rsidRPr="00C24C11" w:rsidRDefault="00EC47DE" w:rsidP="002B404C">
      <w:pPr>
        <w:ind w:left="540" w:hanging="540"/>
        <w:jc w:val="both"/>
        <w:rPr>
          <w:rFonts w:ascii="Tahoma" w:hAnsi="Tahoma" w:cs="Tahoma"/>
          <w:i/>
          <w:sz w:val="22"/>
          <w:szCs w:val="22"/>
          <w:highlight w:val="yellow"/>
          <w:lang w:eastAsia="en-US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EC47DE" w:rsidRPr="00F27CB7" w:rsidRDefault="00EC47DE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EC47DE" w:rsidRPr="003A67FF" w:rsidRDefault="00EC47DE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Respectfully submitted,</w:t>
      </w:r>
    </w:p>
    <w:p w:rsidR="00EC47DE" w:rsidRDefault="00EC47DE" w:rsidP="00D57AAE">
      <w:pPr>
        <w:jc w:val="both"/>
        <w:rPr>
          <w:rFonts w:ascii="Tahoma" w:hAnsi="Tahoma" w:cs="Tahoma"/>
          <w:sz w:val="22"/>
          <w:szCs w:val="22"/>
        </w:rPr>
      </w:pPr>
    </w:p>
    <w:p w:rsidR="00EC47DE" w:rsidRDefault="00EC47DE" w:rsidP="00D57AAE">
      <w:pPr>
        <w:jc w:val="both"/>
        <w:rPr>
          <w:rFonts w:ascii="Tahoma" w:hAnsi="Tahoma" w:cs="Tahoma"/>
          <w:sz w:val="22"/>
          <w:szCs w:val="22"/>
        </w:rPr>
      </w:pPr>
    </w:p>
    <w:p w:rsidR="00EC47DE" w:rsidRDefault="00EC47DE" w:rsidP="00D57AAE">
      <w:pPr>
        <w:jc w:val="both"/>
        <w:rPr>
          <w:rFonts w:ascii="Tahoma" w:hAnsi="Tahoma" w:cs="Tahoma"/>
          <w:sz w:val="22"/>
          <w:szCs w:val="22"/>
        </w:rPr>
      </w:pPr>
    </w:p>
    <w:p w:rsidR="00EC47DE" w:rsidRDefault="00EC47DE" w:rsidP="00D57AAE">
      <w:pPr>
        <w:jc w:val="both"/>
        <w:rPr>
          <w:rFonts w:ascii="Tahoma" w:hAnsi="Tahoma" w:cs="Tahoma"/>
          <w:sz w:val="22"/>
          <w:szCs w:val="22"/>
        </w:rPr>
      </w:pPr>
    </w:p>
    <w:p w:rsidR="00EC47DE" w:rsidRPr="003A67FF" w:rsidRDefault="00EC47DE" w:rsidP="00523BD1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Christine Castonguay</w:t>
      </w:r>
    </w:p>
    <w:p w:rsidR="00EC47DE" w:rsidRDefault="00EC47DE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Recording Secretary</w:t>
      </w:r>
    </w:p>
    <w:sectPr w:rsidR="00EC47DE" w:rsidSect="007D4000">
      <w:pgSz w:w="12240" w:h="15840" w:code="1"/>
      <w:pgMar w:top="900" w:right="1080" w:bottom="810" w:left="126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DE" w:rsidRDefault="00EC47DE">
      <w:r>
        <w:separator/>
      </w:r>
    </w:p>
  </w:endnote>
  <w:endnote w:type="continuationSeparator" w:id="0">
    <w:p w:rsidR="00EC47DE" w:rsidRDefault="00EC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DE" w:rsidRDefault="00EC47DE">
      <w:r>
        <w:separator/>
      </w:r>
    </w:p>
  </w:footnote>
  <w:footnote w:type="continuationSeparator" w:id="0">
    <w:p w:rsidR="00EC47DE" w:rsidRDefault="00EC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3F4"/>
    <w:multiLevelType w:val="hybridMultilevel"/>
    <w:tmpl w:val="D416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027E5"/>
    <w:multiLevelType w:val="hybridMultilevel"/>
    <w:tmpl w:val="6860B4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FE90B9E"/>
    <w:multiLevelType w:val="hybridMultilevel"/>
    <w:tmpl w:val="C010A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A37A7"/>
    <w:multiLevelType w:val="hybridMultilevel"/>
    <w:tmpl w:val="785A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7FB5"/>
    <w:multiLevelType w:val="hybridMultilevel"/>
    <w:tmpl w:val="2490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EA6"/>
    <w:multiLevelType w:val="hybridMultilevel"/>
    <w:tmpl w:val="11B23E4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4E712B4"/>
    <w:multiLevelType w:val="hybridMultilevel"/>
    <w:tmpl w:val="63C2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D99"/>
    <w:multiLevelType w:val="hybridMultilevel"/>
    <w:tmpl w:val="C10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02DF8"/>
    <w:multiLevelType w:val="hybridMultilevel"/>
    <w:tmpl w:val="87C4CEDE"/>
    <w:lvl w:ilvl="0" w:tplc="5838B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5095E"/>
    <w:multiLevelType w:val="hybridMultilevel"/>
    <w:tmpl w:val="6EF4D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2C7027"/>
    <w:multiLevelType w:val="hybridMultilevel"/>
    <w:tmpl w:val="958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C73D21"/>
    <w:multiLevelType w:val="hybridMultilevel"/>
    <w:tmpl w:val="B6B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7646D"/>
    <w:multiLevelType w:val="hybridMultilevel"/>
    <w:tmpl w:val="E640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40EA"/>
    <w:multiLevelType w:val="hybridMultilevel"/>
    <w:tmpl w:val="11CACE44"/>
    <w:lvl w:ilvl="0" w:tplc="BF523DAA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2C2B30AC"/>
    <w:multiLevelType w:val="hybridMultilevel"/>
    <w:tmpl w:val="D180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0906"/>
    <w:multiLevelType w:val="hybridMultilevel"/>
    <w:tmpl w:val="C1E86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D4B6B"/>
    <w:multiLevelType w:val="hybridMultilevel"/>
    <w:tmpl w:val="FD1CB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A07DED"/>
    <w:multiLevelType w:val="hybridMultilevel"/>
    <w:tmpl w:val="6B10D71C"/>
    <w:lvl w:ilvl="0" w:tplc="DF427218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68F3FCA"/>
    <w:multiLevelType w:val="hybridMultilevel"/>
    <w:tmpl w:val="D93A1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0815FF"/>
    <w:multiLevelType w:val="hybridMultilevel"/>
    <w:tmpl w:val="2294D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387D46"/>
    <w:multiLevelType w:val="hybridMultilevel"/>
    <w:tmpl w:val="7DF814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E256489"/>
    <w:multiLevelType w:val="hybridMultilevel"/>
    <w:tmpl w:val="58E0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17201"/>
    <w:multiLevelType w:val="hybridMultilevel"/>
    <w:tmpl w:val="BB88F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6D52E9"/>
    <w:multiLevelType w:val="hybridMultilevel"/>
    <w:tmpl w:val="F4003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2A5F25"/>
    <w:multiLevelType w:val="hybridMultilevel"/>
    <w:tmpl w:val="D2828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E135F"/>
    <w:multiLevelType w:val="hybridMultilevel"/>
    <w:tmpl w:val="CEB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90836"/>
    <w:multiLevelType w:val="hybridMultilevel"/>
    <w:tmpl w:val="54EA0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9634FC"/>
    <w:multiLevelType w:val="hybridMultilevel"/>
    <w:tmpl w:val="A0A2D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694C9B"/>
    <w:multiLevelType w:val="hybridMultilevel"/>
    <w:tmpl w:val="26F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04EF0"/>
    <w:multiLevelType w:val="hybridMultilevel"/>
    <w:tmpl w:val="16E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C2D11"/>
    <w:multiLevelType w:val="hybridMultilevel"/>
    <w:tmpl w:val="4604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62BF7"/>
    <w:multiLevelType w:val="hybridMultilevel"/>
    <w:tmpl w:val="0172C9E8"/>
    <w:lvl w:ilvl="0" w:tplc="5512FADA">
      <w:numFmt w:val="bullet"/>
      <w:lvlText w:val="-"/>
      <w:lvlJc w:val="left"/>
      <w:pPr>
        <w:ind w:left="435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5F75436A"/>
    <w:multiLevelType w:val="hybridMultilevel"/>
    <w:tmpl w:val="092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A5ED4"/>
    <w:multiLevelType w:val="hybridMultilevel"/>
    <w:tmpl w:val="6A92F3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40A278E"/>
    <w:multiLevelType w:val="hybridMultilevel"/>
    <w:tmpl w:val="360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D2504"/>
    <w:multiLevelType w:val="hybridMultilevel"/>
    <w:tmpl w:val="ACCEE6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2F32561"/>
    <w:multiLevelType w:val="hybridMultilevel"/>
    <w:tmpl w:val="C7EC5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88655B"/>
    <w:multiLevelType w:val="hybridMultilevel"/>
    <w:tmpl w:val="1B96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865BD"/>
    <w:multiLevelType w:val="hybridMultilevel"/>
    <w:tmpl w:val="7A7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3020D"/>
    <w:multiLevelType w:val="hybridMultilevel"/>
    <w:tmpl w:val="AE2C5D3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DAD3A10"/>
    <w:multiLevelType w:val="hybridMultilevel"/>
    <w:tmpl w:val="6638F6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16"/>
  </w:num>
  <w:num w:numId="5">
    <w:abstractNumId w:val="27"/>
  </w:num>
  <w:num w:numId="6">
    <w:abstractNumId w:val="25"/>
  </w:num>
  <w:num w:numId="7">
    <w:abstractNumId w:val="1"/>
  </w:num>
  <w:num w:numId="8">
    <w:abstractNumId w:val="37"/>
  </w:num>
  <w:num w:numId="9">
    <w:abstractNumId w:val="17"/>
  </w:num>
  <w:num w:numId="10">
    <w:abstractNumId w:val="24"/>
  </w:num>
  <w:num w:numId="11">
    <w:abstractNumId w:val="11"/>
  </w:num>
  <w:num w:numId="12">
    <w:abstractNumId w:val="3"/>
  </w:num>
  <w:num w:numId="13">
    <w:abstractNumId w:val="23"/>
  </w:num>
  <w:num w:numId="14">
    <w:abstractNumId w:val="31"/>
  </w:num>
  <w:num w:numId="15">
    <w:abstractNumId w:val="32"/>
  </w:num>
  <w:num w:numId="16">
    <w:abstractNumId w:val="39"/>
  </w:num>
  <w:num w:numId="17">
    <w:abstractNumId w:val="12"/>
  </w:num>
  <w:num w:numId="18">
    <w:abstractNumId w:val="30"/>
  </w:num>
  <w:num w:numId="19">
    <w:abstractNumId w:val="13"/>
  </w:num>
  <w:num w:numId="20">
    <w:abstractNumId w:val="35"/>
  </w:num>
  <w:num w:numId="21">
    <w:abstractNumId w:val="22"/>
  </w:num>
  <w:num w:numId="22">
    <w:abstractNumId w:val="29"/>
  </w:num>
  <w:num w:numId="23">
    <w:abstractNumId w:val="15"/>
  </w:num>
  <w:num w:numId="24">
    <w:abstractNumId w:val="38"/>
  </w:num>
  <w:num w:numId="25">
    <w:abstractNumId w:val="8"/>
  </w:num>
  <w:num w:numId="26">
    <w:abstractNumId w:val="0"/>
  </w:num>
  <w:num w:numId="27">
    <w:abstractNumId w:val="33"/>
  </w:num>
  <w:num w:numId="28">
    <w:abstractNumId w:val="4"/>
  </w:num>
  <w:num w:numId="29">
    <w:abstractNumId w:val="34"/>
  </w:num>
  <w:num w:numId="30">
    <w:abstractNumId w:val="7"/>
  </w:num>
  <w:num w:numId="31">
    <w:abstractNumId w:val="26"/>
  </w:num>
  <w:num w:numId="32">
    <w:abstractNumId w:val="5"/>
  </w:num>
  <w:num w:numId="33">
    <w:abstractNumId w:val="36"/>
  </w:num>
  <w:num w:numId="34">
    <w:abstractNumId w:val="40"/>
  </w:num>
  <w:num w:numId="35">
    <w:abstractNumId w:val="41"/>
  </w:num>
  <w:num w:numId="36">
    <w:abstractNumId w:val="6"/>
  </w:num>
  <w:num w:numId="37">
    <w:abstractNumId w:val="10"/>
  </w:num>
  <w:num w:numId="38">
    <w:abstractNumId w:val="20"/>
  </w:num>
  <w:num w:numId="39">
    <w:abstractNumId w:val="19"/>
  </w:num>
  <w:num w:numId="40">
    <w:abstractNumId w:val="2"/>
  </w:num>
  <w:num w:numId="41">
    <w:abstractNumId w:val="18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428"/>
    <w:rsid w:val="000006B8"/>
    <w:rsid w:val="00000719"/>
    <w:rsid w:val="000007AC"/>
    <w:rsid w:val="00000932"/>
    <w:rsid w:val="00000BCA"/>
    <w:rsid w:val="000010A9"/>
    <w:rsid w:val="0000165E"/>
    <w:rsid w:val="00001D18"/>
    <w:rsid w:val="00001F99"/>
    <w:rsid w:val="0000227E"/>
    <w:rsid w:val="00002280"/>
    <w:rsid w:val="000032EA"/>
    <w:rsid w:val="00004463"/>
    <w:rsid w:val="0000481A"/>
    <w:rsid w:val="00004AF8"/>
    <w:rsid w:val="00004CB0"/>
    <w:rsid w:val="00004F94"/>
    <w:rsid w:val="0000501E"/>
    <w:rsid w:val="00005AF6"/>
    <w:rsid w:val="00006505"/>
    <w:rsid w:val="000068A0"/>
    <w:rsid w:val="000102B1"/>
    <w:rsid w:val="00010372"/>
    <w:rsid w:val="00010483"/>
    <w:rsid w:val="00010714"/>
    <w:rsid w:val="00010BBC"/>
    <w:rsid w:val="00010CA4"/>
    <w:rsid w:val="00010DDA"/>
    <w:rsid w:val="00010F30"/>
    <w:rsid w:val="00010F58"/>
    <w:rsid w:val="0001180F"/>
    <w:rsid w:val="00011A5F"/>
    <w:rsid w:val="00011FB2"/>
    <w:rsid w:val="000122FC"/>
    <w:rsid w:val="00012318"/>
    <w:rsid w:val="00012916"/>
    <w:rsid w:val="00012C8A"/>
    <w:rsid w:val="00012E99"/>
    <w:rsid w:val="000133FB"/>
    <w:rsid w:val="00013903"/>
    <w:rsid w:val="0001393D"/>
    <w:rsid w:val="00013A42"/>
    <w:rsid w:val="000149F9"/>
    <w:rsid w:val="000152DC"/>
    <w:rsid w:val="000156E5"/>
    <w:rsid w:val="00015900"/>
    <w:rsid w:val="00015905"/>
    <w:rsid w:val="00015A7A"/>
    <w:rsid w:val="00015F4E"/>
    <w:rsid w:val="00016113"/>
    <w:rsid w:val="0001616B"/>
    <w:rsid w:val="0001708C"/>
    <w:rsid w:val="0001717A"/>
    <w:rsid w:val="0001764A"/>
    <w:rsid w:val="0001770B"/>
    <w:rsid w:val="00017AE1"/>
    <w:rsid w:val="00017BDF"/>
    <w:rsid w:val="0002008D"/>
    <w:rsid w:val="000201E6"/>
    <w:rsid w:val="0002106C"/>
    <w:rsid w:val="000214A5"/>
    <w:rsid w:val="00021594"/>
    <w:rsid w:val="00021B3F"/>
    <w:rsid w:val="00021C75"/>
    <w:rsid w:val="00021E7C"/>
    <w:rsid w:val="00021F7E"/>
    <w:rsid w:val="00022197"/>
    <w:rsid w:val="00022301"/>
    <w:rsid w:val="000225DE"/>
    <w:rsid w:val="0002263B"/>
    <w:rsid w:val="000229EB"/>
    <w:rsid w:val="00022AB8"/>
    <w:rsid w:val="00022B7B"/>
    <w:rsid w:val="00022DF9"/>
    <w:rsid w:val="000238F6"/>
    <w:rsid w:val="00023C44"/>
    <w:rsid w:val="000241F5"/>
    <w:rsid w:val="000242D9"/>
    <w:rsid w:val="00024716"/>
    <w:rsid w:val="00024B27"/>
    <w:rsid w:val="00024C51"/>
    <w:rsid w:val="000250B1"/>
    <w:rsid w:val="000257DF"/>
    <w:rsid w:val="0002581B"/>
    <w:rsid w:val="00025A33"/>
    <w:rsid w:val="00025D4D"/>
    <w:rsid w:val="00026D65"/>
    <w:rsid w:val="00026E52"/>
    <w:rsid w:val="0002711F"/>
    <w:rsid w:val="00027474"/>
    <w:rsid w:val="0002767D"/>
    <w:rsid w:val="00027884"/>
    <w:rsid w:val="00027B73"/>
    <w:rsid w:val="00027CE1"/>
    <w:rsid w:val="00027E50"/>
    <w:rsid w:val="00027F19"/>
    <w:rsid w:val="00030036"/>
    <w:rsid w:val="00030155"/>
    <w:rsid w:val="0003157F"/>
    <w:rsid w:val="000316A1"/>
    <w:rsid w:val="00031F8A"/>
    <w:rsid w:val="000324EE"/>
    <w:rsid w:val="00032ACA"/>
    <w:rsid w:val="00032B5D"/>
    <w:rsid w:val="00032CBB"/>
    <w:rsid w:val="0003334A"/>
    <w:rsid w:val="0003380F"/>
    <w:rsid w:val="0003392B"/>
    <w:rsid w:val="00034343"/>
    <w:rsid w:val="0003446C"/>
    <w:rsid w:val="000345C9"/>
    <w:rsid w:val="000345DC"/>
    <w:rsid w:val="000347BF"/>
    <w:rsid w:val="00034994"/>
    <w:rsid w:val="0003597C"/>
    <w:rsid w:val="00035C56"/>
    <w:rsid w:val="00036158"/>
    <w:rsid w:val="00036509"/>
    <w:rsid w:val="0003668D"/>
    <w:rsid w:val="00036702"/>
    <w:rsid w:val="00036C85"/>
    <w:rsid w:val="00036EAC"/>
    <w:rsid w:val="00037D0C"/>
    <w:rsid w:val="00037E4C"/>
    <w:rsid w:val="00037EBB"/>
    <w:rsid w:val="00040597"/>
    <w:rsid w:val="000407D4"/>
    <w:rsid w:val="000408C9"/>
    <w:rsid w:val="00040BCC"/>
    <w:rsid w:val="00040C3D"/>
    <w:rsid w:val="00040D20"/>
    <w:rsid w:val="00041739"/>
    <w:rsid w:val="000418B5"/>
    <w:rsid w:val="00041C91"/>
    <w:rsid w:val="0004258A"/>
    <w:rsid w:val="00042659"/>
    <w:rsid w:val="00042A28"/>
    <w:rsid w:val="00042B5D"/>
    <w:rsid w:val="00042C4D"/>
    <w:rsid w:val="00043BD4"/>
    <w:rsid w:val="00043F0E"/>
    <w:rsid w:val="00043F94"/>
    <w:rsid w:val="00043FA2"/>
    <w:rsid w:val="00044A5D"/>
    <w:rsid w:val="000456B1"/>
    <w:rsid w:val="00045987"/>
    <w:rsid w:val="0004600F"/>
    <w:rsid w:val="00046361"/>
    <w:rsid w:val="00046BAD"/>
    <w:rsid w:val="00046D9A"/>
    <w:rsid w:val="00046DFF"/>
    <w:rsid w:val="00046FC0"/>
    <w:rsid w:val="00047833"/>
    <w:rsid w:val="00047915"/>
    <w:rsid w:val="00047990"/>
    <w:rsid w:val="00047A08"/>
    <w:rsid w:val="00047B48"/>
    <w:rsid w:val="00047D00"/>
    <w:rsid w:val="00047DBB"/>
    <w:rsid w:val="00047E0B"/>
    <w:rsid w:val="000501DE"/>
    <w:rsid w:val="00051053"/>
    <w:rsid w:val="00051112"/>
    <w:rsid w:val="0005277E"/>
    <w:rsid w:val="00052A67"/>
    <w:rsid w:val="00053320"/>
    <w:rsid w:val="000533FD"/>
    <w:rsid w:val="00053532"/>
    <w:rsid w:val="00053985"/>
    <w:rsid w:val="00054077"/>
    <w:rsid w:val="0005417E"/>
    <w:rsid w:val="00054429"/>
    <w:rsid w:val="000544F2"/>
    <w:rsid w:val="00054A86"/>
    <w:rsid w:val="00054DF9"/>
    <w:rsid w:val="00055725"/>
    <w:rsid w:val="000557E8"/>
    <w:rsid w:val="000567E9"/>
    <w:rsid w:val="00056A05"/>
    <w:rsid w:val="00056A71"/>
    <w:rsid w:val="00056B4B"/>
    <w:rsid w:val="00056B60"/>
    <w:rsid w:val="00056F0D"/>
    <w:rsid w:val="00056FC1"/>
    <w:rsid w:val="00057043"/>
    <w:rsid w:val="000570BB"/>
    <w:rsid w:val="00057229"/>
    <w:rsid w:val="00057494"/>
    <w:rsid w:val="0005780D"/>
    <w:rsid w:val="00057ADB"/>
    <w:rsid w:val="00057D0C"/>
    <w:rsid w:val="000601E8"/>
    <w:rsid w:val="00060268"/>
    <w:rsid w:val="0006070A"/>
    <w:rsid w:val="000608EF"/>
    <w:rsid w:val="00061793"/>
    <w:rsid w:val="00061A07"/>
    <w:rsid w:val="00061BF2"/>
    <w:rsid w:val="00061E17"/>
    <w:rsid w:val="000625AA"/>
    <w:rsid w:val="00062837"/>
    <w:rsid w:val="00062ADD"/>
    <w:rsid w:val="00062BEC"/>
    <w:rsid w:val="00063C5E"/>
    <w:rsid w:val="00063FAC"/>
    <w:rsid w:val="00064C08"/>
    <w:rsid w:val="000654E0"/>
    <w:rsid w:val="00065582"/>
    <w:rsid w:val="0006566C"/>
    <w:rsid w:val="00065728"/>
    <w:rsid w:val="00065AAF"/>
    <w:rsid w:val="00065B9A"/>
    <w:rsid w:val="00066017"/>
    <w:rsid w:val="00066266"/>
    <w:rsid w:val="000662BB"/>
    <w:rsid w:val="00066871"/>
    <w:rsid w:val="0006695F"/>
    <w:rsid w:val="000669A3"/>
    <w:rsid w:val="0006772A"/>
    <w:rsid w:val="000677CC"/>
    <w:rsid w:val="000677CE"/>
    <w:rsid w:val="000679D2"/>
    <w:rsid w:val="00067C58"/>
    <w:rsid w:val="00067FB3"/>
    <w:rsid w:val="000700FE"/>
    <w:rsid w:val="000702BF"/>
    <w:rsid w:val="000709F0"/>
    <w:rsid w:val="00070B1A"/>
    <w:rsid w:val="00070DB0"/>
    <w:rsid w:val="000711F9"/>
    <w:rsid w:val="0007129B"/>
    <w:rsid w:val="00071544"/>
    <w:rsid w:val="00071639"/>
    <w:rsid w:val="00071645"/>
    <w:rsid w:val="0007167B"/>
    <w:rsid w:val="000717DE"/>
    <w:rsid w:val="00071834"/>
    <w:rsid w:val="00072374"/>
    <w:rsid w:val="00072798"/>
    <w:rsid w:val="00072E1E"/>
    <w:rsid w:val="000730A9"/>
    <w:rsid w:val="000731A1"/>
    <w:rsid w:val="000731EC"/>
    <w:rsid w:val="000734FC"/>
    <w:rsid w:val="000735A3"/>
    <w:rsid w:val="00073893"/>
    <w:rsid w:val="000745B2"/>
    <w:rsid w:val="00074661"/>
    <w:rsid w:val="000747CE"/>
    <w:rsid w:val="00075279"/>
    <w:rsid w:val="00075D9D"/>
    <w:rsid w:val="00076126"/>
    <w:rsid w:val="00076219"/>
    <w:rsid w:val="000764A4"/>
    <w:rsid w:val="000769C9"/>
    <w:rsid w:val="00076B63"/>
    <w:rsid w:val="00076FDD"/>
    <w:rsid w:val="0007752F"/>
    <w:rsid w:val="00077619"/>
    <w:rsid w:val="0007791B"/>
    <w:rsid w:val="00077A3A"/>
    <w:rsid w:val="00077B8E"/>
    <w:rsid w:val="00077F87"/>
    <w:rsid w:val="0008048E"/>
    <w:rsid w:val="0008069D"/>
    <w:rsid w:val="000807A7"/>
    <w:rsid w:val="000807B5"/>
    <w:rsid w:val="00080BEB"/>
    <w:rsid w:val="00080CC4"/>
    <w:rsid w:val="00081681"/>
    <w:rsid w:val="0008175B"/>
    <w:rsid w:val="00081939"/>
    <w:rsid w:val="00081AFF"/>
    <w:rsid w:val="00081D23"/>
    <w:rsid w:val="0008271C"/>
    <w:rsid w:val="0008272D"/>
    <w:rsid w:val="00083022"/>
    <w:rsid w:val="00083024"/>
    <w:rsid w:val="000830D0"/>
    <w:rsid w:val="000832CE"/>
    <w:rsid w:val="00083357"/>
    <w:rsid w:val="000835D3"/>
    <w:rsid w:val="00083CF0"/>
    <w:rsid w:val="00083F02"/>
    <w:rsid w:val="000840B8"/>
    <w:rsid w:val="000841B9"/>
    <w:rsid w:val="0008426A"/>
    <w:rsid w:val="00084622"/>
    <w:rsid w:val="000847CB"/>
    <w:rsid w:val="00084B07"/>
    <w:rsid w:val="00084B0F"/>
    <w:rsid w:val="00084BBC"/>
    <w:rsid w:val="0008530A"/>
    <w:rsid w:val="00085404"/>
    <w:rsid w:val="00086724"/>
    <w:rsid w:val="00086860"/>
    <w:rsid w:val="00086D68"/>
    <w:rsid w:val="00086F25"/>
    <w:rsid w:val="000871F2"/>
    <w:rsid w:val="0008737C"/>
    <w:rsid w:val="0008799E"/>
    <w:rsid w:val="00087AD9"/>
    <w:rsid w:val="00087B5A"/>
    <w:rsid w:val="00087C99"/>
    <w:rsid w:val="00087CA8"/>
    <w:rsid w:val="00087DEC"/>
    <w:rsid w:val="000903CA"/>
    <w:rsid w:val="000907B7"/>
    <w:rsid w:val="00091463"/>
    <w:rsid w:val="00091524"/>
    <w:rsid w:val="00091AC5"/>
    <w:rsid w:val="00091FC9"/>
    <w:rsid w:val="00092108"/>
    <w:rsid w:val="00092B69"/>
    <w:rsid w:val="00092D79"/>
    <w:rsid w:val="00093758"/>
    <w:rsid w:val="0009395C"/>
    <w:rsid w:val="0009396E"/>
    <w:rsid w:val="00093A82"/>
    <w:rsid w:val="00093B71"/>
    <w:rsid w:val="00093DB1"/>
    <w:rsid w:val="00093F3F"/>
    <w:rsid w:val="000940F0"/>
    <w:rsid w:val="00094C4F"/>
    <w:rsid w:val="00094FBA"/>
    <w:rsid w:val="000956CB"/>
    <w:rsid w:val="000958A2"/>
    <w:rsid w:val="00095BB5"/>
    <w:rsid w:val="00095FC1"/>
    <w:rsid w:val="0009605E"/>
    <w:rsid w:val="0009612C"/>
    <w:rsid w:val="000966D1"/>
    <w:rsid w:val="0009675B"/>
    <w:rsid w:val="00096771"/>
    <w:rsid w:val="00096AEE"/>
    <w:rsid w:val="00096EC4"/>
    <w:rsid w:val="00096F37"/>
    <w:rsid w:val="00097235"/>
    <w:rsid w:val="000A080F"/>
    <w:rsid w:val="000A0A7F"/>
    <w:rsid w:val="000A1665"/>
    <w:rsid w:val="000A17A3"/>
    <w:rsid w:val="000A204C"/>
    <w:rsid w:val="000A2664"/>
    <w:rsid w:val="000A2B55"/>
    <w:rsid w:val="000A2C8A"/>
    <w:rsid w:val="000A2D0C"/>
    <w:rsid w:val="000A3446"/>
    <w:rsid w:val="000A3493"/>
    <w:rsid w:val="000A4658"/>
    <w:rsid w:val="000A4ECD"/>
    <w:rsid w:val="000A4F0D"/>
    <w:rsid w:val="000A5209"/>
    <w:rsid w:val="000A58C3"/>
    <w:rsid w:val="000A5A2E"/>
    <w:rsid w:val="000A5A81"/>
    <w:rsid w:val="000A5D2E"/>
    <w:rsid w:val="000A6056"/>
    <w:rsid w:val="000A633B"/>
    <w:rsid w:val="000A65B8"/>
    <w:rsid w:val="000A71B6"/>
    <w:rsid w:val="000A7245"/>
    <w:rsid w:val="000A7A47"/>
    <w:rsid w:val="000A7CF8"/>
    <w:rsid w:val="000A7F2C"/>
    <w:rsid w:val="000B055F"/>
    <w:rsid w:val="000B0902"/>
    <w:rsid w:val="000B0CF7"/>
    <w:rsid w:val="000B0DE6"/>
    <w:rsid w:val="000B1168"/>
    <w:rsid w:val="000B11E5"/>
    <w:rsid w:val="000B1835"/>
    <w:rsid w:val="000B1C3D"/>
    <w:rsid w:val="000B1E67"/>
    <w:rsid w:val="000B2484"/>
    <w:rsid w:val="000B2790"/>
    <w:rsid w:val="000B2AB4"/>
    <w:rsid w:val="000B2C84"/>
    <w:rsid w:val="000B3283"/>
    <w:rsid w:val="000B3629"/>
    <w:rsid w:val="000B374C"/>
    <w:rsid w:val="000B3AF1"/>
    <w:rsid w:val="000B3D73"/>
    <w:rsid w:val="000B43D7"/>
    <w:rsid w:val="000B447C"/>
    <w:rsid w:val="000B4582"/>
    <w:rsid w:val="000B4D49"/>
    <w:rsid w:val="000B4DDB"/>
    <w:rsid w:val="000B4F84"/>
    <w:rsid w:val="000B57DA"/>
    <w:rsid w:val="000B5E20"/>
    <w:rsid w:val="000B5F6C"/>
    <w:rsid w:val="000B5FE4"/>
    <w:rsid w:val="000B64C1"/>
    <w:rsid w:val="000B67F5"/>
    <w:rsid w:val="000B69C2"/>
    <w:rsid w:val="000B6ED1"/>
    <w:rsid w:val="000B705F"/>
    <w:rsid w:val="000B7BE2"/>
    <w:rsid w:val="000B7DE3"/>
    <w:rsid w:val="000B7F63"/>
    <w:rsid w:val="000C09F0"/>
    <w:rsid w:val="000C134E"/>
    <w:rsid w:val="000C1A02"/>
    <w:rsid w:val="000C1C11"/>
    <w:rsid w:val="000C1C49"/>
    <w:rsid w:val="000C1CDE"/>
    <w:rsid w:val="000C28C8"/>
    <w:rsid w:val="000C29AE"/>
    <w:rsid w:val="000C2A5F"/>
    <w:rsid w:val="000C317C"/>
    <w:rsid w:val="000C3416"/>
    <w:rsid w:val="000C38A5"/>
    <w:rsid w:val="000C3D0D"/>
    <w:rsid w:val="000C4EDD"/>
    <w:rsid w:val="000C504E"/>
    <w:rsid w:val="000C53AD"/>
    <w:rsid w:val="000C53CA"/>
    <w:rsid w:val="000C5727"/>
    <w:rsid w:val="000C5A07"/>
    <w:rsid w:val="000C61CB"/>
    <w:rsid w:val="000C656D"/>
    <w:rsid w:val="000C69C7"/>
    <w:rsid w:val="000C6A80"/>
    <w:rsid w:val="000C6B11"/>
    <w:rsid w:val="000C6E67"/>
    <w:rsid w:val="000C723D"/>
    <w:rsid w:val="000C74E0"/>
    <w:rsid w:val="000C76ED"/>
    <w:rsid w:val="000C780F"/>
    <w:rsid w:val="000C7A5F"/>
    <w:rsid w:val="000D0427"/>
    <w:rsid w:val="000D07E8"/>
    <w:rsid w:val="000D089C"/>
    <w:rsid w:val="000D08A2"/>
    <w:rsid w:val="000D08F9"/>
    <w:rsid w:val="000D0A89"/>
    <w:rsid w:val="000D0E3E"/>
    <w:rsid w:val="000D114F"/>
    <w:rsid w:val="000D19D2"/>
    <w:rsid w:val="000D1B80"/>
    <w:rsid w:val="000D1CD7"/>
    <w:rsid w:val="000D1D13"/>
    <w:rsid w:val="000D2562"/>
    <w:rsid w:val="000D2E0F"/>
    <w:rsid w:val="000D3670"/>
    <w:rsid w:val="000D3A4E"/>
    <w:rsid w:val="000D3BAC"/>
    <w:rsid w:val="000D3C45"/>
    <w:rsid w:val="000D3D83"/>
    <w:rsid w:val="000D3DC2"/>
    <w:rsid w:val="000D49B3"/>
    <w:rsid w:val="000D4BC7"/>
    <w:rsid w:val="000D4E72"/>
    <w:rsid w:val="000D5309"/>
    <w:rsid w:val="000D587E"/>
    <w:rsid w:val="000D5CB6"/>
    <w:rsid w:val="000D5DA2"/>
    <w:rsid w:val="000D5EE0"/>
    <w:rsid w:val="000D5F87"/>
    <w:rsid w:val="000D603D"/>
    <w:rsid w:val="000D6110"/>
    <w:rsid w:val="000D6244"/>
    <w:rsid w:val="000D635F"/>
    <w:rsid w:val="000D6736"/>
    <w:rsid w:val="000D6D08"/>
    <w:rsid w:val="000D6EFD"/>
    <w:rsid w:val="000D7547"/>
    <w:rsid w:val="000D76FB"/>
    <w:rsid w:val="000E0B42"/>
    <w:rsid w:val="000E21BE"/>
    <w:rsid w:val="000E241E"/>
    <w:rsid w:val="000E25F8"/>
    <w:rsid w:val="000E287B"/>
    <w:rsid w:val="000E2EA1"/>
    <w:rsid w:val="000E31A5"/>
    <w:rsid w:val="000E3C98"/>
    <w:rsid w:val="000E4356"/>
    <w:rsid w:val="000E5247"/>
    <w:rsid w:val="000E53E9"/>
    <w:rsid w:val="000E56F6"/>
    <w:rsid w:val="000E5818"/>
    <w:rsid w:val="000E5A47"/>
    <w:rsid w:val="000E5E67"/>
    <w:rsid w:val="000E5FC8"/>
    <w:rsid w:val="000E60DE"/>
    <w:rsid w:val="000E6DF6"/>
    <w:rsid w:val="000E6FE0"/>
    <w:rsid w:val="000E714A"/>
    <w:rsid w:val="000E74EE"/>
    <w:rsid w:val="000E7A48"/>
    <w:rsid w:val="000E7C64"/>
    <w:rsid w:val="000E7DD0"/>
    <w:rsid w:val="000F024A"/>
    <w:rsid w:val="000F0704"/>
    <w:rsid w:val="000F1B90"/>
    <w:rsid w:val="000F1C67"/>
    <w:rsid w:val="000F1F7C"/>
    <w:rsid w:val="000F23D6"/>
    <w:rsid w:val="000F2A06"/>
    <w:rsid w:val="000F2AE3"/>
    <w:rsid w:val="000F30C8"/>
    <w:rsid w:val="000F3277"/>
    <w:rsid w:val="000F3B01"/>
    <w:rsid w:val="000F3F61"/>
    <w:rsid w:val="000F4152"/>
    <w:rsid w:val="000F4520"/>
    <w:rsid w:val="000F4566"/>
    <w:rsid w:val="000F4642"/>
    <w:rsid w:val="000F47A3"/>
    <w:rsid w:val="000F4E43"/>
    <w:rsid w:val="000F4F31"/>
    <w:rsid w:val="000F54A0"/>
    <w:rsid w:val="000F5766"/>
    <w:rsid w:val="000F5E17"/>
    <w:rsid w:val="000F64FA"/>
    <w:rsid w:val="000F6A5A"/>
    <w:rsid w:val="000F6E5C"/>
    <w:rsid w:val="000F7372"/>
    <w:rsid w:val="000F740F"/>
    <w:rsid w:val="000F74B5"/>
    <w:rsid w:val="000F789C"/>
    <w:rsid w:val="000F7B28"/>
    <w:rsid w:val="0010010E"/>
    <w:rsid w:val="00100A22"/>
    <w:rsid w:val="00100BDD"/>
    <w:rsid w:val="00100E23"/>
    <w:rsid w:val="0010100D"/>
    <w:rsid w:val="001010CC"/>
    <w:rsid w:val="001012BB"/>
    <w:rsid w:val="001016EB"/>
    <w:rsid w:val="00101A54"/>
    <w:rsid w:val="00101A5E"/>
    <w:rsid w:val="0010248D"/>
    <w:rsid w:val="001029E9"/>
    <w:rsid w:val="00102CDA"/>
    <w:rsid w:val="0010308E"/>
    <w:rsid w:val="0010311F"/>
    <w:rsid w:val="00103199"/>
    <w:rsid w:val="00103795"/>
    <w:rsid w:val="00103BC7"/>
    <w:rsid w:val="00103FFA"/>
    <w:rsid w:val="001043EC"/>
    <w:rsid w:val="0010477A"/>
    <w:rsid w:val="00104AC0"/>
    <w:rsid w:val="00104B0B"/>
    <w:rsid w:val="00104C83"/>
    <w:rsid w:val="00104F26"/>
    <w:rsid w:val="001050BB"/>
    <w:rsid w:val="00105D73"/>
    <w:rsid w:val="00105F8F"/>
    <w:rsid w:val="00106101"/>
    <w:rsid w:val="00106907"/>
    <w:rsid w:val="00106B80"/>
    <w:rsid w:val="00106BD9"/>
    <w:rsid w:val="00106C45"/>
    <w:rsid w:val="001076B2"/>
    <w:rsid w:val="00107D02"/>
    <w:rsid w:val="001112ED"/>
    <w:rsid w:val="00111577"/>
    <w:rsid w:val="001115E7"/>
    <w:rsid w:val="0011164E"/>
    <w:rsid w:val="00111A14"/>
    <w:rsid w:val="00111B87"/>
    <w:rsid w:val="00111BB5"/>
    <w:rsid w:val="00111D16"/>
    <w:rsid w:val="00112021"/>
    <w:rsid w:val="0011203F"/>
    <w:rsid w:val="00112312"/>
    <w:rsid w:val="001123BA"/>
    <w:rsid w:val="001128B9"/>
    <w:rsid w:val="00112998"/>
    <w:rsid w:val="0011299A"/>
    <w:rsid w:val="00112C66"/>
    <w:rsid w:val="0011367D"/>
    <w:rsid w:val="00113696"/>
    <w:rsid w:val="001137D9"/>
    <w:rsid w:val="00113BCF"/>
    <w:rsid w:val="00113F61"/>
    <w:rsid w:val="00113FE6"/>
    <w:rsid w:val="0011421A"/>
    <w:rsid w:val="00114C6C"/>
    <w:rsid w:val="00114ECD"/>
    <w:rsid w:val="00115296"/>
    <w:rsid w:val="001155A2"/>
    <w:rsid w:val="00115805"/>
    <w:rsid w:val="00115C77"/>
    <w:rsid w:val="001163F4"/>
    <w:rsid w:val="00116659"/>
    <w:rsid w:val="0011747E"/>
    <w:rsid w:val="0011753F"/>
    <w:rsid w:val="001179AF"/>
    <w:rsid w:val="00117AA4"/>
    <w:rsid w:val="00117D70"/>
    <w:rsid w:val="00117E71"/>
    <w:rsid w:val="0012028D"/>
    <w:rsid w:val="001203A1"/>
    <w:rsid w:val="001204A5"/>
    <w:rsid w:val="001207BE"/>
    <w:rsid w:val="00120D5D"/>
    <w:rsid w:val="00120DD3"/>
    <w:rsid w:val="00120F07"/>
    <w:rsid w:val="0012114E"/>
    <w:rsid w:val="00121596"/>
    <w:rsid w:val="00121BA3"/>
    <w:rsid w:val="00122353"/>
    <w:rsid w:val="00122400"/>
    <w:rsid w:val="00122526"/>
    <w:rsid w:val="00122547"/>
    <w:rsid w:val="00122B63"/>
    <w:rsid w:val="00122CDD"/>
    <w:rsid w:val="00122DD4"/>
    <w:rsid w:val="00123B2C"/>
    <w:rsid w:val="0012492D"/>
    <w:rsid w:val="00124ABF"/>
    <w:rsid w:val="001257FF"/>
    <w:rsid w:val="00125A52"/>
    <w:rsid w:val="00126383"/>
    <w:rsid w:val="001263DC"/>
    <w:rsid w:val="00126884"/>
    <w:rsid w:val="00126A86"/>
    <w:rsid w:val="00126DC1"/>
    <w:rsid w:val="00127493"/>
    <w:rsid w:val="00127AC9"/>
    <w:rsid w:val="00130236"/>
    <w:rsid w:val="001307DB"/>
    <w:rsid w:val="001309EC"/>
    <w:rsid w:val="00130FED"/>
    <w:rsid w:val="00131212"/>
    <w:rsid w:val="00131226"/>
    <w:rsid w:val="0013139A"/>
    <w:rsid w:val="001313CF"/>
    <w:rsid w:val="00131609"/>
    <w:rsid w:val="001318FE"/>
    <w:rsid w:val="00131D00"/>
    <w:rsid w:val="001320A4"/>
    <w:rsid w:val="001320F5"/>
    <w:rsid w:val="00132120"/>
    <w:rsid w:val="001322B1"/>
    <w:rsid w:val="00132384"/>
    <w:rsid w:val="0013262D"/>
    <w:rsid w:val="00132962"/>
    <w:rsid w:val="00132A7E"/>
    <w:rsid w:val="00132DAF"/>
    <w:rsid w:val="00132FE2"/>
    <w:rsid w:val="00133763"/>
    <w:rsid w:val="001338AD"/>
    <w:rsid w:val="001339F2"/>
    <w:rsid w:val="00133B40"/>
    <w:rsid w:val="0013450B"/>
    <w:rsid w:val="001345E6"/>
    <w:rsid w:val="001347D6"/>
    <w:rsid w:val="00134D8D"/>
    <w:rsid w:val="001350FE"/>
    <w:rsid w:val="00135869"/>
    <w:rsid w:val="00135DBE"/>
    <w:rsid w:val="00135F60"/>
    <w:rsid w:val="00135F93"/>
    <w:rsid w:val="001360F1"/>
    <w:rsid w:val="00136C20"/>
    <w:rsid w:val="00136EAD"/>
    <w:rsid w:val="00136FBB"/>
    <w:rsid w:val="0013777A"/>
    <w:rsid w:val="00137F18"/>
    <w:rsid w:val="0014096E"/>
    <w:rsid w:val="00140A53"/>
    <w:rsid w:val="00141913"/>
    <w:rsid w:val="00141917"/>
    <w:rsid w:val="00141B54"/>
    <w:rsid w:val="00141FA2"/>
    <w:rsid w:val="001425FF"/>
    <w:rsid w:val="0014284A"/>
    <w:rsid w:val="00142BF4"/>
    <w:rsid w:val="00142CEB"/>
    <w:rsid w:val="001430F0"/>
    <w:rsid w:val="0014312F"/>
    <w:rsid w:val="001438A6"/>
    <w:rsid w:val="001439EB"/>
    <w:rsid w:val="00144C3D"/>
    <w:rsid w:val="001454A1"/>
    <w:rsid w:val="001456F1"/>
    <w:rsid w:val="00145AFE"/>
    <w:rsid w:val="00145BEC"/>
    <w:rsid w:val="00145ED3"/>
    <w:rsid w:val="00145F74"/>
    <w:rsid w:val="001460C3"/>
    <w:rsid w:val="00146150"/>
    <w:rsid w:val="001469FC"/>
    <w:rsid w:val="00146C95"/>
    <w:rsid w:val="00146DDB"/>
    <w:rsid w:val="00146E28"/>
    <w:rsid w:val="00146E7F"/>
    <w:rsid w:val="0014768E"/>
    <w:rsid w:val="0014779B"/>
    <w:rsid w:val="00147C39"/>
    <w:rsid w:val="00150068"/>
    <w:rsid w:val="00150B6E"/>
    <w:rsid w:val="00150F2D"/>
    <w:rsid w:val="001511D4"/>
    <w:rsid w:val="00151327"/>
    <w:rsid w:val="00151765"/>
    <w:rsid w:val="001518BE"/>
    <w:rsid w:val="00151AF2"/>
    <w:rsid w:val="00152164"/>
    <w:rsid w:val="00152251"/>
    <w:rsid w:val="0015225D"/>
    <w:rsid w:val="00152D2C"/>
    <w:rsid w:val="001530BD"/>
    <w:rsid w:val="00153282"/>
    <w:rsid w:val="00153510"/>
    <w:rsid w:val="001537DC"/>
    <w:rsid w:val="001537F5"/>
    <w:rsid w:val="00153860"/>
    <w:rsid w:val="00153A49"/>
    <w:rsid w:val="00153BD3"/>
    <w:rsid w:val="00153CBD"/>
    <w:rsid w:val="00153E06"/>
    <w:rsid w:val="00153F09"/>
    <w:rsid w:val="001542AC"/>
    <w:rsid w:val="001544E0"/>
    <w:rsid w:val="001547D8"/>
    <w:rsid w:val="0015498B"/>
    <w:rsid w:val="00154D76"/>
    <w:rsid w:val="00155048"/>
    <w:rsid w:val="001553D5"/>
    <w:rsid w:val="0015572F"/>
    <w:rsid w:val="00155849"/>
    <w:rsid w:val="00155B49"/>
    <w:rsid w:val="00155CDA"/>
    <w:rsid w:val="00156877"/>
    <w:rsid w:val="00156B52"/>
    <w:rsid w:val="00156F57"/>
    <w:rsid w:val="00156F6E"/>
    <w:rsid w:val="0015747B"/>
    <w:rsid w:val="001574B6"/>
    <w:rsid w:val="001575A4"/>
    <w:rsid w:val="00157893"/>
    <w:rsid w:val="00157FA4"/>
    <w:rsid w:val="00157FC2"/>
    <w:rsid w:val="0016022F"/>
    <w:rsid w:val="00160A43"/>
    <w:rsid w:val="00160FD2"/>
    <w:rsid w:val="0016117F"/>
    <w:rsid w:val="00162111"/>
    <w:rsid w:val="001623CA"/>
    <w:rsid w:val="00162ACB"/>
    <w:rsid w:val="0016359C"/>
    <w:rsid w:val="001636EF"/>
    <w:rsid w:val="00163D88"/>
    <w:rsid w:val="001643C1"/>
    <w:rsid w:val="00164465"/>
    <w:rsid w:val="00164CE4"/>
    <w:rsid w:val="0016693F"/>
    <w:rsid w:val="00166A10"/>
    <w:rsid w:val="00166C39"/>
    <w:rsid w:val="00166F7A"/>
    <w:rsid w:val="0016763A"/>
    <w:rsid w:val="00167911"/>
    <w:rsid w:val="00167B3B"/>
    <w:rsid w:val="00167CF9"/>
    <w:rsid w:val="001704C8"/>
    <w:rsid w:val="00170626"/>
    <w:rsid w:val="0017110E"/>
    <w:rsid w:val="0017135D"/>
    <w:rsid w:val="0017171D"/>
    <w:rsid w:val="001718C6"/>
    <w:rsid w:val="001719A0"/>
    <w:rsid w:val="00171CDB"/>
    <w:rsid w:val="001723AC"/>
    <w:rsid w:val="0017249C"/>
    <w:rsid w:val="001725A5"/>
    <w:rsid w:val="001735B4"/>
    <w:rsid w:val="001737CC"/>
    <w:rsid w:val="001738C1"/>
    <w:rsid w:val="0017392E"/>
    <w:rsid w:val="00173972"/>
    <w:rsid w:val="0017461E"/>
    <w:rsid w:val="001749C6"/>
    <w:rsid w:val="00174C65"/>
    <w:rsid w:val="00174DAB"/>
    <w:rsid w:val="00175035"/>
    <w:rsid w:val="001755D0"/>
    <w:rsid w:val="00175688"/>
    <w:rsid w:val="0017574C"/>
    <w:rsid w:val="00175D30"/>
    <w:rsid w:val="00176083"/>
    <w:rsid w:val="0017637A"/>
    <w:rsid w:val="001764BA"/>
    <w:rsid w:val="00176771"/>
    <w:rsid w:val="001767C3"/>
    <w:rsid w:val="00176BFC"/>
    <w:rsid w:val="00176E44"/>
    <w:rsid w:val="00176F1A"/>
    <w:rsid w:val="001772D7"/>
    <w:rsid w:val="0017776A"/>
    <w:rsid w:val="00177B0D"/>
    <w:rsid w:val="00180221"/>
    <w:rsid w:val="001803B1"/>
    <w:rsid w:val="0018054E"/>
    <w:rsid w:val="00180B35"/>
    <w:rsid w:val="001810E7"/>
    <w:rsid w:val="001830AB"/>
    <w:rsid w:val="001833B3"/>
    <w:rsid w:val="001833C0"/>
    <w:rsid w:val="00183836"/>
    <w:rsid w:val="00183AEE"/>
    <w:rsid w:val="00183D5F"/>
    <w:rsid w:val="00184A5C"/>
    <w:rsid w:val="00184D1D"/>
    <w:rsid w:val="00185669"/>
    <w:rsid w:val="00185C43"/>
    <w:rsid w:val="00185CD0"/>
    <w:rsid w:val="0018620F"/>
    <w:rsid w:val="0018638F"/>
    <w:rsid w:val="00187C09"/>
    <w:rsid w:val="00187D32"/>
    <w:rsid w:val="001905EB"/>
    <w:rsid w:val="0019088D"/>
    <w:rsid w:val="00190951"/>
    <w:rsid w:val="00190A0D"/>
    <w:rsid w:val="0019197B"/>
    <w:rsid w:val="00191F97"/>
    <w:rsid w:val="001920B9"/>
    <w:rsid w:val="0019236D"/>
    <w:rsid w:val="0019267D"/>
    <w:rsid w:val="00192A3B"/>
    <w:rsid w:val="00192C25"/>
    <w:rsid w:val="00192FA2"/>
    <w:rsid w:val="00193075"/>
    <w:rsid w:val="0019320A"/>
    <w:rsid w:val="00193992"/>
    <w:rsid w:val="00193B25"/>
    <w:rsid w:val="0019451C"/>
    <w:rsid w:val="001949C2"/>
    <w:rsid w:val="00195193"/>
    <w:rsid w:val="00195EED"/>
    <w:rsid w:val="00195F25"/>
    <w:rsid w:val="0019616F"/>
    <w:rsid w:val="00196335"/>
    <w:rsid w:val="001965CA"/>
    <w:rsid w:val="00196611"/>
    <w:rsid w:val="001966C3"/>
    <w:rsid w:val="00196B00"/>
    <w:rsid w:val="001970C3"/>
    <w:rsid w:val="001971A1"/>
    <w:rsid w:val="00197452"/>
    <w:rsid w:val="001974CA"/>
    <w:rsid w:val="0019775B"/>
    <w:rsid w:val="0019782E"/>
    <w:rsid w:val="001978F7"/>
    <w:rsid w:val="00197CC8"/>
    <w:rsid w:val="001A0365"/>
    <w:rsid w:val="001A0664"/>
    <w:rsid w:val="001A0790"/>
    <w:rsid w:val="001A0864"/>
    <w:rsid w:val="001A0C89"/>
    <w:rsid w:val="001A0ECD"/>
    <w:rsid w:val="001A1928"/>
    <w:rsid w:val="001A21E2"/>
    <w:rsid w:val="001A2664"/>
    <w:rsid w:val="001A3001"/>
    <w:rsid w:val="001A3039"/>
    <w:rsid w:val="001A32E1"/>
    <w:rsid w:val="001A351C"/>
    <w:rsid w:val="001A3787"/>
    <w:rsid w:val="001A4004"/>
    <w:rsid w:val="001A44C0"/>
    <w:rsid w:val="001A4DAE"/>
    <w:rsid w:val="001A51DA"/>
    <w:rsid w:val="001A54A6"/>
    <w:rsid w:val="001A5A1B"/>
    <w:rsid w:val="001A5BB4"/>
    <w:rsid w:val="001A6A2D"/>
    <w:rsid w:val="001A6B5D"/>
    <w:rsid w:val="001A6FAE"/>
    <w:rsid w:val="001A741E"/>
    <w:rsid w:val="001A788C"/>
    <w:rsid w:val="001A78EE"/>
    <w:rsid w:val="001B020B"/>
    <w:rsid w:val="001B0669"/>
    <w:rsid w:val="001B0788"/>
    <w:rsid w:val="001B0D5C"/>
    <w:rsid w:val="001B1019"/>
    <w:rsid w:val="001B13E6"/>
    <w:rsid w:val="001B1F1B"/>
    <w:rsid w:val="001B220E"/>
    <w:rsid w:val="001B2EA2"/>
    <w:rsid w:val="001B2F31"/>
    <w:rsid w:val="001B3043"/>
    <w:rsid w:val="001B35C7"/>
    <w:rsid w:val="001B3DCC"/>
    <w:rsid w:val="001B3E20"/>
    <w:rsid w:val="001B42C9"/>
    <w:rsid w:val="001B43A5"/>
    <w:rsid w:val="001B4EB3"/>
    <w:rsid w:val="001B4EFC"/>
    <w:rsid w:val="001B5005"/>
    <w:rsid w:val="001B5BD8"/>
    <w:rsid w:val="001B648C"/>
    <w:rsid w:val="001B678E"/>
    <w:rsid w:val="001B6BB8"/>
    <w:rsid w:val="001B6D7D"/>
    <w:rsid w:val="001B6EB7"/>
    <w:rsid w:val="001B6FC0"/>
    <w:rsid w:val="001B7045"/>
    <w:rsid w:val="001B75AB"/>
    <w:rsid w:val="001B76EE"/>
    <w:rsid w:val="001B7D56"/>
    <w:rsid w:val="001B7DF2"/>
    <w:rsid w:val="001B7F63"/>
    <w:rsid w:val="001C0182"/>
    <w:rsid w:val="001C06A1"/>
    <w:rsid w:val="001C0747"/>
    <w:rsid w:val="001C089E"/>
    <w:rsid w:val="001C0F7E"/>
    <w:rsid w:val="001C167D"/>
    <w:rsid w:val="001C1A16"/>
    <w:rsid w:val="001C1ACC"/>
    <w:rsid w:val="001C211B"/>
    <w:rsid w:val="001C2321"/>
    <w:rsid w:val="001C2352"/>
    <w:rsid w:val="001C285F"/>
    <w:rsid w:val="001C3185"/>
    <w:rsid w:val="001C3823"/>
    <w:rsid w:val="001C3AA4"/>
    <w:rsid w:val="001C3B50"/>
    <w:rsid w:val="001C3F12"/>
    <w:rsid w:val="001C4CB2"/>
    <w:rsid w:val="001C4D6F"/>
    <w:rsid w:val="001C4ED5"/>
    <w:rsid w:val="001C4FD0"/>
    <w:rsid w:val="001C5163"/>
    <w:rsid w:val="001C5361"/>
    <w:rsid w:val="001C548D"/>
    <w:rsid w:val="001C6357"/>
    <w:rsid w:val="001C636F"/>
    <w:rsid w:val="001C6880"/>
    <w:rsid w:val="001C69DE"/>
    <w:rsid w:val="001C6E37"/>
    <w:rsid w:val="001C7478"/>
    <w:rsid w:val="001C74A9"/>
    <w:rsid w:val="001C76F9"/>
    <w:rsid w:val="001C7A4A"/>
    <w:rsid w:val="001D01BE"/>
    <w:rsid w:val="001D04A3"/>
    <w:rsid w:val="001D0514"/>
    <w:rsid w:val="001D0813"/>
    <w:rsid w:val="001D097F"/>
    <w:rsid w:val="001D0C03"/>
    <w:rsid w:val="001D0D7C"/>
    <w:rsid w:val="001D1645"/>
    <w:rsid w:val="001D17DC"/>
    <w:rsid w:val="001D18A2"/>
    <w:rsid w:val="001D1FD6"/>
    <w:rsid w:val="001D2024"/>
    <w:rsid w:val="001D20AE"/>
    <w:rsid w:val="001D2BD5"/>
    <w:rsid w:val="001D2E8D"/>
    <w:rsid w:val="001D338C"/>
    <w:rsid w:val="001D33FD"/>
    <w:rsid w:val="001D3625"/>
    <w:rsid w:val="001D3A0E"/>
    <w:rsid w:val="001D3E42"/>
    <w:rsid w:val="001D420E"/>
    <w:rsid w:val="001D44DD"/>
    <w:rsid w:val="001D4C75"/>
    <w:rsid w:val="001D4F7C"/>
    <w:rsid w:val="001D4FA7"/>
    <w:rsid w:val="001D5256"/>
    <w:rsid w:val="001D579C"/>
    <w:rsid w:val="001D5869"/>
    <w:rsid w:val="001D5B25"/>
    <w:rsid w:val="001D5B30"/>
    <w:rsid w:val="001D5D4A"/>
    <w:rsid w:val="001D5D9A"/>
    <w:rsid w:val="001D5DEB"/>
    <w:rsid w:val="001D6134"/>
    <w:rsid w:val="001D61B9"/>
    <w:rsid w:val="001D6243"/>
    <w:rsid w:val="001D6443"/>
    <w:rsid w:val="001D6555"/>
    <w:rsid w:val="001D70DC"/>
    <w:rsid w:val="001D70DF"/>
    <w:rsid w:val="001D76A9"/>
    <w:rsid w:val="001D7CE2"/>
    <w:rsid w:val="001E0109"/>
    <w:rsid w:val="001E0878"/>
    <w:rsid w:val="001E08C5"/>
    <w:rsid w:val="001E08CD"/>
    <w:rsid w:val="001E0C5B"/>
    <w:rsid w:val="001E0FF3"/>
    <w:rsid w:val="001E128F"/>
    <w:rsid w:val="001E16E2"/>
    <w:rsid w:val="001E1E00"/>
    <w:rsid w:val="001E27B4"/>
    <w:rsid w:val="001E2BEC"/>
    <w:rsid w:val="001E31EC"/>
    <w:rsid w:val="001E3665"/>
    <w:rsid w:val="001E3883"/>
    <w:rsid w:val="001E4F6B"/>
    <w:rsid w:val="001E5883"/>
    <w:rsid w:val="001E5E10"/>
    <w:rsid w:val="001E6457"/>
    <w:rsid w:val="001E68C4"/>
    <w:rsid w:val="001E6BBF"/>
    <w:rsid w:val="001E6C8C"/>
    <w:rsid w:val="001E6C95"/>
    <w:rsid w:val="001E7248"/>
    <w:rsid w:val="001E7AB2"/>
    <w:rsid w:val="001E7EDA"/>
    <w:rsid w:val="001F0436"/>
    <w:rsid w:val="001F08A0"/>
    <w:rsid w:val="001F0DEB"/>
    <w:rsid w:val="001F144E"/>
    <w:rsid w:val="001F15DD"/>
    <w:rsid w:val="001F17BD"/>
    <w:rsid w:val="001F182C"/>
    <w:rsid w:val="001F1B90"/>
    <w:rsid w:val="001F1DE6"/>
    <w:rsid w:val="001F201A"/>
    <w:rsid w:val="001F22EC"/>
    <w:rsid w:val="001F25BF"/>
    <w:rsid w:val="001F2C50"/>
    <w:rsid w:val="001F2EDB"/>
    <w:rsid w:val="001F3073"/>
    <w:rsid w:val="001F3319"/>
    <w:rsid w:val="001F39DD"/>
    <w:rsid w:val="001F3E30"/>
    <w:rsid w:val="001F3E73"/>
    <w:rsid w:val="001F45ED"/>
    <w:rsid w:val="001F46C8"/>
    <w:rsid w:val="001F4A17"/>
    <w:rsid w:val="001F4B39"/>
    <w:rsid w:val="001F4EA7"/>
    <w:rsid w:val="001F52FC"/>
    <w:rsid w:val="001F58FF"/>
    <w:rsid w:val="001F6481"/>
    <w:rsid w:val="001F71C9"/>
    <w:rsid w:val="00200BBE"/>
    <w:rsid w:val="00200D45"/>
    <w:rsid w:val="00201550"/>
    <w:rsid w:val="00201606"/>
    <w:rsid w:val="00201823"/>
    <w:rsid w:val="0020182E"/>
    <w:rsid w:val="00201C5B"/>
    <w:rsid w:val="00201D02"/>
    <w:rsid w:val="00201F52"/>
    <w:rsid w:val="00202211"/>
    <w:rsid w:val="00202624"/>
    <w:rsid w:val="002026DF"/>
    <w:rsid w:val="002027A4"/>
    <w:rsid w:val="00202A45"/>
    <w:rsid w:val="00202A9E"/>
    <w:rsid w:val="00202C03"/>
    <w:rsid w:val="00202E87"/>
    <w:rsid w:val="002035BF"/>
    <w:rsid w:val="0020398F"/>
    <w:rsid w:val="00203AC1"/>
    <w:rsid w:val="002042F0"/>
    <w:rsid w:val="00204595"/>
    <w:rsid w:val="00204B3E"/>
    <w:rsid w:val="00204FC2"/>
    <w:rsid w:val="002055F2"/>
    <w:rsid w:val="00206126"/>
    <w:rsid w:val="00206362"/>
    <w:rsid w:val="002064AA"/>
    <w:rsid w:val="00206B8B"/>
    <w:rsid w:val="00206BBF"/>
    <w:rsid w:val="00206E17"/>
    <w:rsid w:val="0020768B"/>
    <w:rsid w:val="00207758"/>
    <w:rsid w:val="002077D1"/>
    <w:rsid w:val="00207B1D"/>
    <w:rsid w:val="00207C8D"/>
    <w:rsid w:val="00207CDA"/>
    <w:rsid w:val="00207D6D"/>
    <w:rsid w:val="00207EA7"/>
    <w:rsid w:val="002105EC"/>
    <w:rsid w:val="00210951"/>
    <w:rsid w:val="00210ADC"/>
    <w:rsid w:val="00210E69"/>
    <w:rsid w:val="00210EF4"/>
    <w:rsid w:val="0021101F"/>
    <w:rsid w:val="002112EE"/>
    <w:rsid w:val="00211DE8"/>
    <w:rsid w:val="00211F92"/>
    <w:rsid w:val="002122CB"/>
    <w:rsid w:val="00212309"/>
    <w:rsid w:val="00212312"/>
    <w:rsid w:val="00212315"/>
    <w:rsid w:val="00212647"/>
    <w:rsid w:val="00212AAA"/>
    <w:rsid w:val="00212CE2"/>
    <w:rsid w:val="00212F1C"/>
    <w:rsid w:val="00213544"/>
    <w:rsid w:val="00213AC1"/>
    <w:rsid w:val="00213D3F"/>
    <w:rsid w:val="0021407C"/>
    <w:rsid w:val="00214298"/>
    <w:rsid w:val="002144AC"/>
    <w:rsid w:val="00214527"/>
    <w:rsid w:val="0021506E"/>
    <w:rsid w:val="00215190"/>
    <w:rsid w:val="00215260"/>
    <w:rsid w:val="002154DC"/>
    <w:rsid w:val="00215B2C"/>
    <w:rsid w:val="00215E7E"/>
    <w:rsid w:val="00216104"/>
    <w:rsid w:val="002161A8"/>
    <w:rsid w:val="002162D4"/>
    <w:rsid w:val="0021636B"/>
    <w:rsid w:val="00216599"/>
    <w:rsid w:val="002165D1"/>
    <w:rsid w:val="00216A11"/>
    <w:rsid w:val="00216A79"/>
    <w:rsid w:val="00216DFD"/>
    <w:rsid w:val="00216FEE"/>
    <w:rsid w:val="002172B5"/>
    <w:rsid w:val="0021738D"/>
    <w:rsid w:val="00217471"/>
    <w:rsid w:val="00217793"/>
    <w:rsid w:val="00217851"/>
    <w:rsid w:val="00220A33"/>
    <w:rsid w:val="00220D53"/>
    <w:rsid w:val="0022103C"/>
    <w:rsid w:val="002210B2"/>
    <w:rsid w:val="0022187F"/>
    <w:rsid w:val="00221921"/>
    <w:rsid w:val="0022224E"/>
    <w:rsid w:val="00222303"/>
    <w:rsid w:val="00222431"/>
    <w:rsid w:val="00222BC5"/>
    <w:rsid w:val="00222BDE"/>
    <w:rsid w:val="0022302B"/>
    <w:rsid w:val="002231A3"/>
    <w:rsid w:val="002236C0"/>
    <w:rsid w:val="002236FB"/>
    <w:rsid w:val="002238C1"/>
    <w:rsid w:val="0022394B"/>
    <w:rsid w:val="00223CB7"/>
    <w:rsid w:val="00223D2D"/>
    <w:rsid w:val="00223DD6"/>
    <w:rsid w:val="002243C4"/>
    <w:rsid w:val="002245AB"/>
    <w:rsid w:val="0022489C"/>
    <w:rsid w:val="002257F5"/>
    <w:rsid w:val="00225ABD"/>
    <w:rsid w:val="0022625C"/>
    <w:rsid w:val="00226342"/>
    <w:rsid w:val="0022655D"/>
    <w:rsid w:val="00226742"/>
    <w:rsid w:val="002268DD"/>
    <w:rsid w:val="00226BE4"/>
    <w:rsid w:val="00226FE3"/>
    <w:rsid w:val="00227356"/>
    <w:rsid w:val="002273B9"/>
    <w:rsid w:val="002278CC"/>
    <w:rsid w:val="0022795E"/>
    <w:rsid w:val="00227CE6"/>
    <w:rsid w:val="00230065"/>
    <w:rsid w:val="00230544"/>
    <w:rsid w:val="00230679"/>
    <w:rsid w:val="00230DFE"/>
    <w:rsid w:val="00230E89"/>
    <w:rsid w:val="00230F16"/>
    <w:rsid w:val="00231395"/>
    <w:rsid w:val="00232617"/>
    <w:rsid w:val="002326D6"/>
    <w:rsid w:val="0023273A"/>
    <w:rsid w:val="00232BC0"/>
    <w:rsid w:val="00232E26"/>
    <w:rsid w:val="00232F77"/>
    <w:rsid w:val="002331E5"/>
    <w:rsid w:val="0023325B"/>
    <w:rsid w:val="00234749"/>
    <w:rsid w:val="00234877"/>
    <w:rsid w:val="00234B2F"/>
    <w:rsid w:val="002358A2"/>
    <w:rsid w:val="00235961"/>
    <w:rsid w:val="00235A17"/>
    <w:rsid w:val="00235CF5"/>
    <w:rsid w:val="0023640D"/>
    <w:rsid w:val="002370A0"/>
    <w:rsid w:val="0023743E"/>
    <w:rsid w:val="002374CE"/>
    <w:rsid w:val="002379A8"/>
    <w:rsid w:val="00237BAE"/>
    <w:rsid w:val="00240612"/>
    <w:rsid w:val="00240969"/>
    <w:rsid w:val="002409C0"/>
    <w:rsid w:val="00241175"/>
    <w:rsid w:val="0024188E"/>
    <w:rsid w:val="00241936"/>
    <w:rsid w:val="002423CF"/>
    <w:rsid w:val="002429A3"/>
    <w:rsid w:val="00242E46"/>
    <w:rsid w:val="002436B1"/>
    <w:rsid w:val="00243857"/>
    <w:rsid w:val="00243E8A"/>
    <w:rsid w:val="002448ED"/>
    <w:rsid w:val="00244A8A"/>
    <w:rsid w:val="00244B45"/>
    <w:rsid w:val="00244DED"/>
    <w:rsid w:val="002450F9"/>
    <w:rsid w:val="00245C74"/>
    <w:rsid w:val="00246341"/>
    <w:rsid w:val="0024651A"/>
    <w:rsid w:val="00246540"/>
    <w:rsid w:val="002466CE"/>
    <w:rsid w:val="002467DA"/>
    <w:rsid w:val="002467EB"/>
    <w:rsid w:val="00247636"/>
    <w:rsid w:val="00247838"/>
    <w:rsid w:val="00247C2E"/>
    <w:rsid w:val="002500A3"/>
    <w:rsid w:val="00250AB8"/>
    <w:rsid w:val="00250E21"/>
    <w:rsid w:val="00250E92"/>
    <w:rsid w:val="00251386"/>
    <w:rsid w:val="0025138A"/>
    <w:rsid w:val="002514FC"/>
    <w:rsid w:val="00251DF4"/>
    <w:rsid w:val="002523BE"/>
    <w:rsid w:val="00253355"/>
    <w:rsid w:val="00253E75"/>
    <w:rsid w:val="002546B2"/>
    <w:rsid w:val="00254EFD"/>
    <w:rsid w:val="00255074"/>
    <w:rsid w:val="0025536F"/>
    <w:rsid w:val="00255A9B"/>
    <w:rsid w:val="00255B97"/>
    <w:rsid w:val="00256135"/>
    <w:rsid w:val="00256195"/>
    <w:rsid w:val="00256687"/>
    <w:rsid w:val="002567DF"/>
    <w:rsid w:val="00256EE8"/>
    <w:rsid w:val="00257057"/>
    <w:rsid w:val="002574A5"/>
    <w:rsid w:val="0025760C"/>
    <w:rsid w:val="002576D3"/>
    <w:rsid w:val="00257EF7"/>
    <w:rsid w:val="00257F8F"/>
    <w:rsid w:val="00260149"/>
    <w:rsid w:val="00260376"/>
    <w:rsid w:val="0026095A"/>
    <w:rsid w:val="00260AC9"/>
    <w:rsid w:val="00260CAF"/>
    <w:rsid w:val="00260CDA"/>
    <w:rsid w:val="00261084"/>
    <w:rsid w:val="0026146B"/>
    <w:rsid w:val="002618E3"/>
    <w:rsid w:val="00262330"/>
    <w:rsid w:val="002626AD"/>
    <w:rsid w:val="0026270C"/>
    <w:rsid w:val="00262DF8"/>
    <w:rsid w:val="0026319C"/>
    <w:rsid w:val="002635C9"/>
    <w:rsid w:val="002637E2"/>
    <w:rsid w:val="00263909"/>
    <w:rsid w:val="00263949"/>
    <w:rsid w:val="00263958"/>
    <w:rsid w:val="002639D9"/>
    <w:rsid w:val="00264BA9"/>
    <w:rsid w:val="0026501D"/>
    <w:rsid w:val="00265316"/>
    <w:rsid w:val="002654CA"/>
    <w:rsid w:val="00265879"/>
    <w:rsid w:val="0026587E"/>
    <w:rsid w:val="00265C55"/>
    <w:rsid w:val="00265C66"/>
    <w:rsid w:val="00265F98"/>
    <w:rsid w:val="00266318"/>
    <w:rsid w:val="002663B1"/>
    <w:rsid w:val="0026680C"/>
    <w:rsid w:val="00266A9C"/>
    <w:rsid w:val="00266B01"/>
    <w:rsid w:val="002670E9"/>
    <w:rsid w:val="002676A5"/>
    <w:rsid w:val="00267BD4"/>
    <w:rsid w:val="002705AD"/>
    <w:rsid w:val="00270606"/>
    <w:rsid w:val="0027099C"/>
    <w:rsid w:val="00271000"/>
    <w:rsid w:val="0027103C"/>
    <w:rsid w:val="00271068"/>
    <w:rsid w:val="002712BA"/>
    <w:rsid w:val="002714FF"/>
    <w:rsid w:val="00271A9E"/>
    <w:rsid w:val="00271C30"/>
    <w:rsid w:val="00271F70"/>
    <w:rsid w:val="00272243"/>
    <w:rsid w:val="002723D0"/>
    <w:rsid w:val="0027246B"/>
    <w:rsid w:val="00272E17"/>
    <w:rsid w:val="0027329D"/>
    <w:rsid w:val="002733D6"/>
    <w:rsid w:val="00273627"/>
    <w:rsid w:val="002737E2"/>
    <w:rsid w:val="0027414C"/>
    <w:rsid w:val="00274669"/>
    <w:rsid w:val="00274977"/>
    <w:rsid w:val="00274A9C"/>
    <w:rsid w:val="00275788"/>
    <w:rsid w:val="00275E53"/>
    <w:rsid w:val="00276202"/>
    <w:rsid w:val="00276222"/>
    <w:rsid w:val="00276908"/>
    <w:rsid w:val="00276FB4"/>
    <w:rsid w:val="002774F9"/>
    <w:rsid w:val="0027768C"/>
    <w:rsid w:val="002778D6"/>
    <w:rsid w:val="00277B30"/>
    <w:rsid w:val="00277BF5"/>
    <w:rsid w:val="002808D3"/>
    <w:rsid w:val="00280BF2"/>
    <w:rsid w:val="00280E7E"/>
    <w:rsid w:val="0028112F"/>
    <w:rsid w:val="00281151"/>
    <w:rsid w:val="0028117B"/>
    <w:rsid w:val="00281273"/>
    <w:rsid w:val="00281871"/>
    <w:rsid w:val="00281CFD"/>
    <w:rsid w:val="00281E4E"/>
    <w:rsid w:val="002820D7"/>
    <w:rsid w:val="002820EE"/>
    <w:rsid w:val="0028227E"/>
    <w:rsid w:val="0028244B"/>
    <w:rsid w:val="002826D9"/>
    <w:rsid w:val="00282999"/>
    <w:rsid w:val="00282DE5"/>
    <w:rsid w:val="00282FF6"/>
    <w:rsid w:val="00283078"/>
    <w:rsid w:val="002832C7"/>
    <w:rsid w:val="0028345C"/>
    <w:rsid w:val="00283E0B"/>
    <w:rsid w:val="0028412A"/>
    <w:rsid w:val="0028416E"/>
    <w:rsid w:val="00284D24"/>
    <w:rsid w:val="00284D9B"/>
    <w:rsid w:val="0028543E"/>
    <w:rsid w:val="0028555E"/>
    <w:rsid w:val="0028559D"/>
    <w:rsid w:val="0028579E"/>
    <w:rsid w:val="002863FB"/>
    <w:rsid w:val="00286657"/>
    <w:rsid w:val="00287008"/>
    <w:rsid w:val="00287255"/>
    <w:rsid w:val="00287ADF"/>
    <w:rsid w:val="00287E50"/>
    <w:rsid w:val="00290108"/>
    <w:rsid w:val="0029010C"/>
    <w:rsid w:val="0029062F"/>
    <w:rsid w:val="00290641"/>
    <w:rsid w:val="00290836"/>
    <w:rsid w:val="00290A80"/>
    <w:rsid w:val="00290B1C"/>
    <w:rsid w:val="00290F75"/>
    <w:rsid w:val="00290F82"/>
    <w:rsid w:val="0029102F"/>
    <w:rsid w:val="00291430"/>
    <w:rsid w:val="00291677"/>
    <w:rsid w:val="00291FC0"/>
    <w:rsid w:val="002921B2"/>
    <w:rsid w:val="002924B9"/>
    <w:rsid w:val="00292CD8"/>
    <w:rsid w:val="00292FA3"/>
    <w:rsid w:val="00293381"/>
    <w:rsid w:val="0029355A"/>
    <w:rsid w:val="00294570"/>
    <w:rsid w:val="00294742"/>
    <w:rsid w:val="00294E7B"/>
    <w:rsid w:val="00294ECF"/>
    <w:rsid w:val="00295A01"/>
    <w:rsid w:val="00295A03"/>
    <w:rsid w:val="00295F5A"/>
    <w:rsid w:val="002961D3"/>
    <w:rsid w:val="0029621C"/>
    <w:rsid w:val="00296E3F"/>
    <w:rsid w:val="00296ECA"/>
    <w:rsid w:val="002970EC"/>
    <w:rsid w:val="00297160"/>
    <w:rsid w:val="00297A96"/>
    <w:rsid w:val="00297AA1"/>
    <w:rsid w:val="00297CB2"/>
    <w:rsid w:val="002A003C"/>
    <w:rsid w:val="002A027F"/>
    <w:rsid w:val="002A0542"/>
    <w:rsid w:val="002A09E0"/>
    <w:rsid w:val="002A0FB7"/>
    <w:rsid w:val="002A1300"/>
    <w:rsid w:val="002A1634"/>
    <w:rsid w:val="002A182C"/>
    <w:rsid w:val="002A1EF9"/>
    <w:rsid w:val="002A2733"/>
    <w:rsid w:val="002A2940"/>
    <w:rsid w:val="002A2A69"/>
    <w:rsid w:val="002A2AE4"/>
    <w:rsid w:val="002A2C1F"/>
    <w:rsid w:val="002A31FB"/>
    <w:rsid w:val="002A328D"/>
    <w:rsid w:val="002A4C16"/>
    <w:rsid w:val="002A4CF9"/>
    <w:rsid w:val="002A4F58"/>
    <w:rsid w:val="002A59E8"/>
    <w:rsid w:val="002A5A82"/>
    <w:rsid w:val="002A5BE8"/>
    <w:rsid w:val="002A65A9"/>
    <w:rsid w:val="002A69C2"/>
    <w:rsid w:val="002A6E62"/>
    <w:rsid w:val="002A73FC"/>
    <w:rsid w:val="002B00BB"/>
    <w:rsid w:val="002B00DD"/>
    <w:rsid w:val="002B08BA"/>
    <w:rsid w:val="002B0D59"/>
    <w:rsid w:val="002B1EE1"/>
    <w:rsid w:val="002B2481"/>
    <w:rsid w:val="002B2602"/>
    <w:rsid w:val="002B26A8"/>
    <w:rsid w:val="002B2AA5"/>
    <w:rsid w:val="002B2D0A"/>
    <w:rsid w:val="002B2F97"/>
    <w:rsid w:val="002B308C"/>
    <w:rsid w:val="002B3514"/>
    <w:rsid w:val="002B35AD"/>
    <w:rsid w:val="002B404C"/>
    <w:rsid w:val="002B406A"/>
    <w:rsid w:val="002B44B1"/>
    <w:rsid w:val="002B48B8"/>
    <w:rsid w:val="002B4FE0"/>
    <w:rsid w:val="002B5126"/>
    <w:rsid w:val="002B5C2F"/>
    <w:rsid w:val="002B5FBF"/>
    <w:rsid w:val="002B618D"/>
    <w:rsid w:val="002B626E"/>
    <w:rsid w:val="002B6590"/>
    <w:rsid w:val="002B679A"/>
    <w:rsid w:val="002B6937"/>
    <w:rsid w:val="002B6A52"/>
    <w:rsid w:val="002B6D48"/>
    <w:rsid w:val="002B6DB8"/>
    <w:rsid w:val="002B6EA8"/>
    <w:rsid w:val="002B79E6"/>
    <w:rsid w:val="002B7C64"/>
    <w:rsid w:val="002B7DB1"/>
    <w:rsid w:val="002C156E"/>
    <w:rsid w:val="002C1893"/>
    <w:rsid w:val="002C1AE1"/>
    <w:rsid w:val="002C2A20"/>
    <w:rsid w:val="002C2C5C"/>
    <w:rsid w:val="002C2FEB"/>
    <w:rsid w:val="002C34B9"/>
    <w:rsid w:val="002C34E5"/>
    <w:rsid w:val="002C3588"/>
    <w:rsid w:val="002C3A6D"/>
    <w:rsid w:val="002C4280"/>
    <w:rsid w:val="002C46EC"/>
    <w:rsid w:val="002C4AC3"/>
    <w:rsid w:val="002C4ACA"/>
    <w:rsid w:val="002C4ACF"/>
    <w:rsid w:val="002C4C61"/>
    <w:rsid w:val="002C4D64"/>
    <w:rsid w:val="002C5338"/>
    <w:rsid w:val="002C54DA"/>
    <w:rsid w:val="002C57FF"/>
    <w:rsid w:val="002C609A"/>
    <w:rsid w:val="002C64E6"/>
    <w:rsid w:val="002C6F21"/>
    <w:rsid w:val="002C70CC"/>
    <w:rsid w:val="002C7438"/>
    <w:rsid w:val="002C7869"/>
    <w:rsid w:val="002C79C6"/>
    <w:rsid w:val="002C7A56"/>
    <w:rsid w:val="002D00A9"/>
    <w:rsid w:val="002D0682"/>
    <w:rsid w:val="002D0685"/>
    <w:rsid w:val="002D0A76"/>
    <w:rsid w:val="002D0CAB"/>
    <w:rsid w:val="002D12E7"/>
    <w:rsid w:val="002D21FC"/>
    <w:rsid w:val="002D2BB6"/>
    <w:rsid w:val="002D2C79"/>
    <w:rsid w:val="002D2E05"/>
    <w:rsid w:val="002D2E80"/>
    <w:rsid w:val="002D30EE"/>
    <w:rsid w:val="002D33B7"/>
    <w:rsid w:val="002D341E"/>
    <w:rsid w:val="002D37C3"/>
    <w:rsid w:val="002D3C85"/>
    <w:rsid w:val="002D5062"/>
    <w:rsid w:val="002D5270"/>
    <w:rsid w:val="002D53FF"/>
    <w:rsid w:val="002D5BEC"/>
    <w:rsid w:val="002D6B7F"/>
    <w:rsid w:val="002D7948"/>
    <w:rsid w:val="002D7B09"/>
    <w:rsid w:val="002D7E3F"/>
    <w:rsid w:val="002E00F4"/>
    <w:rsid w:val="002E022F"/>
    <w:rsid w:val="002E0353"/>
    <w:rsid w:val="002E03C2"/>
    <w:rsid w:val="002E056A"/>
    <w:rsid w:val="002E079A"/>
    <w:rsid w:val="002E0F58"/>
    <w:rsid w:val="002E0F59"/>
    <w:rsid w:val="002E13BF"/>
    <w:rsid w:val="002E17CF"/>
    <w:rsid w:val="002E17F8"/>
    <w:rsid w:val="002E1A32"/>
    <w:rsid w:val="002E1C3B"/>
    <w:rsid w:val="002E1C56"/>
    <w:rsid w:val="002E2119"/>
    <w:rsid w:val="002E27D8"/>
    <w:rsid w:val="002E288E"/>
    <w:rsid w:val="002E2C7A"/>
    <w:rsid w:val="002E2D4E"/>
    <w:rsid w:val="002E2DFA"/>
    <w:rsid w:val="002E3786"/>
    <w:rsid w:val="002E37BC"/>
    <w:rsid w:val="002E3992"/>
    <w:rsid w:val="002E4603"/>
    <w:rsid w:val="002E4628"/>
    <w:rsid w:val="002E462F"/>
    <w:rsid w:val="002E469F"/>
    <w:rsid w:val="002E49DD"/>
    <w:rsid w:val="002E500F"/>
    <w:rsid w:val="002E515F"/>
    <w:rsid w:val="002E5695"/>
    <w:rsid w:val="002E594B"/>
    <w:rsid w:val="002E597B"/>
    <w:rsid w:val="002E5A30"/>
    <w:rsid w:val="002E5ABF"/>
    <w:rsid w:val="002E64DB"/>
    <w:rsid w:val="002E6739"/>
    <w:rsid w:val="002E6994"/>
    <w:rsid w:val="002E6B12"/>
    <w:rsid w:val="002E6B58"/>
    <w:rsid w:val="002E6E13"/>
    <w:rsid w:val="002E7009"/>
    <w:rsid w:val="002E75C1"/>
    <w:rsid w:val="002E7C5C"/>
    <w:rsid w:val="002E7CA1"/>
    <w:rsid w:val="002E7DCB"/>
    <w:rsid w:val="002F02F1"/>
    <w:rsid w:val="002F0692"/>
    <w:rsid w:val="002F097D"/>
    <w:rsid w:val="002F11AD"/>
    <w:rsid w:val="002F144C"/>
    <w:rsid w:val="002F1463"/>
    <w:rsid w:val="002F147A"/>
    <w:rsid w:val="002F14B9"/>
    <w:rsid w:val="002F1774"/>
    <w:rsid w:val="002F1AB9"/>
    <w:rsid w:val="002F1ABE"/>
    <w:rsid w:val="002F1CA7"/>
    <w:rsid w:val="002F1D5D"/>
    <w:rsid w:val="002F2585"/>
    <w:rsid w:val="002F2799"/>
    <w:rsid w:val="002F2DD7"/>
    <w:rsid w:val="002F3037"/>
    <w:rsid w:val="002F347F"/>
    <w:rsid w:val="002F3545"/>
    <w:rsid w:val="002F38FD"/>
    <w:rsid w:val="002F3955"/>
    <w:rsid w:val="002F4135"/>
    <w:rsid w:val="002F4225"/>
    <w:rsid w:val="002F48ED"/>
    <w:rsid w:val="002F4916"/>
    <w:rsid w:val="002F49B4"/>
    <w:rsid w:val="002F50DB"/>
    <w:rsid w:val="002F58C9"/>
    <w:rsid w:val="002F5AD5"/>
    <w:rsid w:val="002F5D1F"/>
    <w:rsid w:val="002F5E55"/>
    <w:rsid w:val="002F5F41"/>
    <w:rsid w:val="002F6050"/>
    <w:rsid w:val="002F60EF"/>
    <w:rsid w:val="002F6714"/>
    <w:rsid w:val="002F6AA6"/>
    <w:rsid w:val="002F6ED0"/>
    <w:rsid w:val="002F6F9B"/>
    <w:rsid w:val="002F7465"/>
    <w:rsid w:val="002F74E5"/>
    <w:rsid w:val="002F78BF"/>
    <w:rsid w:val="002F7AE1"/>
    <w:rsid w:val="002F7CF5"/>
    <w:rsid w:val="002F7D65"/>
    <w:rsid w:val="002F7DB7"/>
    <w:rsid w:val="002F7E16"/>
    <w:rsid w:val="003001D3"/>
    <w:rsid w:val="00300AD9"/>
    <w:rsid w:val="00300C6F"/>
    <w:rsid w:val="00300FEF"/>
    <w:rsid w:val="00301577"/>
    <w:rsid w:val="003018E0"/>
    <w:rsid w:val="003019B7"/>
    <w:rsid w:val="00301C26"/>
    <w:rsid w:val="00301E65"/>
    <w:rsid w:val="00301E67"/>
    <w:rsid w:val="00301ED6"/>
    <w:rsid w:val="00301F3F"/>
    <w:rsid w:val="0030244D"/>
    <w:rsid w:val="00302E6E"/>
    <w:rsid w:val="00303323"/>
    <w:rsid w:val="00303A7B"/>
    <w:rsid w:val="00303B4B"/>
    <w:rsid w:val="00303DA3"/>
    <w:rsid w:val="0030407A"/>
    <w:rsid w:val="0030482D"/>
    <w:rsid w:val="00304CA4"/>
    <w:rsid w:val="003051A7"/>
    <w:rsid w:val="003051CE"/>
    <w:rsid w:val="003055A2"/>
    <w:rsid w:val="00305777"/>
    <w:rsid w:val="00305DE2"/>
    <w:rsid w:val="00306105"/>
    <w:rsid w:val="0030672D"/>
    <w:rsid w:val="0030716D"/>
    <w:rsid w:val="00307185"/>
    <w:rsid w:val="00307242"/>
    <w:rsid w:val="003100CF"/>
    <w:rsid w:val="003103D8"/>
    <w:rsid w:val="00310A8E"/>
    <w:rsid w:val="00310DF4"/>
    <w:rsid w:val="003110A5"/>
    <w:rsid w:val="0031118B"/>
    <w:rsid w:val="00311224"/>
    <w:rsid w:val="00311485"/>
    <w:rsid w:val="00311714"/>
    <w:rsid w:val="00311957"/>
    <w:rsid w:val="00311A9A"/>
    <w:rsid w:val="00311F83"/>
    <w:rsid w:val="003121D5"/>
    <w:rsid w:val="003121DB"/>
    <w:rsid w:val="0031233C"/>
    <w:rsid w:val="00312641"/>
    <w:rsid w:val="00312BEC"/>
    <w:rsid w:val="00314293"/>
    <w:rsid w:val="00315886"/>
    <w:rsid w:val="00315E4A"/>
    <w:rsid w:val="0031608F"/>
    <w:rsid w:val="00316424"/>
    <w:rsid w:val="003164AB"/>
    <w:rsid w:val="00316743"/>
    <w:rsid w:val="00316800"/>
    <w:rsid w:val="00316AE4"/>
    <w:rsid w:val="00316B68"/>
    <w:rsid w:val="00316D1E"/>
    <w:rsid w:val="00316F9E"/>
    <w:rsid w:val="00317050"/>
    <w:rsid w:val="00317150"/>
    <w:rsid w:val="0031720E"/>
    <w:rsid w:val="0031763E"/>
    <w:rsid w:val="00320AD8"/>
    <w:rsid w:val="00320B80"/>
    <w:rsid w:val="00320BAB"/>
    <w:rsid w:val="00320E5A"/>
    <w:rsid w:val="003211CB"/>
    <w:rsid w:val="003219EF"/>
    <w:rsid w:val="00321B37"/>
    <w:rsid w:val="00322182"/>
    <w:rsid w:val="00322F00"/>
    <w:rsid w:val="003233E3"/>
    <w:rsid w:val="0032374C"/>
    <w:rsid w:val="003237F2"/>
    <w:rsid w:val="00323C04"/>
    <w:rsid w:val="003241E5"/>
    <w:rsid w:val="00324225"/>
    <w:rsid w:val="003242B6"/>
    <w:rsid w:val="003245B4"/>
    <w:rsid w:val="00324970"/>
    <w:rsid w:val="00324F79"/>
    <w:rsid w:val="00324FF4"/>
    <w:rsid w:val="00325524"/>
    <w:rsid w:val="00325805"/>
    <w:rsid w:val="00325DFF"/>
    <w:rsid w:val="0032634F"/>
    <w:rsid w:val="0032647B"/>
    <w:rsid w:val="003268B5"/>
    <w:rsid w:val="00326BD5"/>
    <w:rsid w:val="00326C41"/>
    <w:rsid w:val="00327426"/>
    <w:rsid w:val="0032782B"/>
    <w:rsid w:val="00327BC5"/>
    <w:rsid w:val="00327F4D"/>
    <w:rsid w:val="00327F90"/>
    <w:rsid w:val="0033019D"/>
    <w:rsid w:val="003305B0"/>
    <w:rsid w:val="00330B55"/>
    <w:rsid w:val="00330D7A"/>
    <w:rsid w:val="00332280"/>
    <w:rsid w:val="00332690"/>
    <w:rsid w:val="00332768"/>
    <w:rsid w:val="003327B1"/>
    <w:rsid w:val="00332954"/>
    <w:rsid w:val="00332ECC"/>
    <w:rsid w:val="0033388A"/>
    <w:rsid w:val="003339EC"/>
    <w:rsid w:val="00333E87"/>
    <w:rsid w:val="003342A5"/>
    <w:rsid w:val="0033443D"/>
    <w:rsid w:val="00334D90"/>
    <w:rsid w:val="00334E7C"/>
    <w:rsid w:val="003351A3"/>
    <w:rsid w:val="003355B8"/>
    <w:rsid w:val="0033570C"/>
    <w:rsid w:val="00335830"/>
    <w:rsid w:val="00335B13"/>
    <w:rsid w:val="00335EA8"/>
    <w:rsid w:val="003367AD"/>
    <w:rsid w:val="0033735E"/>
    <w:rsid w:val="00337645"/>
    <w:rsid w:val="00337B7B"/>
    <w:rsid w:val="00337BAC"/>
    <w:rsid w:val="00337C93"/>
    <w:rsid w:val="00337C9C"/>
    <w:rsid w:val="00340336"/>
    <w:rsid w:val="0034064A"/>
    <w:rsid w:val="003408C4"/>
    <w:rsid w:val="00340AC9"/>
    <w:rsid w:val="00341450"/>
    <w:rsid w:val="00341C00"/>
    <w:rsid w:val="00341C8C"/>
    <w:rsid w:val="00341ED7"/>
    <w:rsid w:val="00342204"/>
    <w:rsid w:val="00342622"/>
    <w:rsid w:val="00342629"/>
    <w:rsid w:val="0034298D"/>
    <w:rsid w:val="00342C65"/>
    <w:rsid w:val="00342D20"/>
    <w:rsid w:val="00342D22"/>
    <w:rsid w:val="00343183"/>
    <w:rsid w:val="003435CC"/>
    <w:rsid w:val="00343625"/>
    <w:rsid w:val="00343828"/>
    <w:rsid w:val="00343980"/>
    <w:rsid w:val="00343B64"/>
    <w:rsid w:val="00343F65"/>
    <w:rsid w:val="00344217"/>
    <w:rsid w:val="00344ED3"/>
    <w:rsid w:val="00345091"/>
    <w:rsid w:val="003450FC"/>
    <w:rsid w:val="0034518C"/>
    <w:rsid w:val="00345757"/>
    <w:rsid w:val="00345A38"/>
    <w:rsid w:val="00345E3D"/>
    <w:rsid w:val="00345E4D"/>
    <w:rsid w:val="0034676C"/>
    <w:rsid w:val="00346A9D"/>
    <w:rsid w:val="00346AEF"/>
    <w:rsid w:val="00346B5C"/>
    <w:rsid w:val="003475A3"/>
    <w:rsid w:val="00347ABD"/>
    <w:rsid w:val="00350098"/>
    <w:rsid w:val="003507CE"/>
    <w:rsid w:val="00350D6D"/>
    <w:rsid w:val="00351266"/>
    <w:rsid w:val="003512F0"/>
    <w:rsid w:val="00351407"/>
    <w:rsid w:val="00351933"/>
    <w:rsid w:val="00351A6D"/>
    <w:rsid w:val="00351DC5"/>
    <w:rsid w:val="003521DF"/>
    <w:rsid w:val="003523D5"/>
    <w:rsid w:val="0035241F"/>
    <w:rsid w:val="003529E7"/>
    <w:rsid w:val="00352DDB"/>
    <w:rsid w:val="00352E74"/>
    <w:rsid w:val="00352EE8"/>
    <w:rsid w:val="0035303F"/>
    <w:rsid w:val="003532BE"/>
    <w:rsid w:val="003532E1"/>
    <w:rsid w:val="003534BE"/>
    <w:rsid w:val="00353640"/>
    <w:rsid w:val="00353942"/>
    <w:rsid w:val="00353DF7"/>
    <w:rsid w:val="00353E22"/>
    <w:rsid w:val="00353F94"/>
    <w:rsid w:val="00354007"/>
    <w:rsid w:val="003542EC"/>
    <w:rsid w:val="0035460F"/>
    <w:rsid w:val="003548E4"/>
    <w:rsid w:val="00354921"/>
    <w:rsid w:val="00354C97"/>
    <w:rsid w:val="00354D0F"/>
    <w:rsid w:val="00354F59"/>
    <w:rsid w:val="003557E2"/>
    <w:rsid w:val="00355B9B"/>
    <w:rsid w:val="00356146"/>
    <w:rsid w:val="00356385"/>
    <w:rsid w:val="003567F3"/>
    <w:rsid w:val="0035686B"/>
    <w:rsid w:val="00356B7C"/>
    <w:rsid w:val="003572F5"/>
    <w:rsid w:val="003602AF"/>
    <w:rsid w:val="00360300"/>
    <w:rsid w:val="0036055F"/>
    <w:rsid w:val="00360840"/>
    <w:rsid w:val="00360A5A"/>
    <w:rsid w:val="003618B0"/>
    <w:rsid w:val="00361AB3"/>
    <w:rsid w:val="00361EA6"/>
    <w:rsid w:val="00362064"/>
    <w:rsid w:val="00362309"/>
    <w:rsid w:val="0036283A"/>
    <w:rsid w:val="003634B3"/>
    <w:rsid w:val="003644DD"/>
    <w:rsid w:val="0036488D"/>
    <w:rsid w:val="003648F4"/>
    <w:rsid w:val="0036494F"/>
    <w:rsid w:val="00364B04"/>
    <w:rsid w:val="003651B9"/>
    <w:rsid w:val="00365521"/>
    <w:rsid w:val="00366802"/>
    <w:rsid w:val="003668C5"/>
    <w:rsid w:val="00366F6D"/>
    <w:rsid w:val="0036731C"/>
    <w:rsid w:val="003673B5"/>
    <w:rsid w:val="003678A6"/>
    <w:rsid w:val="00367D8A"/>
    <w:rsid w:val="00367F95"/>
    <w:rsid w:val="00370904"/>
    <w:rsid w:val="00370E0D"/>
    <w:rsid w:val="00371700"/>
    <w:rsid w:val="00371964"/>
    <w:rsid w:val="0037197C"/>
    <w:rsid w:val="00371FED"/>
    <w:rsid w:val="003720BC"/>
    <w:rsid w:val="00372443"/>
    <w:rsid w:val="00372D0A"/>
    <w:rsid w:val="003730BF"/>
    <w:rsid w:val="00373228"/>
    <w:rsid w:val="00373346"/>
    <w:rsid w:val="003738F4"/>
    <w:rsid w:val="003739E5"/>
    <w:rsid w:val="00374259"/>
    <w:rsid w:val="003742AB"/>
    <w:rsid w:val="00374E57"/>
    <w:rsid w:val="00374F62"/>
    <w:rsid w:val="00375ABC"/>
    <w:rsid w:val="00375D06"/>
    <w:rsid w:val="003765EA"/>
    <w:rsid w:val="003765F7"/>
    <w:rsid w:val="0037687A"/>
    <w:rsid w:val="00376A55"/>
    <w:rsid w:val="00376B14"/>
    <w:rsid w:val="00376E6D"/>
    <w:rsid w:val="0037709C"/>
    <w:rsid w:val="00377C88"/>
    <w:rsid w:val="00377EC7"/>
    <w:rsid w:val="00377F31"/>
    <w:rsid w:val="003802B3"/>
    <w:rsid w:val="00380B4E"/>
    <w:rsid w:val="00380DB4"/>
    <w:rsid w:val="00380EB8"/>
    <w:rsid w:val="00381660"/>
    <w:rsid w:val="00381691"/>
    <w:rsid w:val="00381CA0"/>
    <w:rsid w:val="003821B0"/>
    <w:rsid w:val="00383193"/>
    <w:rsid w:val="00383767"/>
    <w:rsid w:val="00383C87"/>
    <w:rsid w:val="00383D31"/>
    <w:rsid w:val="003841D7"/>
    <w:rsid w:val="00384277"/>
    <w:rsid w:val="00384573"/>
    <w:rsid w:val="00384B92"/>
    <w:rsid w:val="0038590C"/>
    <w:rsid w:val="00385BE7"/>
    <w:rsid w:val="0038754F"/>
    <w:rsid w:val="00387942"/>
    <w:rsid w:val="00387D87"/>
    <w:rsid w:val="00390016"/>
    <w:rsid w:val="00390681"/>
    <w:rsid w:val="003906CA"/>
    <w:rsid w:val="003909F3"/>
    <w:rsid w:val="00390A6E"/>
    <w:rsid w:val="00390B24"/>
    <w:rsid w:val="00390F4B"/>
    <w:rsid w:val="00391BD5"/>
    <w:rsid w:val="00392974"/>
    <w:rsid w:val="00392BCE"/>
    <w:rsid w:val="00392DE0"/>
    <w:rsid w:val="00392EC1"/>
    <w:rsid w:val="003935B2"/>
    <w:rsid w:val="00393785"/>
    <w:rsid w:val="00393968"/>
    <w:rsid w:val="00393B87"/>
    <w:rsid w:val="00393E0F"/>
    <w:rsid w:val="00393FB6"/>
    <w:rsid w:val="0039406E"/>
    <w:rsid w:val="003948CE"/>
    <w:rsid w:val="00394AB9"/>
    <w:rsid w:val="00394B69"/>
    <w:rsid w:val="00395090"/>
    <w:rsid w:val="0039579B"/>
    <w:rsid w:val="00395993"/>
    <w:rsid w:val="00396343"/>
    <w:rsid w:val="003965B8"/>
    <w:rsid w:val="00396F07"/>
    <w:rsid w:val="003974F7"/>
    <w:rsid w:val="003974F9"/>
    <w:rsid w:val="003977D4"/>
    <w:rsid w:val="00397C96"/>
    <w:rsid w:val="00397E3C"/>
    <w:rsid w:val="003A1481"/>
    <w:rsid w:val="003A14ED"/>
    <w:rsid w:val="003A18C7"/>
    <w:rsid w:val="003A19F4"/>
    <w:rsid w:val="003A1A11"/>
    <w:rsid w:val="003A1AED"/>
    <w:rsid w:val="003A20E3"/>
    <w:rsid w:val="003A263E"/>
    <w:rsid w:val="003A28CF"/>
    <w:rsid w:val="003A2B9C"/>
    <w:rsid w:val="003A3163"/>
    <w:rsid w:val="003A3313"/>
    <w:rsid w:val="003A39C6"/>
    <w:rsid w:val="003A3B98"/>
    <w:rsid w:val="003A4409"/>
    <w:rsid w:val="003A49F1"/>
    <w:rsid w:val="003A4E19"/>
    <w:rsid w:val="003A4F78"/>
    <w:rsid w:val="003A4FA0"/>
    <w:rsid w:val="003A555C"/>
    <w:rsid w:val="003A5649"/>
    <w:rsid w:val="003A596D"/>
    <w:rsid w:val="003A5D92"/>
    <w:rsid w:val="003A6036"/>
    <w:rsid w:val="003A636C"/>
    <w:rsid w:val="003A6476"/>
    <w:rsid w:val="003A67FF"/>
    <w:rsid w:val="003A6C06"/>
    <w:rsid w:val="003A6C1E"/>
    <w:rsid w:val="003A6E7B"/>
    <w:rsid w:val="003A73B4"/>
    <w:rsid w:val="003A7BE9"/>
    <w:rsid w:val="003B048C"/>
    <w:rsid w:val="003B050B"/>
    <w:rsid w:val="003B05F5"/>
    <w:rsid w:val="003B0D37"/>
    <w:rsid w:val="003B0EEC"/>
    <w:rsid w:val="003B0FB4"/>
    <w:rsid w:val="003B11D1"/>
    <w:rsid w:val="003B14C8"/>
    <w:rsid w:val="003B18FE"/>
    <w:rsid w:val="003B1BB5"/>
    <w:rsid w:val="003B1BEB"/>
    <w:rsid w:val="003B2135"/>
    <w:rsid w:val="003B2442"/>
    <w:rsid w:val="003B2B43"/>
    <w:rsid w:val="003B306E"/>
    <w:rsid w:val="003B343A"/>
    <w:rsid w:val="003B35D4"/>
    <w:rsid w:val="003B369F"/>
    <w:rsid w:val="003B37CC"/>
    <w:rsid w:val="003B37E3"/>
    <w:rsid w:val="003B389D"/>
    <w:rsid w:val="003B433F"/>
    <w:rsid w:val="003B57D0"/>
    <w:rsid w:val="003B580A"/>
    <w:rsid w:val="003B5B9E"/>
    <w:rsid w:val="003B5E34"/>
    <w:rsid w:val="003B5E7D"/>
    <w:rsid w:val="003B5E87"/>
    <w:rsid w:val="003B5FC7"/>
    <w:rsid w:val="003B605C"/>
    <w:rsid w:val="003B6202"/>
    <w:rsid w:val="003B69EA"/>
    <w:rsid w:val="003B6B6F"/>
    <w:rsid w:val="003B6C50"/>
    <w:rsid w:val="003B7211"/>
    <w:rsid w:val="003B73E4"/>
    <w:rsid w:val="003B7652"/>
    <w:rsid w:val="003B7B5B"/>
    <w:rsid w:val="003B7C19"/>
    <w:rsid w:val="003B7FD6"/>
    <w:rsid w:val="003C01A9"/>
    <w:rsid w:val="003C0852"/>
    <w:rsid w:val="003C085E"/>
    <w:rsid w:val="003C09B0"/>
    <w:rsid w:val="003C1260"/>
    <w:rsid w:val="003C12ED"/>
    <w:rsid w:val="003C15F1"/>
    <w:rsid w:val="003C185E"/>
    <w:rsid w:val="003C210F"/>
    <w:rsid w:val="003C2375"/>
    <w:rsid w:val="003C290E"/>
    <w:rsid w:val="003C3632"/>
    <w:rsid w:val="003C3654"/>
    <w:rsid w:val="003C37C9"/>
    <w:rsid w:val="003C3A5D"/>
    <w:rsid w:val="003C3D2B"/>
    <w:rsid w:val="003C4019"/>
    <w:rsid w:val="003C49A0"/>
    <w:rsid w:val="003C49F9"/>
    <w:rsid w:val="003C4F76"/>
    <w:rsid w:val="003C5096"/>
    <w:rsid w:val="003C54F4"/>
    <w:rsid w:val="003C554B"/>
    <w:rsid w:val="003C5C0F"/>
    <w:rsid w:val="003C5DAD"/>
    <w:rsid w:val="003C5EDD"/>
    <w:rsid w:val="003C5FB4"/>
    <w:rsid w:val="003C622A"/>
    <w:rsid w:val="003C6C45"/>
    <w:rsid w:val="003C7148"/>
    <w:rsid w:val="003C76C1"/>
    <w:rsid w:val="003C7BB1"/>
    <w:rsid w:val="003C7D8D"/>
    <w:rsid w:val="003D00EF"/>
    <w:rsid w:val="003D022D"/>
    <w:rsid w:val="003D03D4"/>
    <w:rsid w:val="003D0686"/>
    <w:rsid w:val="003D06AE"/>
    <w:rsid w:val="003D079A"/>
    <w:rsid w:val="003D07F9"/>
    <w:rsid w:val="003D0930"/>
    <w:rsid w:val="003D0A42"/>
    <w:rsid w:val="003D0CFF"/>
    <w:rsid w:val="003D1367"/>
    <w:rsid w:val="003D1EF0"/>
    <w:rsid w:val="003D1F8E"/>
    <w:rsid w:val="003D200F"/>
    <w:rsid w:val="003D21AE"/>
    <w:rsid w:val="003D22C5"/>
    <w:rsid w:val="003D2568"/>
    <w:rsid w:val="003D2A2C"/>
    <w:rsid w:val="003D2B5C"/>
    <w:rsid w:val="003D2E9E"/>
    <w:rsid w:val="003D30AC"/>
    <w:rsid w:val="003D30C0"/>
    <w:rsid w:val="003D32EB"/>
    <w:rsid w:val="003D35D6"/>
    <w:rsid w:val="003D3A40"/>
    <w:rsid w:val="003D3D17"/>
    <w:rsid w:val="003D4340"/>
    <w:rsid w:val="003D48C3"/>
    <w:rsid w:val="003D4E03"/>
    <w:rsid w:val="003D4F72"/>
    <w:rsid w:val="003D51BE"/>
    <w:rsid w:val="003D52B2"/>
    <w:rsid w:val="003D52B3"/>
    <w:rsid w:val="003D5723"/>
    <w:rsid w:val="003D58CA"/>
    <w:rsid w:val="003D5971"/>
    <w:rsid w:val="003D6616"/>
    <w:rsid w:val="003D6781"/>
    <w:rsid w:val="003D67B3"/>
    <w:rsid w:val="003D6B9E"/>
    <w:rsid w:val="003D6C25"/>
    <w:rsid w:val="003D6CF8"/>
    <w:rsid w:val="003D724D"/>
    <w:rsid w:val="003D758A"/>
    <w:rsid w:val="003D76EF"/>
    <w:rsid w:val="003D77C2"/>
    <w:rsid w:val="003D788D"/>
    <w:rsid w:val="003D796F"/>
    <w:rsid w:val="003D79A8"/>
    <w:rsid w:val="003D7BD5"/>
    <w:rsid w:val="003D7CC8"/>
    <w:rsid w:val="003D7D6A"/>
    <w:rsid w:val="003E042C"/>
    <w:rsid w:val="003E09CD"/>
    <w:rsid w:val="003E0AED"/>
    <w:rsid w:val="003E0ED6"/>
    <w:rsid w:val="003E14A8"/>
    <w:rsid w:val="003E1612"/>
    <w:rsid w:val="003E1CFC"/>
    <w:rsid w:val="003E2185"/>
    <w:rsid w:val="003E23CE"/>
    <w:rsid w:val="003E2453"/>
    <w:rsid w:val="003E2975"/>
    <w:rsid w:val="003E2D6B"/>
    <w:rsid w:val="003E2F8A"/>
    <w:rsid w:val="003E3092"/>
    <w:rsid w:val="003E32D5"/>
    <w:rsid w:val="003E34A3"/>
    <w:rsid w:val="003E35C8"/>
    <w:rsid w:val="003E3667"/>
    <w:rsid w:val="003E383A"/>
    <w:rsid w:val="003E38A9"/>
    <w:rsid w:val="003E39AD"/>
    <w:rsid w:val="003E3B0D"/>
    <w:rsid w:val="003E3CC2"/>
    <w:rsid w:val="003E3E83"/>
    <w:rsid w:val="003E452F"/>
    <w:rsid w:val="003E4A04"/>
    <w:rsid w:val="003E4ADA"/>
    <w:rsid w:val="003E523C"/>
    <w:rsid w:val="003E534F"/>
    <w:rsid w:val="003E5379"/>
    <w:rsid w:val="003E559B"/>
    <w:rsid w:val="003E55C8"/>
    <w:rsid w:val="003E5F62"/>
    <w:rsid w:val="003E5FDE"/>
    <w:rsid w:val="003E6067"/>
    <w:rsid w:val="003E6631"/>
    <w:rsid w:val="003E6662"/>
    <w:rsid w:val="003E69A6"/>
    <w:rsid w:val="003E6A7F"/>
    <w:rsid w:val="003E6B42"/>
    <w:rsid w:val="003E6D29"/>
    <w:rsid w:val="003E6F5D"/>
    <w:rsid w:val="003E7362"/>
    <w:rsid w:val="003E74AB"/>
    <w:rsid w:val="003E7790"/>
    <w:rsid w:val="003E78E6"/>
    <w:rsid w:val="003E7990"/>
    <w:rsid w:val="003E7B2A"/>
    <w:rsid w:val="003F0269"/>
    <w:rsid w:val="003F0407"/>
    <w:rsid w:val="003F0567"/>
    <w:rsid w:val="003F0B63"/>
    <w:rsid w:val="003F0E9D"/>
    <w:rsid w:val="003F0EAD"/>
    <w:rsid w:val="003F11F9"/>
    <w:rsid w:val="003F1256"/>
    <w:rsid w:val="003F146A"/>
    <w:rsid w:val="003F1B81"/>
    <w:rsid w:val="003F1C98"/>
    <w:rsid w:val="003F1FF8"/>
    <w:rsid w:val="003F229A"/>
    <w:rsid w:val="003F24F1"/>
    <w:rsid w:val="003F2721"/>
    <w:rsid w:val="003F285B"/>
    <w:rsid w:val="003F2DA8"/>
    <w:rsid w:val="003F2EDC"/>
    <w:rsid w:val="003F36C7"/>
    <w:rsid w:val="003F3791"/>
    <w:rsid w:val="003F37BE"/>
    <w:rsid w:val="003F37EA"/>
    <w:rsid w:val="003F3A78"/>
    <w:rsid w:val="003F4B3C"/>
    <w:rsid w:val="003F4C5B"/>
    <w:rsid w:val="003F4F39"/>
    <w:rsid w:val="003F5107"/>
    <w:rsid w:val="003F55FC"/>
    <w:rsid w:val="003F5C51"/>
    <w:rsid w:val="003F5E93"/>
    <w:rsid w:val="003F5EC9"/>
    <w:rsid w:val="003F63EC"/>
    <w:rsid w:val="003F6419"/>
    <w:rsid w:val="003F6C61"/>
    <w:rsid w:val="004008EE"/>
    <w:rsid w:val="0040100D"/>
    <w:rsid w:val="00401130"/>
    <w:rsid w:val="0040199E"/>
    <w:rsid w:val="00401ABD"/>
    <w:rsid w:val="00401C15"/>
    <w:rsid w:val="00402516"/>
    <w:rsid w:val="0040256C"/>
    <w:rsid w:val="00402739"/>
    <w:rsid w:val="00402BDD"/>
    <w:rsid w:val="004030FA"/>
    <w:rsid w:val="004033D0"/>
    <w:rsid w:val="00403CC6"/>
    <w:rsid w:val="00404668"/>
    <w:rsid w:val="00404767"/>
    <w:rsid w:val="004051B5"/>
    <w:rsid w:val="0040572D"/>
    <w:rsid w:val="00405BD7"/>
    <w:rsid w:val="00405C08"/>
    <w:rsid w:val="00406A47"/>
    <w:rsid w:val="00406AB9"/>
    <w:rsid w:val="00406C28"/>
    <w:rsid w:val="0040715F"/>
    <w:rsid w:val="0040718A"/>
    <w:rsid w:val="004075AA"/>
    <w:rsid w:val="00407A61"/>
    <w:rsid w:val="00410101"/>
    <w:rsid w:val="00410A87"/>
    <w:rsid w:val="00410DE0"/>
    <w:rsid w:val="00410E4E"/>
    <w:rsid w:val="00410FE2"/>
    <w:rsid w:val="004114F2"/>
    <w:rsid w:val="004115DF"/>
    <w:rsid w:val="004116E2"/>
    <w:rsid w:val="0041189E"/>
    <w:rsid w:val="004127BB"/>
    <w:rsid w:val="0041299C"/>
    <w:rsid w:val="004129C6"/>
    <w:rsid w:val="00412C38"/>
    <w:rsid w:val="00413236"/>
    <w:rsid w:val="0041330D"/>
    <w:rsid w:val="0041330E"/>
    <w:rsid w:val="004133AF"/>
    <w:rsid w:val="0041366E"/>
    <w:rsid w:val="00413B63"/>
    <w:rsid w:val="00413D3D"/>
    <w:rsid w:val="00413FC5"/>
    <w:rsid w:val="0041485B"/>
    <w:rsid w:val="00414EE6"/>
    <w:rsid w:val="004159A7"/>
    <w:rsid w:val="00415A22"/>
    <w:rsid w:val="00415A54"/>
    <w:rsid w:val="00415D6E"/>
    <w:rsid w:val="004160C2"/>
    <w:rsid w:val="0041615B"/>
    <w:rsid w:val="004172A8"/>
    <w:rsid w:val="00417689"/>
    <w:rsid w:val="00417CBF"/>
    <w:rsid w:val="00417E46"/>
    <w:rsid w:val="00420003"/>
    <w:rsid w:val="00420334"/>
    <w:rsid w:val="00420547"/>
    <w:rsid w:val="00420C97"/>
    <w:rsid w:val="00420CFA"/>
    <w:rsid w:val="00420D02"/>
    <w:rsid w:val="00420D66"/>
    <w:rsid w:val="00421167"/>
    <w:rsid w:val="004211C1"/>
    <w:rsid w:val="00421551"/>
    <w:rsid w:val="004219F9"/>
    <w:rsid w:val="004220C1"/>
    <w:rsid w:val="00422437"/>
    <w:rsid w:val="00422DF1"/>
    <w:rsid w:val="00422E30"/>
    <w:rsid w:val="0042424D"/>
    <w:rsid w:val="00424506"/>
    <w:rsid w:val="0042478A"/>
    <w:rsid w:val="00425946"/>
    <w:rsid w:val="00425C23"/>
    <w:rsid w:val="00425E51"/>
    <w:rsid w:val="00425F71"/>
    <w:rsid w:val="0042610E"/>
    <w:rsid w:val="00426224"/>
    <w:rsid w:val="004263C9"/>
    <w:rsid w:val="0042650E"/>
    <w:rsid w:val="004265B7"/>
    <w:rsid w:val="00426DE6"/>
    <w:rsid w:val="00427133"/>
    <w:rsid w:val="0042716E"/>
    <w:rsid w:val="004273B6"/>
    <w:rsid w:val="0042788B"/>
    <w:rsid w:val="004279B3"/>
    <w:rsid w:val="00427B04"/>
    <w:rsid w:val="00427D04"/>
    <w:rsid w:val="00427FF7"/>
    <w:rsid w:val="004306DE"/>
    <w:rsid w:val="004309BD"/>
    <w:rsid w:val="00430AB4"/>
    <w:rsid w:val="00430E57"/>
    <w:rsid w:val="00430F5C"/>
    <w:rsid w:val="00431DA5"/>
    <w:rsid w:val="00431F0E"/>
    <w:rsid w:val="0043237C"/>
    <w:rsid w:val="004327A9"/>
    <w:rsid w:val="004328C3"/>
    <w:rsid w:val="0043290F"/>
    <w:rsid w:val="00432B61"/>
    <w:rsid w:val="00432EB2"/>
    <w:rsid w:val="00433190"/>
    <w:rsid w:val="004333AB"/>
    <w:rsid w:val="004334BF"/>
    <w:rsid w:val="00433EE5"/>
    <w:rsid w:val="0043461A"/>
    <w:rsid w:val="0043497C"/>
    <w:rsid w:val="00434C75"/>
    <w:rsid w:val="00434E86"/>
    <w:rsid w:val="0043521E"/>
    <w:rsid w:val="004354CD"/>
    <w:rsid w:val="004360C5"/>
    <w:rsid w:val="00436147"/>
    <w:rsid w:val="004361EE"/>
    <w:rsid w:val="004368A9"/>
    <w:rsid w:val="004369FC"/>
    <w:rsid w:val="00436A3C"/>
    <w:rsid w:val="00436E22"/>
    <w:rsid w:val="00436F22"/>
    <w:rsid w:val="00437044"/>
    <w:rsid w:val="00437638"/>
    <w:rsid w:val="00437A16"/>
    <w:rsid w:val="00440F76"/>
    <w:rsid w:val="004410DE"/>
    <w:rsid w:val="00441162"/>
    <w:rsid w:val="00441170"/>
    <w:rsid w:val="004417FB"/>
    <w:rsid w:val="00441EA6"/>
    <w:rsid w:val="00441F5C"/>
    <w:rsid w:val="00442D66"/>
    <w:rsid w:val="00442D69"/>
    <w:rsid w:val="00442FF1"/>
    <w:rsid w:val="0044378D"/>
    <w:rsid w:val="004442FD"/>
    <w:rsid w:val="0044444B"/>
    <w:rsid w:val="0044477B"/>
    <w:rsid w:val="0044496A"/>
    <w:rsid w:val="00444B13"/>
    <w:rsid w:val="00444BD2"/>
    <w:rsid w:val="00444C07"/>
    <w:rsid w:val="00444C23"/>
    <w:rsid w:val="00444FEF"/>
    <w:rsid w:val="00445374"/>
    <w:rsid w:val="00445416"/>
    <w:rsid w:val="00446089"/>
    <w:rsid w:val="0044615C"/>
    <w:rsid w:val="00446297"/>
    <w:rsid w:val="00446A94"/>
    <w:rsid w:val="00447278"/>
    <w:rsid w:val="00447335"/>
    <w:rsid w:val="00447B0F"/>
    <w:rsid w:val="00447BCF"/>
    <w:rsid w:val="00447C24"/>
    <w:rsid w:val="0045024A"/>
    <w:rsid w:val="00450993"/>
    <w:rsid w:val="00450A2D"/>
    <w:rsid w:val="00450A35"/>
    <w:rsid w:val="00450FD3"/>
    <w:rsid w:val="00451005"/>
    <w:rsid w:val="004510FF"/>
    <w:rsid w:val="0045112B"/>
    <w:rsid w:val="00451268"/>
    <w:rsid w:val="004512F0"/>
    <w:rsid w:val="004514BF"/>
    <w:rsid w:val="00451662"/>
    <w:rsid w:val="00452182"/>
    <w:rsid w:val="004524A9"/>
    <w:rsid w:val="00452643"/>
    <w:rsid w:val="004532D5"/>
    <w:rsid w:val="004532F3"/>
    <w:rsid w:val="00453480"/>
    <w:rsid w:val="004538DA"/>
    <w:rsid w:val="004539D4"/>
    <w:rsid w:val="00453A82"/>
    <w:rsid w:val="00453C50"/>
    <w:rsid w:val="00453E2B"/>
    <w:rsid w:val="004541B5"/>
    <w:rsid w:val="00454219"/>
    <w:rsid w:val="00454660"/>
    <w:rsid w:val="00454AB3"/>
    <w:rsid w:val="00454FEE"/>
    <w:rsid w:val="00455037"/>
    <w:rsid w:val="004553AB"/>
    <w:rsid w:val="004553EA"/>
    <w:rsid w:val="00455596"/>
    <w:rsid w:val="004556BD"/>
    <w:rsid w:val="00455B72"/>
    <w:rsid w:val="00455DA2"/>
    <w:rsid w:val="00456173"/>
    <w:rsid w:val="0045660F"/>
    <w:rsid w:val="0045674F"/>
    <w:rsid w:val="00456FC2"/>
    <w:rsid w:val="004576CB"/>
    <w:rsid w:val="00457D98"/>
    <w:rsid w:val="00457E7E"/>
    <w:rsid w:val="00460689"/>
    <w:rsid w:val="004606CF"/>
    <w:rsid w:val="004609FF"/>
    <w:rsid w:val="00460C0A"/>
    <w:rsid w:val="00460C8C"/>
    <w:rsid w:val="00460D96"/>
    <w:rsid w:val="00460DB3"/>
    <w:rsid w:val="00460E1F"/>
    <w:rsid w:val="00461192"/>
    <w:rsid w:val="004616ED"/>
    <w:rsid w:val="00461CDF"/>
    <w:rsid w:val="00462192"/>
    <w:rsid w:val="0046241F"/>
    <w:rsid w:val="00462D47"/>
    <w:rsid w:val="00463927"/>
    <w:rsid w:val="0046408E"/>
    <w:rsid w:val="00464D8A"/>
    <w:rsid w:val="004656DA"/>
    <w:rsid w:val="004657FB"/>
    <w:rsid w:val="00465A52"/>
    <w:rsid w:val="00465B4B"/>
    <w:rsid w:val="0046625D"/>
    <w:rsid w:val="0046681F"/>
    <w:rsid w:val="00466EAA"/>
    <w:rsid w:val="00466EAD"/>
    <w:rsid w:val="00467232"/>
    <w:rsid w:val="00467438"/>
    <w:rsid w:val="00467691"/>
    <w:rsid w:val="004678D0"/>
    <w:rsid w:val="00467A59"/>
    <w:rsid w:val="00467A5E"/>
    <w:rsid w:val="00467DA8"/>
    <w:rsid w:val="004707F1"/>
    <w:rsid w:val="004708DC"/>
    <w:rsid w:val="0047154D"/>
    <w:rsid w:val="0047211E"/>
    <w:rsid w:val="00472742"/>
    <w:rsid w:val="004729ED"/>
    <w:rsid w:val="00472BDF"/>
    <w:rsid w:val="00473056"/>
    <w:rsid w:val="0047308F"/>
    <w:rsid w:val="00473295"/>
    <w:rsid w:val="004732BD"/>
    <w:rsid w:val="00473320"/>
    <w:rsid w:val="0047333B"/>
    <w:rsid w:val="00473435"/>
    <w:rsid w:val="00473CFE"/>
    <w:rsid w:val="00473E2E"/>
    <w:rsid w:val="00473F47"/>
    <w:rsid w:val="00474005"/>
    <w:rsid w:val="00474D12"/>
    <w:rsid w:val="0047511B"/>
    <w:rsid w:val="00475634"/>
    <w:rsid w:val="004758BB"/>
    <w:rsid w:val="004759F7"/>
    <w:rsid w:val="00475B4E"/>
    <w:rsid w:val="0047660F"/>
    <w:rsid w:val="0047675E"/>
    <w:rsid w:val="00476F26"/>
    <w:rsid w:val="00476F6D"/>
    <w:rsid w:val="004774EA"/>
    <w:rsid w:val="00477660"/>
    <w:rsid w:val="004778A6"/>
    <w:rsid w:val="0048004E"/>
    <w:rsid w:val="004800DF"/>
    <w:rsid w:val="0048026C"/>
    <w:rsid w:val="004811E6"/>
    <w:rsid w:val="004817A2"/>
    <w:rsid w:val="00481E9B"/>
    <w:rsid w:val="00482048"/>
    <w:rsid w:val="004820E2"/>
    <w:rsid w:val="00482161"/>
    <w:rsid w:val="00482706"/>
    <w:rsid w:val="00482C49"/>
    <w:rsid w:val="00482E99"/>
    <w:rsid w:val="00482F22"/>
    <w:rsid w:val="00482F7C"/>
    <w:rsid w:val="00483464"/>
    <w:rsid w:val="00483469"/>
    <w:rsid w:val="004834E1"/>
    <w:rsid w:val="004835BF"/>
    <w:rsid w:val="004838DF"/>
    <w:rsid w:val="00483CD9"/>
    <w:rsid w:val="00483E54"/>
    <w:rsid w:val="00483EA6"/>
    <w:rsid w:val="00484025"/>
    <w:rsid w:val="004845CC"/>
    <w:rsid w:val="004847C1"/>
    <w:rsid w:val="00484A92"/>
    <w:rsid w:val="00484BD1"/>
    <w:rsid w:val="00484D36"/>
    <w:rsid w:val="00485032"/>
    <w:rsid w:val="00485195"/>
    <w:rsid w:val="0048532E"/>
    <w:rsid w:val="0048550C"/>
    <w:rsid w:val="00485726"/>
    <w:rsid w:val="0048575E"/>
    <w:rsid w:val="0048644D"/>
    <w:rsid w:val="00486517"/>
    <w:rsid w:val="0048662C"/>
    <w:rsid w:val="004869A0"/>
    <w:rsid w:val="0048738D"/>
    <w:rsid w:val="004874CF"/>
    <w:rsid w:val="004878EE"/>
    <w:rsid w:val="00487903"/>
    <w:rsid w:val="00487ABB"/>
    <w:rsid w:val="00487B4A"/>
    <w:rsid w:val="00487D82"/>
    <w:rsid w:val="00487F17"/>
    <w:rsid w:val="0049022A"/>
    <w:rsid w:val="004906A1"/>
    <w:rsid w:val="00490AAB"/>
    <w:rsid w:val="00490F92"/>
    <w:rsid w:val="00490FF9"/>
    <w:rsid w:val="00491133"/>
    <w:rsid w:val="00491455"/>
    <w:rsid w:val="00491681"/>
    <w:rsid w:val="004916A8"/>
    <w:rsid w:val="00491732"/>
    <w:rsid w:val="00492A8A"/>
    <w:rsid w:val="00492FBB"/>
    <w:rsid w:val="004933DF"/>
    <w:rsid w:val="004935A3"/>
    <w:rsid w:val="00493CA2"/>
    <w:rsid w:val="0049405E"/>
    <w:rsid w:val="004947B5"/>
    <w:rsid w:val="00494906"/>
    <w:rsid w:val="00494969"/>
    <w:rsid w:val="00494F96"/>
    <w:rsid w:val="004957E1"/>
    <w:rsid w:val="004958CB"/>
    <w:rsid w:val="00495961"/>
    <w:rsid w:val="00495B68"/>
    <w:rsid w:val="00495C00"/>
    <w:rsid w:val="00495C4E"/>
    <w:rsid w:val="00495E2D"/>
    <w:rsid w:val="0049601C"/>
    <w:rsid w:val="00496A9C"/>
    <w:rsid w:val="00496D8C"/>
    <w:rsid w:val="00496E28"/>
    <w:rsid w:val="00496F2C"/>
    <w:rsid w:val="00496FAD"/>
    <w:rsid w:val="00496FF0"/>
    <w:rsid w:val="0049712C"/>
    <w:rsid w:val="0049727B"/>
    <w:rsid w:val="00497CFA"/>
    <w:rsid w:val="00497D23"/>
    <w:rsid w:val="00497F46"/>
    <w:rsid w:val="004A0293"/>
    <w:rsid w:val="004A0769"/>
    <w:rsid w:val="004A0E1E"/>
    <w:rsid w:val="004A0FBE"/>
    <w:rsid w:val="004A1281"/>
    <w:rsid w:val="004A18B4"/>
    <w:rsid w:val="004A1DDA"/>
    <w:rsid w:val="004A2345"/>
    <w:rsid w:val="004A2584"/>
    <w:rsid w:val="004A2671"/>
    <w:rsid w:val="004A27B4"/>
    <w:rsid w:val="004A2AC2"/>
    <w:rsid w:val="004A2CC1"/>
    <w:rsid w:val="004A326C"/>
    <w:rsid w:val="004A3329"/>
    <w:rsid w:val="004A345D"/>
    <w:rsid w:val="004A3A44"/>
    <w:rsid w:val="004A3AD2"/>
    <w:rsid w:val="004A3FF6"/>
    <w:rsid w:val="004A40AE"/>
    <w:rsid w:val="004A46AA"/>
    <w:rsid w:val="004A4A85"/>
    <w:rsid w:val="004A5613"/>
    <w:rsid w:val="004A5CDF"/>
    <w:rsid w:val="004A62BD"/>
    <w:rsid w:val="004A630E"/>
    <w:rsid w:val="004A649A"/>
    <w:rsid w:val="004A68BD"/>
    <w:rsid w:val="004A70E4"/>
    <w:rsid w:val="004A7282"/>
    <w:rsid w:val="004A735F"/>
    <w:rsid w:val="004A7D78"/>
    <w:rsid w:val="004B03A6"/>
    <w:rsid w:val="004B0590"/>
    <w:rsid w:val="004B0762"/>
    <w:rsid w:val="004B08F6"/>
    <w:rsid w:val="004B0DC4"/>
    <w:rsid w:val="004B0E77"/>
    <w:rsid w:val="004B11CF"/>
    <w:rsid w:val="004B16BD"/>
    <w:rsid w:val="004B1AA5"/>
    <w:rsid w:val="004B20C0"/>
    <w:rsid w:val="004B25A9"/>
    <w:rsid w:val="004B2C9D"/>
    <w:rsid w:val="004B2CD4"/>
    <w:rsid w:val="004B2EB4"/>
    <w:rsid w:val="004B2F27"/>
    <w:rsid w:val="004B300A"/>
    <w:rsid w:val="004B33F7"/>
    <w:rsid w:val="004B347E"/>
    <w:rsid w:val="004B3A2E"/>
    <w:rsid w:val="004B3C19"/>
    <w:rsid w:val="004B3C9F"/>
    <w:rsid w:val="004B3D41"/>
    <w:rsid w:val="004B3F10"/>
    <w:rsid w:val="004B46C8"/>
    <w:rsid w:val="004B4AEE"/>
    <w:rsid w:val="004B4BD3"/>
    <w:rsid w:val="004B4E3C"/>
    <w:rsid w:val="004B4E52"/>
    <w:rsid w:val="004B4E83"/>
    <w:rsid w:val="004B53D5"/>
    <w:rsid w:val="004B55CA"/>
    <w:rsid w:val="004B5622"/>
    <w:rsid w:val="004B581E"/>
    <w:rsid w:val="004B6028"/>
    <w:rsid w:val="004B62A0"/>
    <w:rsid w:val="004B640F"/>
    <w:rsid w:val="004B6478"/>
    <w:rsid w:val="004B6A60"/>
    <w:rsid w:val="004B6E89"/>
    <w:rsid w:val="004B7278"/>
    <w:rsid w:val="004C009C"/>
    <w:rsid w:val="004C029E"/>
    <w:rsid w:val="004C031D"/>
    <w:rsid w:val="004C0679"/>
    <w:rsid w:val="004C06FF"/>
    <w:rsid w:val="004C09A8"/>
    <w:rsid w:val="004C0AC8"/>
    <w:rsid w:val="004C14DC"/>
    <w:rsid w:val="004C1581"/>
    <w:rsid w:val="004C1863"/>
    <w:rsid w:val="004C1C5E"/>
    <w:rsid w:val="004C1F00"/>
    <w:rsid w:val="004C273E"/>
    <w:rsid w:val="004C2CA2"/>
    <w:rsid w:val="004C2D78"/>
    <w:rsid w:val="004C2EE0"/>
    <w:rsid w:val="004C30AA"/>
    <w:rsid w:val="004C30B2"/>
    <w:rsid w:val="004C3103"/>
    <w:rsid w:val="004C3303"/>
    <w:rsid w:val="004C33F0"/>
    <w:rsid w:val="004C34D9"/>
    <w:rsid w:val="004C4B63"/>
    <w:rsid w:val="004C5233"/>
    <w:rsid w:val="004C5264"/>
    <w:rsid w:val="004C53DD"/>
    <w:rsid w:val="004C58AE"/>
    <w:rsid w:val="004C590F"/>
    <w:rsid w:val="004C5A67"/>
    <w:rsid w:val="004C5C2C"/>
    <w:rsid w:val="004C5F61"/>
    <w:rsid w:val="004C6141"/>
    <w:rsid w:val="004C6445"/>
    <w:rsid w:val="004C674C"/>
    <w:rsid w:val="004C7533"/>
    <w:rsid w:val="004C7AAF"/>
    <w:rsid w:val="004D045F"/>
    <w:rsid w:val="004D07DD"/>
    <w:rsid w:val="004D0874"/>
    <w:rsid w:val="004D0EA6"/>
    <w:rsid w:val="004D122C"/>
    <w:rsid w:val="004D13B4"/>
    <w:rsid w:val="004D1990"/>
    <w:rsid w:val="004D1D37"/>
    <w:rsid w:val="004D25A1"/>
    <w:rsid w:val="004D289A"/>
    <w:rsid w:val="004D2FBE"/>
    <w:rsid w:val="004D30A8"/>
    <w:rsid w:val="004D3B5B"/>
    <w:rsid w:val="004D43C2"/>
    <w:rsid w:val="004D44A0"/>
    <w:rsid w:val="004D4EDB"/>
    <w:rsid w:val="004D503A"/>
    <w:rsid w:val="004D51EA"/>
    <w:rsid w:val="004D5327"/>
    <w:rsid w:val="004D53D1"/>
    <w:rsid w:val="004D571B"/>
    <w:rsid w:val="004D57A7"/>
    <w:rsid w:val="004D6858"/>
    <w:rsid w:val="004D6BD0"/>
    <w:rsid w:val="004D753B"/>
    <w:rsid w:val="004D7C27"/>
    <w:rsid w:val="004E0138"/>
    <w:rsid w:val="004E03C3"/>
    <w:rsid w:val="004E04ED"/>
    <w:rsid w:val="004E0601"/>
    <w:rsid w:val="004E06E1"/>
    <w:rsid w:val="004E1890"/>
    <w:rsid w:val="004E1A54"/>
    <w:rsid w:val="004E1B55"/>
    <w:rsid w:val="004E202A"/>
    <w:rsid w:val="004E2131"/>
    <w:rsid w:val="004E216C"/>
    <w:rsid w:val="004E22D9"/>
    <w:rsid w:val="004E24CF"/>
    <w:rsid w:val="004E26F1"/>
    <w:rsid w:val="004E28A2"/>
    <w:rsid w:val="004E2F2E"/>
    <w:rsid w:val="004E3313"/>
    <w:rsid w:val="004E35C1"/>
    <w:rsid w:val="004E38DF"/>
    <w:rsid w:val="004E3D44"/>
    <w:rsid w:val="004E4645"/>
    <w:rsid w:val="004E4E0A"/>
    <w:rsid w:val="004E4EFC"/>
    <w:rsid w:val="004E4FB2"/>
    <w:rsid w:val="004E54D0"/>
    <w:rsid w:val="004E58D7"/>
    <w:rsid w:val="004E5AEC"/>
    <w:rsid w:val="004E5C8C"/>
    <w:rsid w:val="004E5E9A"/>
    <w:rsid w:val="004E6137"/>
    <w:rsid w:val="004E6455"/>
    <w:rsid w:val="004E6A12"/>
    <w:rsid w:val="004E6ADB"/>
    <w:rsid w:val="004E6BDA"/>
    <w:rsid w:val="004E6C5E"/>
    <w:rsid w:val="004E6E81"/>
    <w:rsid w:val="004E7177"/>
    <w:rsid w:val="004E76D5"/>
    <w:rsid w:val="004E7983"/>
    <w:rsid w:val="004E7AB9"/>
    <w:rsid w:val="004E7D01"/>
    <w:rsid w:val="004E7FEA"/>
    <w:rsid w:val="004F013B"/>
    <w:rsid w:val="004F06C5"/>
    <w:rsid w:val="004F0795"/>
    <w:rsid w:val="004F07AF"/>
    <w:rsid w:val="004F0D8A"/>
    <w:rsid w:val="004F1498"/>
    <w:rsid w:val="004F1ACE"/>
    <w:rsid w:val="004F25EB"/>
    <w:rsid w:val="004F279A"/>
    <w:rsid w:val="004F31B6"/>
    <w:rsid w:val="004F3221"/>
    <w:rsid w:val="004F33A4"/>
    <w:rsid w:val="004F3604"/>
    <w:rsid w:val="004F36D9"/>
    <w:rsid w:val="004F3892"/>
    <w:rsid w:val="004F482A"/>
    <w:rsid w:val="004F4AE1"/>
    <w:rsid w:val="004F4C2E"/>
    <w:rsid w:val="004F4D2E"/>
    <w:rsid w:val="004F4D34"/>
    <w:rsid w:val="004F4F05"/>
    <w:rsid w:val="004F529B"/>
    <w:rsid w:val="004F5596"/>
    <w:rsid w:val="004F55E2"/>
    <w:rsid w:val="004F5800"/>
    <w:rsid w:val="004F5912"/>
    <w:rsid w:val="004F5934"/>
    <w:rsid w:val="004F6A2C"/>
    <w:rsid w:val="004F6DC4"/>
    <w:rsid w:val="004F6E9F"/>
    <w:rsid w:val="004F7E3F"/>
    <w:rsid w:val="005001D2"/>
    <w:rsid w:val="00500955"/>
    <w:rsid w:val="00500F75"/>
    <w:rsid w:val="0050135F"/>
    <w:rsid w:val="0050170D"/>
    <w:rsid w:val="00501742"/>
    <w:rsid w:val="005018DF"/>
    <w:rsid w:val="00501DF9"/>
    <w:rsid w:val="00501ECF"/>
    <w:rsid w:val="005024E1"/>
    <w:rsid w:val="00502876"/>
    <w:rsid w:val="00502916"/>
    <w:rsid w:val="00502BE5"/>
    <w:rsid w:val="005031FE"/>
    <w:rsid w:val="0050320B"/>
    <w:rsid w:val="0050337E"/>
    <w:rsid w:val="00503393"/>
    <w:rsid w:val="0050350F"/>
    <w:rsid w:val="005035CA"/>
    <w:rsid w:val="00503777"/>
    <w:rsid w:val="00503C36"/>
    <w:rsid w:val="00503D67"/>
    <w:rsid w:val="00503FCB"/>
    <w:rsid w:val="00504483"/>
    <w:rsid w:val="0050471E"/>
    <w:rsid w:val="00504D8E"/>
    <w:rsid w:val="00504E9B"/>
    <w:rsid w:val="00504F58"/>
    <w:rsid w:val="005053FA"/>
    <w:rsid w:val="005054AB"/>
    <w:rsid w:val="0050564C"/>
    <w:rsid w:val="00505988"/>
    <w:rsid w:val="00505A0C"/>
    <w:rsid w:val="0050623F"/>
    <w:rsid w:val="005068A5"/>
    <w:rsid w:val="00506BF8"/>
    <w:rsid w:val="00506E28"/>
    <w:rsid w:val="00506E42"/>
    <w:rsid w:val="0050743B"/>
    <w:rsid w:val="00507D39"/>
    <w:rsid w:val="0051006F"/>
    <w:rsid w:val="005106B2"/>
    <w:rsid w:val="00510B80"/>
    <w:rsid w:val="00510ECB"/>
    <w:rsid w:val="005111C7"/>
    <w:rsid w:val="00511266"/>
    <w:rsid w:val="00511AC9"/>
    <w:rsid w:val="00511D6C"/>
    <w:rsid w:val="00512422"/>
    <w:rsid w:val="00512587"/>
    <w:rsid w:val="0051261B"/>
    <w:rsid w:val="00512CD7"/>
    <w:rsid w:val="005133A2"/>
    <w:rsid w:val="00513B40"/>
    <w:rsid w:val="00513B94"/>
    <w:rsid w:val="00514131"/>
    <w:rsid w:val="00514312"/>
    <w:rsid w:val="0051434D"/>
    <w:rsid w:val="0051460B"/>
    <w:rsid w:val="00514EF0"/>
    <w:rsid w:val="00515391"/>
    <w:rsid w:val="00515AE5"/>
    <w:rsid w:val="00516121"/>
    <w:rsid w:val="0051671E"/>
    <w:rsid w:val="00516822"/>
    <w:rsid w:val="005170CE"/>
    <w:rsid w:val="005170D7"/>
    <w:rsid w:val="00517721"/>
    <w:rsid w:val="00517C97"/>
    <w:rsid w:val="00517D72"/>
    <w:rsid w:val="0052027A"/>
    <w:rsid w:val="005208F7"/>
    <w:rsid w:val="00520AFE"/>
    <w:rsid w:val="005215D9"/>
    <w:rsid w:val="0052166B"/>
    <w:rsid w:val="00521991"/>
    <w:rsid w:val="00521D1E"/>
    <w:rsid w:val="0052250D"/>
    <w:rsid w:val="005229F3"/>
    <w:rsid w:val="00522A0D"/>
    <w:rsid w:val="00522F38"/>
    <w:rsid w:val="00523962"/>
    <w:rsid w:val="00523BD1"/>
    <w:rsid w:val="00523DD8"/>
    <w:rsid w:val="00523FFB"/>
    <w:rsid w:val="00523FFF"/>
    <w:rsid w:val="00524DE6"/>
    <w:rsid w:val="00524E8D"/>
    <w:rsid w:val="00525141"/>
    <w:rsid w:val="005252F2"/>
    <w:rsid w:val="0052543D"/>
    <w:rsid w:val="00525641"/>
    <w:rsid w:val="005256E6"/>
    <w:rsid w:val="0052596C"/>
    <w:rsid w:val="00525DC8"/>
    <w:rsid w:val="00525E16"/>
    <w:rsid w:val="005260D8"/>
    <w:rsid w:val="005263D2"/>
    <w:rsid w:val="00526425"/>
    <w:rsid w:val="00526680"/>
    <w:rsid w:val="005269CB"/>
    <w:rsid w:val="00526D4E"/>
    <w:rsid w:val="00526D6C"/>
    <w:rsid w:val="00526F93"/>
    <w:rsid w:val="00527535"/>
    <w:rsid w:val="005279DA"/>
    <w:rsid w:val="00527C0C"/>
    <w:rsid w:val="00527C95"/>
    <w:rsid w:val="00527CE1"/>
    <w:rsid w:val="00527E10"/>
    <w:rsid w:val="00530819"/>
    <w:rsid w:val="00530905"/>
    <w:rsid w:val="00530AC7"/>
    <w:rsid w:val="00530D23"/>
    <w:rsid w:val="00531386"/>
    <w:rsid w:val="0053138C"/>
    <w:rsid w:val="00531457"/>
    <w:rsid w:val="00531E4D"/>
    <w:rsid w:val="005322C8"/>
    <w:rsid w:val="005323ED"/>
    <w:rsid w:val="0053263B"/>
    <w:rsid w:val="0053306E"/>
    <w:rsid w:val="0053336C"/>
    <w:rsid w:val="005336C2"/>
    <w:rsid w:val="0053374E"/>
    <w:rsid w:val="005338AB"/>
    <w:rsid w:val="00533C48"/>
    <w:rsid w:val="005341D1"/>
    <w:rsid w:val="00534357"/>
    <w:rsid w:val="0053487F"/>
    <w:rsid w:val="00534BCE"/>
    <w:rsid w:val="00534FFD"/>
    <w:rsid w:val="0053511F"/>
    <w:rsid w:val="00535374"/>
    <w:rsid w:val="00535791"/>
    <w:rsid w:val="0053597A"/>
    <w:rsid w:val="00535A7B"/>
    <w:rsid w:val="00535B20"/>
    <w:rsid w:val="00535CF8"/>
    <w:rsid w:val="00535F4D"/>
    <w:rsid w:val="00536968"/>
    <w:rsid w:val="00536A81"/>
    <w:rsid w:val="00536DEA"/>
    <w:rsid w:val="00536FEB"/>
    <w:rsid w:val="0053711B"/>
    <w:rsid w:val="00537903"/>
    <w:rsid w:val="00537995"/>
    <w:rsid w:val="00537A4C"/>
    <w:rsid w:val="00537EA3"/>
    <w:rsid w:val="00537EB7"/>
    <w:rsid w:val="00537FA7"/>
    <w:rsid w:val="00540125"/>
    <w:rsid w:val="00540810"/>
    <w:rsid w:val="0054088C"/>
    <w:rsid w:val="00540ED8"/>
    <w:rsid w:val="0054105A"/>
    <w:rsid w:val="005410AD"/>
    <w:rsid w:val="005412E3"/>
    <w:rsid w:val="00541653"/>
    <w:rsid w:val="00541CEF"/>
    <w:rsid w:val="005423DE"/>
    <w:rsid w:val="005425A9"/>
    <w:rsid w:val="00542764"/>
    <w:rsid w:val="00542979"/>
    <w:rsid w:val="00542A13"/>
    <w:rsid w:val="00543262"/>
    <w:rsid w:val="005432BC"/>
    <w:rsid w:val="00543661"/>
    <w:rsid w:val="00543732"/>
    <w:rsid w:val="005438B9"/>
    <w:rsid w:val="00543E4D"/>
    <w:rsid w:val="0054442A"/>
    <w:rsid w:val="00544B10"/>
    <w:rsid w:val="00544BE3"/>
    <w:rsid w:val="0054519E"/>
    <w:rsid w:val="00545888"/>
    <w:rsid w:val="00545964"/>
    <w:rsid w:val="00545BA8"/>
    <w:rsid w:val="00545D48"/>
    <w:rsid w:val="00545ED5"/>
    <w:rsid w:val="00546294"/>
    <w:rsid w:val="005463FA"/>
    <w:rsid w:val="005465B3"/>
    <w:rsid w:val="005469AE"/>
    <w:rsid w:val="00546BA7"/>
    <w:rsid w:val="00546C87"/>
    <w:rsid w:val="00546CEB"/>
    <w:rsid w:val="005479B7"/>
    <w:rsid w:val="00550221"/>
    <w:rsid w:val="0055024D"/>
    <w:rsid w:val="00550BAE"/>
    <w:rsid w:val="00550F4F"/>
    <w:rsid w:val="0055116A"/>
    <w:rsid w:val="00551524"/>
    <w:rsid w:val="005517E3"/>
    <w:rsid w:val="005517F9"/>
    <w:rsid w:val="00551B2B"/>
    <w:rsid w:val="00551EB7"/>
    <w:rsid w:val="00551EE8"/>
    <w:rsid w:val="0055234B"/>
    <w:rsid w:val="00552424"/>
    <w:rsid w:val="00552465"/>
    <w:rsid w:val="00552529"/>
    <w:rsid w:val="00552CA4"/>
    <w:rsid w:val="00552D0D"/>
    <w:rsid w:val="00552D81"/>
    <w:rsid w:val="00552F22"/>
    <w:rsid w:val="00553072"/>
    <w:rsid w:val="005531B8"/>
    <w:rsid w:val="0055323F"/>
    <w:rsid w:val="00553326"/>
    <w:rsid w:val="005534EF"/>
    <w:rsid w:val="005535E5"/>
    <w:rsid w:val="005537DC"/>
    <w:rsid w:val="00553899"/>
    <w:rsid w:val="00553E9C"/>
    <w:rsid w:val="00553FC3"/>
    <w:rsid w:val="00554324"/>
    <w:rsid w:val="0055467D"/>
    <w:rsid w:val="0055468D"/>
    <w:rsid w:val="00554BE4"/>
    <w:rsid w:val="00554C55"/>
    <w:rsid w:val="00554D2B"/>
    <w:rsid w:val="00554E11"/>
    <w:rsid w:val="00555208"/>
    <w:rsid w:val="005561FA"/>
    <w:rsid w:val="00556964"/>
    <w:rsid w:val="00556A7A"/>
    <w:rsid w:val="00556C40"/>
    <w:rsid w:val="00556CA4"/>
    <w:rsid w:val="0055721A"/>
    <w:rsid w:val="00557582"/>
    <w:rsid w:val="00557F04"/>
    <w:rsid w:val="00557FF9"/>
    <w:rsid w:val="00560082"/>
    <w:rsid w:val="00560231"/>
    <w:rsid w:val="0056029E"/>
    <w:rsid w:val="00560493"/>
    <w:rsid w:val="005607D7"/>
    <w:rsid w:val="005609D7"/>
    <w:rsid w:val="00560E42"/>
    <w:rsid w:val="00560EC3"/>
    <w:rsid w:val="00560FC3"/>
    <w:rsid w:val="00561186"/>
    <w:rsid w:val="0056140C"/>
    <w:rsid w:val="00561875"/>
    <w:rsid w:val="00561A5D"/>
    <w:rsid w:val="00561B3C"/>
    <w:rsid w:val="00561E8E"/>
    <w:rsid w:val="00562880"/>
    <w:rsid w:val="005630F9"/>
    <w:rsid w:val="00563572"/>
    <w:rsid w:val="00563946"/>
    <w:rsid w:val="00563A13"/>
    <w:rsid w:val="00563BB8"/>
    <w:rsid w:val="00563BCF"/>
    <w:rsid w:val="005640FC"/>
    <w:rsid w:val="00564834"/>
    <w:rsid w:val="00564D50"/>
    <w:rsid w:val="005650B3"/>
    <w:rsid w:val="00565205"/>
    <w:rsid w:val="005653E1"/>
    <w:rsid w:val="0056558F"/>
    <w:rsid w:val="005656A3"/>
    <w:rsid w:val="005656B0"/>
    <w:rsid w:val="005659F3"/>
    <w:rsid w:val="00565B55"/>
    <w:rsid w:val="00565C23"/>
    <w:rsid w:val="00565E56"/>
    <w:rsid w:val="00566357"/>
    <w:rsid w:val="005663BC"/>
    <w:rsid w:val="00566ACE"/>
    <w:rsid w:val="00566D52"/>
    <w:rsid w:val="00566FE6"/>
    <w:rsid w:val="00567139"/>
    <w:rsid w:val="005673F9"/>
    <w:rsid w:val="00567648"/>
    <w:rsid w:val="0056781E"/>
    <w:rsid w:val="00567FA9"/>
    <w:rsid w:val="005700C7"/>
    <w:rsid w:val="00570231"/>
    <w:rsid w:val="00570429"/>
    <w:rsid w:val="005705F5"/>
    <w:rsid w:val="0057065B"/>
    <w:rsid w:val="00570799"/>
    <w:rsid w:val="0057144B"/>
    <w:rsid w:val="00571518"/>
    <w:rsid w:val="00571904"/>
    <w:rsid w:val="00571E36"/>
    <w:rsid w:val="00571ED9"/>
    <w:rsid w:val="00572302"/>
    <w:rsid w:val="00572441"/>
    <w:rsid w:val="005724EA"/>
    <w:rsid w:val="00572800"/>
    <w:rsid w:val="0057287A"/>
    <w:rsid w:val="00573864"/>
    <w:rsid w:val="005739E8"/>
    <w:rsid w:val="00573EDE"/>
    <w:rsid w:val="005740E9"/>
    <w:rsid w:val="005741F2"/>
    <w:rsid w:val="00574781"/>
    <w:rsid w:val="00574A2A"/>
    <w:rsid w:val="00574C45"/>
    <w:rsid w:val="005753B4"/>
    <w:rsid w:val="005756A9"/>
    <w:rsid w:val="00575846"/>
    <w:rsid w:val="005759EC"/>
    <w:rsid w:val="00575BFE"/>
    <w:rsid w:val="00576DD5"/>
    <w:rsid w:val="00577A18"/>
    <w:rsid w:val="00577C93"/>
    <w:rsid w:val="00577CE2"/>
    <w:rsid w:val="00580450"/>
    <w:rsid w:val="0058062F"/>
    <w:rsid w:val="00580951"/>
    <w:rsid w:val="00580AFE"/>
    <w:rsid w:val="005811C0"/>
    <w:rsid w:val="00581411"/>
    <w:rsid w:val="005821F9"/>
    <w:rsid w:val="00582665"/>
    <w:rsid w:val="005829B6"/>
    <w:rsid w:val="0058302D"/>
    <w:rsid w:val="005832F0"/>
    <w:rsid w:val="00583AA1"/>
    <w:rsid w:val="00583C6B"/>
    <w:rsid w:val="00583FB8"/>
    <w:rsid w:val="005840A9"/>
    <w:rsid w:val="00584198"/>
    <w:rsid w:val="005841DC"/>
    <w:rsid w:val="00584A92"/>
    <w:rsid w:val="00584AAF"/>
    <w:rsid w:val="00584C32"/>
    <w:rsid w:val="00585061"/>
    <w:rsid w:val="00585420"/>
    <w:rsid w:val="00585900"/>
    <w:rsid w:val="00585C52"/>
    <w:rsid w:val="00586585"/>
    <w:rsid w:val="005865A5"/>
    <w:rsid w:val="00586736"/>
    <w:rsid w:val="00586898"/>
    <w:rsid w:val="00586B65"/>
    <w:rsid w:val="005875DF"/>
    <w:rsid w:val="00587700"/>
    <w:rsid w:val="005879F6"/>
    <w:rsid w:val="0059025D"/>
    <w:rsid w:val="0059040F"/>
    <w:rsid w:val="005908A6"/>
    <w:rsid w:val="00590A92"/>
    <w:rsid w:val="00590B07"/>
    <w:rsid w:val="0059103D"/>
    <w:rsid w:val="005912A1"/>
    <w:rsid w:val="00591938"/>
    <w:rsid w:val="00591D19"/>
    <w:rsid w:val="005923BE"/>
    <w:rsid w:val="005927F8"/>
    <w:rsid w:val="00592AF3"/>
    <w:rsid w:val="00592BB3"/>
    <w:rsid w:val="005935D1"/>
    <w:rsid w:val="00593BC5"/>
    <w:rsid w:val="0059402C"/>
    <w:rsid w:val="005948CA"/>
    <w:rsid w:val="00594A1E"/>
    <w:rsid w:val="0059505B"/>
    <w:rsid w:val="00595336"/>
    <w:rsid w:val="00595CF9"/>
    <w:rsid w:val="00596149"/>
    <w:rsid w:val="0059652C"/>
    <w:rsid w:val="00596650"/>
    <w:rsid w:val="00596863"/>
    <w:rsid w:val="00596ABF"/>
    <w:rsid w:val="005972C8"/>
    <w:rsid w:val="0059738D"/>
    <w:rsid w:val="005973F9"/>
    <w:rsid w:val="0059774E"/>
    <w:rsid w:val="0059788B"/>
    <w:rsid w:val="00597F9F"/>
    <w:rsid w:val="005A018B"/>
    <w:rsid w:val="005A07E8"/>
    <w:rsid w:val="005A08A3"/>
    <w:rsid w:val="005A0B99"/>
    <w:rsid w:val="005A0BEC"/>
    <w:rsid w:val="005A0C3A"/>
    <w:rsid w:val="005A118E"/>
    <w:rsid w:val="005A1661"/>
    <w:rsid w:val="005A1882"/>
    <w:rsid w:val="005A206B"/>
    <w:rsid w:val="005A213E"/>
    <w:rsid w:val="005A274E"/>
    <w:rsid w:val="005A2794"/>
    <w:rsid w:val="005A29EC"/>
    <w:rsid w:val="005A2CB4"/>
    <w:rsid w:val="005A3A59"/>
    <w:rsid w:val="005A416E"/>
    <w:rsid w:val="005A594B"/>
    <w:rsid w:val="005A5C2D"/>
    <w:rsid w:val="005A5CC1"/>
    <w:rsid w:val="005A5DC7"/>
    <w:rsid w:val="005A76DA"/>
    <w:rsid w:val="005A79EC"/>
    <w:rsid w:val="005A7E15"/>
    <w:rsid w:val="005B0E2B"/>
    <w:rsid w:val="005B108C"/>
    <w:rsid w:val="005B193C"/>
    <w:rsid w:val="005B20E2"/>
    <w:rsid w:val="005B2544"/>
    <w:rsid w:val="005B2750"/>
    <w:rsid w:val="005B2992"/>
    <w:rsid w:val="005B2E20"/>
    <w:rsid w:val="005B3727"/>
    <w:rsid w:val="005B3C78"/>
    <w:rsid w:val="005B447A"/>
    <w:rsid w:val="005B4691"/>
    <w:rsid w:val="005B47A1"/>
    <w:rsid w:val="005B4A06"/>
    <w:rsid w:val="005B5F03"/>
    <w:rsid w:val="005B604A"/>
    <w:rsid w:val="005B6265"/>
    <w:rsid w:val="005B6272"/>
    <w:rsid w:val="005B6449"/>
    <w:rsid w:val="005B664F"/>
    <w:rsid w:val="005B6ADE"/>
    <w:rsid w:val="005B6AF9"/>
    <w:rsid w:val="005B7003"/>
    <w:rsid w:val="005B718C"/>
    <w:rsid w:val="005B7343"/>
    <w:rsid w:val="005B799D"/>
    <w:rsid w:val="005B7D1E"/>
    <w:rsid w:val="005B7ED1"/>
    <w:rsid w:val="005C02E8"/>
    <w:rsid w:val="005C0423"/>
    <w:rsid w:val="005C04CE"/>
    <w:rsid w:val="005C0A81"/>
    <w:rsid w:val="005C0B06"/>
    <w:rsid w:val="005C0BA7"/>
    <w:rsid w:val="005C1C38"/>
    <w:rsid w:val="005C1D78"/>
    <w:rsid w:val="005C1FC5"/>
    <w:rsid w:val="005C205C"/>
    <w:rsid w:val="005C208E"/>
    <w:rsid w:val="005C2376"/>
    <w:rsid w:val="005C29E9"/>
    <w:rsid w:val="005C2A45"/>
    <w:rsid w:val="005C2A92"/>
    <w:rsid w:val="005C2D6E"/>
    <w:rsid w:val="005C2DC1"/>
    <w:rsid w:val="005C3195"/>
    <w:rsid w:val="005C327A"/>
    <w:rsid w:val="005C3539"/>
    <w:rsid w:val="005C395C"/>
    <w:rsid w:val="005C3B62"/>
    <w:rsid w:val="005C3BCC"/>
    <w:rsid w:val="005C3BD7"/>
    <w:rsid w:val="005C3DDC"/>
    <w:rsid w:val="005C3FDE"/>
    <w:rsid w:val="005C4751"/>
    <w:rsid w:val="005C4EBD"/>
    <w:rsid w:val="005C52D5"/>
    <w:rsid w:val="005C5E51"/>
    <w:rsid w:val="005C5F09"/>
    <w:rsid w:val="005C600F"/>
    <w:rsid w:val="005C61CE"/>
    <w:rsid w:val="005C6418"/>
    <w:rsid w:val="005C674E"/>
    <w:rsid w:val="005C6F31"/>
    <w:rsid w:val="005C714F"/>
    <w:rsid w:val="005C7667"/>
    <w:rsid w:val="005C79D5"/>
    <w:rsid w:val="005C7BEE"/>
    <w:rsid w:val="005C7F5C"/>
    <w:rsid w:val="005D0208"/>
    <w:rsid w:val="005D023E"/>
    <w:rsid w:val="005D0A1C"/>
    <w:rsid w:val="005D0A48"/>
    <w:rsid w:val="005D14B5"/>
    <w:rsid w:val="005D15AF"/>
    <w:rsid w:val="005D16A2"/>
    <w:rsid w:val="005D16C5"/>
    <w:rsid w:val="005D16DA"/>
    <w:rsid w:val="005D1BBE"/>
    <w:rsid w:val="005D1F85"/>
    <w:rsid w:val="005D269C"/>
    <w:rsid w:val="005D2830"/>
    <w:rsid w:val="005D2BAA"/>
    <w:rsid w:val="005D2E55"/>
    <w:rsid w:val="005D36D2"/>
    <w:rsid w:val="005D3AC8"/>
    <w:rsid w:val="005D3CC7"/>
    <w:rsid w:val="005D3D95"/>
    <w:rsid w:val="005D4495"/>
    <w:rsid w:val="005D452D"/>
    <w:rsid w:val="005D45E2"/>
    <w:rsid w:val="005D4ED6"/>
    <w:rsid w:val="005D5675"/>
    <w:rsid w:val="005D56AA"/>
    <w:rsid w:val="005D57AC"/>
    <w:rsid w:val="005D5DDA"/>
    <w:rsid w:val="005D600E"/>
    <w:rsid w:val="005D6471"/>
    <w:rsid w:val="005D6A1E"/>
    <w:rsid w:val="005D70BA"/>
    <w:rsid w:val="005D7609"/>
    <w:rsid w:val="005D779C"/>
    <w:rsid w:val="005D7CB4"/>
    <w:rsid w:val="005D7CDA"/>
    <w:rsid w:val="005D7EC3"/>
    <w:rsid w:val="005E113A"/>
    <w:rsid w:val="005E11F9"/>
    <w:rsid w:val="005E12C1"/>
    <w:rsid w:val="005E1644"/>
    <w:rsid w:val="005E1B09"/>
    <w:rsid w:val="005E1E52"/>
    <w:rsid w:val="005E1FBE"/>
    <w:rsid w:val="005E27AA"/>
    <w:rsid w:val="005E334F"/>
    <w:rsid w:val="005E352E"/>
    <w:rsid w:val="005E3632"/>
    <w:rsid w:val="005E378E"/>
    <w:rsid w:val="005E3E07"/>
    <w:rsid w:val="005E3FC4"/>
    <w:rsid w:val="005E41F3"/>
    <w:rsid w:val="005E481F"/>
    <w:rsid w:val="005E5384"/>
    <w:rsid w:val="005E53AD"/>
    <w:rsid w:val="005E5947"/>
    <w:rsid w:val="005E5D8D"/>
    <w:rsid w:val="005E5E4A"/>
    <w:rsid w:val="005E5FBB"/>
    <w:rsid w:val="005E62A5"/>
    <w:rsid w:val="005E645F"/>
    <w:rsid w:val="005E6753"/>
    <w:rsid w:val="005E6817"/>
    <w:rsid w:val="005E6CC0"/>
    <w:rsid w:val="005E6CD3"/>
    <w:rsid w:val="005E6DCD"/>
    <w:rsid w:val="005E714D"/>
    <w:rsid w:val="005E7246"/>
    <w:rsid w:val="005E75B7"/>
    <w:rsid w:val="005E76C9"/>
    <w:rsid w:val="005E7798"/>
    <w:rsid w:val="005E7BC5"/>
    <w:rsid w:val="005E7CBD"/>
    <w:rsid w:val="005F0136"/>
    <w:rsid w:val="005F02DA"/>
    <w:rsid w:val="005F0385"/>
    <w:rsid w:val="005F059D"/>
    <w:rsid w:val="005F0A22"/>
    <w:rsid w:val="005F0B24"/>
    <w:rsid w:val="005F0C11"/>
    <w:rsid w:val="005F0C45"/>
    <w:rsid w:val="005F0CCD"/>
    <w:rsid w:val="005F0D1C"/>
    <w:rsid w:val="005F0DB6"/>
    <w:rsid w:val="005F13DB"/>
    <w:rsid w:val="005F1597"/>
    <w:rsid w:val="005F159A"/>
    <w:rsid w:val="005F165D"/>
    <w:rsid w:val="005F1734"/>
    <w:rsid w:val="005F2258"/>
    <w:rsid w:val="005F2856"/>
    <w:rsid w:val="005F2C7F"/>
    <w:rsid w:val="005F31E3"/>
    <w:rsid w:val="005F32C3"/>
    <w:rsid w:val="005F32DA"/>
    <w:rsid w:val="005F34FD"/>
    <w:rsid w:val="005F3C55"/>
    <w:rsid w:val="005F3FD5"/>
    <w:rsid w:val="005F530B"/>
    <w:rsid w:val="005F59C4"/>
    <w:rsid w:val="005F5C6E"/>
    <w:rsid w:val="005F5ED8"/>
    <w:rsid w:val="005F64B2"/>
    <w:rsid w:val="005F6657"/>
    <w:rsid w:val="005F6852"/>
    <w:rsid w:val="005F6BF8"/>
    <w:rsid w:val="005F7004"/>
    <w:rsid w:val="005F74A4"/>
    <w:rsid w:val="005F7A77"/>
    <w:rsid w:val="00600355"/>
    <w:rsid w:val="00600565"/>
    <w:rsid w:val="0060120E"/>
    <w:rsid w:val="00601407"/>
    <w:rsid w:val="0060172A"/>
    <w:rsid w:val="00601E82"/>
    <w:rsid w:val="00601EC1"/>
    <w:rsid w:val="00602205"/>
    <w:rsid w:val="006025A7"/>
    <w:rsid w:val="00602987"/>
    <w:rsid w:val="00602B0D"/>
    <w:rsid w:val="00602D90"/>
    <w:rsid w:val="00602DDD"/>
    <w:rsid w:val="00602FCC"/>
    <w:rsid w:val="00603032"/>
    <w:rsid w:val="006039CB"/>
    <w:rsid w:val="00603BBF"/>
    <w:rsid w:val="00604092"/>
    <w:rsid w:val="006041A1"/>
    <w:rsid w:val="006047EC"/>
    <w:rsid w:val="006049F9"/>
    <w:rsid w:val="00604A3B"/>
    <w:rsid w:val="00604F98"/>
    <w:rsid w:val="006050A1"/>
    <w:rsid w:val="00605F95"/>
    <w:rsid w:val="0060636A"/>
    <w:rsid w:val="006064C4"/>
    <w:rsid w:val="00606673"/>
    <w:rsid w:val="00607670"/>
    <w:rsid w:val="00607798"/>
    <w:rsid w:val="00607A8D"/>
    <w:rsid w:val="00607BF4"/>
    <w:rsid w:val="00607C6F"/>
    <w:rsid w:val="00607DFC"/>
    <w:rsid w:val="00610099"/>
    <w:rsid w:val="006109E8"/>
    <w:rsid w:val="00610C14"/>
    <w:rsid w:val="00610EF0"/>
    <w:rsid w:val="006112FE"/>
    <w:rsid w:val="00611579"/>
    <w:rsid w:val="00612915"/>
    <w:rsid w:val="006133D2"/>
    <w:rsid w:val="00614236"/>
    <w:rsid w:val="0061447F"/>
    <w:rsid w:val="00614747"/>
    <w:rsid w:val="00615C45"/>
    <w:rsid w:val="00615D53"/>
    <w:rsid w:val="006162DA"/>
    <w:rsid w:val="0061647D"/>
    <w:rsid w:val="00616684"/>
    <w:rsid w:val="00616695"/>
    <w:rsid w:val="00616734"/>
    <w:rsid w:val="00616838"/>
    <w:rsid w:val="006176AA"/>
    <w:rsid w:val="00617A5D"/>
    <w:rsid w:val="00617E14"/>
    <w:rsid w:val="00620202"/>
    <w:rsid w:val="00620BEA"/>
    <w:rsid w:val="00620DA8"/>
    <w:rsid w:val="006210A6"/>
    <w:rsid w:val="00621448"/>
    <w:rsid w:val="00621A47"/>
    <w:rsid w:val="00621ACA"/>
    <w:rsid w:val="00621F64"/>
    <w:rsid w:val="00622433"/>
    <w:rsid w:val="00622907"/>
    <w:rsid w:val="00622968"/>
    <w:rsid w:val="00622B03"/>
    <w:rsid w:val="00622B1C"/>
    <w:rsid w:val="00622C0D"/>
    <w:rsid w:val="00623C38"/>
    <w:rsid w:val="00623D4D"/>
    <w:rsid w:val="0062412A"/>
    <w:rsid w:val="006241FC"/>
    <w:rsid w:val="00624721"/>
    <w:rsid w:val="006252A6"/>
    <w:rsid w:val="00625818"/>
    <w:rsid w:val="006259D7"/>
    <w:rsid w:val="00625CFE"/>
    <w:rsid w:val="006262A7"/>
    <w:rsid w:val="006265A3"/>
    <w:rsid w:val="00626750"/>
    <w:rsid w:val="0062680C"/>
    <w:rsid w:val="00626B8E"/>
    <w:rsid w:val="006273D9"/>
    <w:rsid w:val="006274BE"/>
    <w:rsid w:val="0062777A"/>
    <w:rsid w:val="00627F99"/>
    <w:rsid w:val="00627FF7"/>
    <w:rsid w:val="0063013C"/>
    <w:rsid w:val="0063065F"/>
    <w:rsid w:val="006308B4"/>
    <w:rsid w:val="00630AEA"/>
    <w:rsid w:val="00630BA5"/>
    <w:rsid w:val="006311DE"/>
    <w:rsid w:val="006313C6"/>
    <w:rsid w:val="006316C1"/>
    <w:rsid w:val="00632153"/>
    <w:rsid w:val="0063244D"/>
    <w:rsid w:val="006325B0"/>
    <w:rsid w:val="006325C9"/>
    <w:rsid w:val="006329E2"/>
    <w:rsid w:val="00632E22"/>
    <w:rsid w:val="0063324B"/>
    <w:rsid w:val="00633357"/>
    <w:rsid w:val="00633931"/>
    <w:rsid w:val="00633BBE"/>
    <w:rsid w:val="00633C48"/>
    <w:rsid w:val="00633D9E"/>
    <w:rsid w:val="00633E0C"/>
    <w:rsid w:val="00633ED4"/>
    <w:rsid w:val="00634257"/>
    <w:rsid w:val="006344F0"/>
    <w:rsid w:val="0063457A"/>
    <w:rsid w:val="006345E0"/>
    <w:rsid w:val="0063538A"/>
    <w:rsid w:val="0063599C"/>
    <w:rsid w:val="00635E9F"/>
    <w:rsid w:val="00636082"/>
    <w:rsid w:val="0063636A"/>
    <w:rsid w:val="006366C3"/>
    <w:rsid w:val="00636783"/>
    <w:rsid w:val="00636BBF"/>
    <w:rsid w:val="00636BF3"/>
    <w:rsid w:val="006371A8"/>
    <w:rsid w:val="00637289"/>
    <w:rsid w:val="006374DF"/>
    <w:rsid w:val="00640045"/>
    <w:rsid w:val="00640735"/>
    <w:rsid w:val="006407DC"/>
    <w:rsid w:val="00640D99"/>
    <w:rsid w:val="00641605"/>
    <w:rsid w:val="006416AE"/>
    <w:rsid w:val="00641814"/>
    <w:rsid w:val="00641CB6"/>
    <w:rsid w:val="00642B4F"/>
    <w:rsid w:val="00642BE8"/>
    <w:rsid w:val="00642C94"/>
    <w:rsid w:val="00642EC1"/>
    <w:rsid w:val="00643030"/>
    <w:rsid w:val="0064359B"/>
    <w:rsid w:val="0064367E"/>
    <w:rsid w:val="00643CF7"/>
    <w:rsid w:val="00643EE5"/>
    <w:rsid w:val="0064441A"/>
    <w:rsid w:val="00644507"/>
    <w:rsid w:val="00644BEC"/>
    <w:rsid w:val="006450C0"/>
    <w:rsid w:val="006450C4"/>
    <w:rsid w:val="0064553F"/>
    <w:rsid w:val="00645C1E"/>
    <w:rsid w:val="00645CB5"/>
    <w:rsid w:val="00646040"/>
    <w:rsid w:val="006462E6"/>
    <w:rsid w:val="006466B9"/>
    <w:rsid w:val="00646F4D"/>
    <w:rsid w:val="006479F9"/>
    <w:rsid w:val="00647BE3"/>
    <w:rsid w:val="00647E1F"/>
    <w:rsid w:val="00647FA1"/>
    <w:rsid w:val="006503AB"/>
    <w:rsid w:val="00650DC1"/>
    <w:rsid w:val="00650DF5"/>
    <w:rsid w:val="006513C9"/>
    <w:rsid w:val="0065153B"/>
    <w:rsid w:val="00651559"/>
    <w:rsid w:val="0065163A"/>
    <w:rsid w:val="006521DD"/>
    <w:rsid w:val="00652320"/>
    <w:rsid w:val="00652A56"/>
    <w:rsid w:val="00652AC5"/>
    <w:rsid w:val="00652B73"/>
    <w:rsid w:val="0065334C"/>
    <w:rsid w:val="00653835"/>
    <w:rsid w:val="00653DF7"/>
    <w:rsid w:val="006543DB"/>
    <w:rsid w:val="00654821"/>
    <w:rsid w:val="00654D4D"/>
    <w:rsid w:val="0065517B"/>
    <w:rsid w:val="00655794"/>
    <w:rsid w:val="00655B7B"/>
    <w:rsid w:val="006564C2"/>
    <w:rsid w:val="00657215"/>
    <w:rsid w:val="006576E1"/>
    <w:rsid w:val="00657720"/>
    <w:rsid w:val="00657755"/>
    <w:rsid w:val="006578D6"/>
    <w:rsid w:val="00657E48"/>
    <w:rsid w:val="00657FEF"/>
    <w:rsid w:val="006603CD"/>
    <w:rsid w:val="00660E0D"/>
    <w:rsid w:val="0066114C"/>
    <w:rsid w:val="00661524"/>
    <w:rsid w:val="006616DF"/>
    <w:rsid w:val="006616EA"/>
    <w:rsid w:val="00661800"/>
    <w:rsid w:val="00661A93"/>
    <w:rsid w:val="00661B5A"/>
    <w:rsid w:val="00662E09"/>
    <w:rsid w:val="006630A9"/>
    <w:rsid w:val="0066342C"/>
    <w:rsid w:val="00663A9F"/>
    <w:rsid w:val="00663AAA"/>
    <w:rsid w:val="00663B86"/>
    <w:rsid w:val="00664737"/>
    <w:rsid w:val="00664A17"/>
    <w:rsid w:val="00664BE9"/>
    <w:rsid w:val="00664FF1"/>
    <w:rsid w:val="006653CA"/>
    <w:rsid w:val="00665537"/>
    <w:rsid w:val="00665FB3"/>
    <w:rsid w:val="00666551"/>
    <w:rsid w:val="006665F5"/>
    <w:rsid w:val="00666AA4"/>
    <w:rsid w:val="00666B88"/>
    <w:rsid w:val="00667487"/>
    <w:rsid w:val="0066772E"/>
    <w:rsid w:val="00667B70"/>
    <w:rsid w:val="00667D1E"/>
    <w:rsid w:val="006707AC"/>
    <w:rsid w:val="006708CC"/>
    <w:rsid w:val="00670D38"/>
    <w:rsid w:val="00671333"/>
    <w:rsid w:val="0067163B"/>
    <w:rsid w:val="00671927"/>
    <w:rsid w:val="00671B82"/>
    <w:rsid w:val="00671BA1"/>
    <w:rsid w:val="00671EAF"/>
    <w:rsid w:val="00671FBF"/>
    <w:rsid w:val="0067209C"/>
    <w:rsid w:val="006724F3"/>
    <w:rsid w:val="00672782"/>
    <w:rsid w:val="006728F6"/>
    <w:rsid w:val="00672CB5"/>
    <w:rsid w:val="00672F48"/>
    <w:rsid w:val="00673359"/>
    <w:rsid w:val="006733E6"/>
    <w:rsid w:val="0067341B"/>
    <w:rsid w:val="00673677"/>
    <w:rsid w:val="0067454F"/>
    <w:rsid w:val="0067455E"/>
    <w:rsid w:val="006745D1"/>
    <w:rsid w:val="00674644"/>
    <w:rsid w:val="0067470D"/>
    <w:rsid w:val="006747B1"/>
    <w:rsid w:val="00674B75"/>
    <w:rsid w:val="00674E70"/>
    <w:rsid w:val="0067588D"/>
    <w:rsid w:val="006758A7"/>
    <w:rsid w:val="00675E67"/>
    <w:rsid w:val="00676294"/>
    <w:rsid w:val="00676488"/>
    <w:rsid w:val="0067653E"/>
    <w:rsid w:val="00676C74"/>
    <w:rsid w:val="00676FAB"/>
    <w:rsid w:val="0067730E"/>
    <w:rsid w:val="0067768D"/>
    <w:rsid w:val="00677932"/>
    <w:rsid w:val="00677CD7"/>
    <w:rsid w:val="00677E44"/>
    <w:rsid w:val="00677E97"/>
    <w:rsid w:val="006801BE"/>
    <w:rsid w:val="00680316"/>
    <w:rsid w:val="006811DD"/>
    <w:rsid w:val="0068134D"/>
    <w:rsid w:val="006815EF"/>
    <w:rsid w:val="0068164D"/>
    <w:rsid w:val="006819CC"/>
    <w:rsid w:val="00681BF5"/>
    <w:rsid w:val="00682568"/>
    <w:rsid w:val="00682B63"/>
    <w:rsid w:val="0068308C"/>
    <w:rsid w:val="006831D1"/>
    <w:rsid w:val="00684318"/>
    <w:rsid w:val="00684852"/>
    <w:rsid w:val="00684ADC"/>
    <w:rsid w:val="00684F70"/>
    <w:rsid w:val="006855EF"/>
    <w:rsid w:val="00685644"/>
    <w:rsid w:val="0068568F"/>
    <w:rsid w:val="006857EE"/>
    <w:rsid w:val="00685E95"/>
    <w:rsid w:val="00686BF9"/>
    <w:rsid w:val="00686D9D"/>
    <w:rsid w:val="006870FE"/>
    <w:rsid w:val="00687420"/>
    <w:rsid w:val="006874BE"/>
    <w:rsid w:val="006879CB"/>
    <w:rsid w:val="00687CA0"/>
    <w:rsid w:val="00687E2A"/>
    <w:rsid w:val="00687EAC"/>
    <w:rsid w:val="00687F1E"/>
    <w:rsid w:val="00690520"/>
    <w:rsid w:val="00690A1D"/>
    <w:rsid w:val="00690E2E"/>
    <w:rsid w:val="00690F43"/>
    <w:rsid w:val="0069110F"/>
    <w:rsid w:val="0069143E"/>
    <w:rsid w:val="006915A0"/>
    <w:rsid w:val="00691A46"/>
    <w:rsid w:val="006920FE"/>
    <w:rsid w:val="0069217A"/>
    <w:rsid w:val="00692E48"/>
    <w:rsid w:val="00692E9D"/>
    <w:rsid w:val="00692F6C"/>
    <w:rsid w:val="00693320"/>
    <w:rsid w:val="00693D5D"/>
    <w:rsid w:val="00693EF0"/>
    <w:rsid w:val="00693F24"/>
    <w:rsid w:val="0069417F"/>
    <w:rsid w:val="00694819"/>
    <w:rsid w:val="00694A2B"/>
    <w:rsid w:val="0069501E"/>
    <w:rsid w:val="0069547D"/>
    <w:rsid w:val="00695713"/>
    <w:rsid w:val="00695991"/>
    <w:rsid w:val="006959DF"/>
    <w:rsid w:val="00695AD6"/>
    <w:rsid w:val="00696B6A"/>
    <w:rsid w:val="00696E36"/>
    <w:rsid w:val="00696F79"/>
    <w:rsid w:val="00697203"/>
    <w:rsid w:val="0069726B"/>
    <w:rsid w:val="00697713"/>
    <w:rsid w:val="00697845"/>
    <w:rsid w:val="00697A9C"/>
    <w:rsid w:val="006A0A52"/>
    <w:rsid w:val="006A0C12"/>
    <w:rsid w:val="006A0CA8"/>
    <w:rsid w:val="006A1135"/>
    <w:rsid w:val="006A160F"/>
    <w:rsid w:val="006A1802"/>
    <w:rsid w:val="006A1CE9"/>
    <w:rsid w:val="006A1DEA"/>
    <w:rsid w:val="006A1EA1"/>
    <w:rsid w:val="006A204E"/>
    <w:rsid w:val="006A2B1C"/>
    <w:rsid w:val="006A3EA1"/>
    <w:rsid w:val="006A4B8F"/>
    <w:rsid w:val="006A5132"/>
    <w:rsid w:val="006A5187"/>
    <w:rsid w:val="006A51A4"/>
    <w:rsid w:val="006A5330"/>
    <w:rsid w:val="006A53C2"/>
    <w:rsid w:val="006A5B91"/>
    <w:rsid w:val="006A5DE2"/>
    <w:rsid w:val="006A5F12"/>
    <w:rsid w:val="006A6772"/>
    <w:rsid w:val="006A6843"/>
    <w:rsid w:val="006A69A2"/>
    <w:rsid w:val="006A6FD0"/>
    <w:rsid w:val="006A6FE8"/>
    <w:rsid w:val="006A703E"/>
    <w:rsid w:val="006A7968"/>
    <w:rsid w:val="006A7D59"/>
    <w:rsid w:val="006B09F4"/>
    <w:rsid w:val="006B0AA6"/>
    <w:rsid w:val="006B14C0"/>
    <w:rsid w:val="006B1A4B"/>
    <w:rsid w:val="006B1BFB"/>
    <w:rsid w:val="006B211E"/>
    <w:rsid w:val="006B21AB"/>
    <w:rsid w:val="006B22C3"/>
    <w:rsid w:val="006B2806"/>
    <w:rsid w:val="006B280D"/>
    <w:rsid w:val="006B28AD"/>
    <w:rsid w:val="006B2995"/>
    <w:rsid w:val="006B2D8E"/>
    <w:rsid w:val="006B315F"/>
    <w:rsid w:val="006B357C"/>
    <w:rsid w:val="006B3F39"/>
    <w:rsid w:val="006B3F3D"/>
    <w:rsid w:val="006B46D5"/>
    <w:rsid w:val="006B49F4"/>
    <w:rsid w:val="006B4A22"/>
    <w:rsid w:val="006B4EF0"/>
    <w:rsid w:val="006B5629"/>
    <w:rsid w:val="006B5ECA"/>
    <w:rsid w:val="006B682C"/>
    <w:rsid w:val="006B6E71"/>
    <w:rsid w:val="006B6E74"/>
    <w:rsid w:val="006B6FA5"/>
    <w:rsid w:val="006B740E"/>
    <w:rsid w:val="006B7550"/>
    <w:rsid w:val="006C008C"/>
    <w:rsid w:val="006C09F1"/>
    <w:rsid w:val="006C19B5"/>
    <w:rsid w:val="006C19BD"/>
    <w:rsid w:val="006C1EEF"/>
    <w:rsid w:val="006C22AA"/>
    <w:rsid w:val="006C254B"/>
    <w:rsid w:val="006C2C8B"/>
    <w:rsid w:val="006C2E4E"/>
    <w:rsid w:val="006C318B"/>
    <w:rsid w:val="006C401B"/>
    <w:rsid w:val="006C43A8"/>
    <w:rsid w:val="006C4915"/>
    <w:rsid w:val="006C4C11"/>
    <w:rsid w:val="006C4F35"/>
    <w:rsid w:val="006C5097"/>
    <w:rsid w:val="006C5503"/>
    <w:rsid w:val="006C5745"/>
    <w:rsid w:val="006C5A15"/>
    <w:rsid w:val="006C623C"/>
    <w:rsid w:val="006C6BBC"/>
    <w:rsid w:val="006C7C09"/>
    <w:rsid w:val="006C7DDA"/>
    <w:rsid w:val="006C7F1B"/>
    <w:rsid w:val="006D002C"/>
    <w:rsid w:val="006D074A"/>
    <w:rsid w:val="006D09BA"/>
    <w:rsid w:val="006D0D6D"/>
    <w:rsid w:val="006D0DB1"/>
    <w:rsid w:val="006D0FF9"/>
    <w:rsid w:val="006D14DE"/>
    <w:rsid w:val="006D1741"/>
    <w:rsid w:val="006D1E08"/>
    <w:rsid w:val="006D21F9"/>
    <w:rsid w:val="006D25D9"/>
    <w:rsid w:val="006D289D"/>
    <w:rsid w:val="006D2EEC"/>
    <w:rsid w:val="006D32F0"/>
    <w:rsid w:val="006D338F"/>
    <w:rsid w:val="006D33CF"/>
    <w:rsid w:val="006D34AA"/>
    <w:rsid w:val="006D3800"/>
    <w:rsid w:val="006D40A5"/>
    <w:rsid w:val="006D44D5"/>
    <w:rsid w:val="006D4849"/>
    <w:rsid w:val="006D4E9D"/>
    <w:rsid w:val="006D4EFB"/>
    <w:rsid w:val="006D4F7A"/>
    <w:rsid w:val="006D526C"/>
    <w:rsid w:val="006D5C22"/>
    <w:rsid w:val="006D61FF"/>
    <w:rsid w:val="006D6223"/>
    <w:rsid w:val="006D63D7"/>
    <w:rsid w:val="006D641E"/>
    <w:rsid w:val="006D681E"/>
    <w:rsid w:val="006D69AB"/>
    <w:rsid w:val="006D6B25"/>
    <w:rsid w:val="006D725B"/>
    <w:rsid w:val="006D7E4A"/>
    <w:rsid w:val="006D7F42"/>
    <w:rsid w:val="006D7F98"/>
    <w:rsid w:val="006E0354"/>
    <w:rsid w:val="006E0584"/>
    <w:rsid w:val="006E09DA"/>
    <w:rsid w:val="006E0B60"/>
    <w:rsid w:val="006E0E49"/>
    <w:rsid w:val="006E100F"/>
    <w:rsid w:val="006E14F0"/>
    <w:rsid w:val="006E2375"/>
    <w:rsid w:val="006E253E"/>
    <w:rsid w:val="006E291D"/>
    <w:rsid w:val="006E3397"/>
    <w:rsid w:val="006E3917"/>
    <w:rsid w:val="006E3E89"/>
    <w:rsid w:val="006E4911"/>
    <w:rsid w:val="006E51C2"/>
    <w:rsid w:val="006E528B"/>
    <w:rsid w:val="006E5391"/>
    <w:rsid w:val="006E5452"/>
    <w:rsid w:val="006E54A6"/>
    <w:rsid w:val="006E5C3A"/>
    <w:rsid w:val="006E5C8D"/>
    <w:rsid w:val="006E682D"/>
    <w:rsid w:val="006E6DB8"/>
    <w:rsid w:val="006E717F"/>
    <w:rsid w:val="006E7494"/>
    <w:rsid w:val="006E769F"/>
    <w:rsid w:val="006E76B1"/>
    <w:rsid w:val="006E7747"/>
    <w:rsid w:val="006E7B47"/>
    <w:rsid w:val="006F0074"/>
    <w:rsid w:val="006F008A"/>
    <w:rsid w:val="006F0526"/>
    <w:rsid w:val="006F0CC4"/>
    <w:rsid w:val="006F0F13"/>
    <w:rsid w:val="006F142B"/>
    <w:rsid w:val="006F1566"/>
    <w:rsid w:val="006F15D7"/>
    <w:rsid w:val="006F175A"/>
    <w:rsid w:val="006F18D4"/>
    <w:rsid w:val="006F28F6"/>
    <w:rsid w:val="006F2C80"/>
    <w:rsid w:val="006F2CF4"/>
    <w:rsid w:val="006F2D13"/>
    <w:rsid w:val="006F343A"/>
    <w:rsid w:val="006F3508"/>
    <w:rsid w:val="006F4120"/>
    <w:rsid w:val="006F4312"/>
    <w:rsid w:val="006F4404"/>
    <w:rsid w:val="006F475D"/>
    <w:rsid w:val="006F4ADD"/>
    <w:rsid w:val="006F4DAB"/>
    <w:rsid w:val="006F4DDF"/>
    <w:rsid w:val="006F5817"/>
    <w:rsid w:val="006F5931"/>
    <w:rsid w:val="006F5F0F"/>
    <w:rsid w:val="006F6029"/>
    <w:rsid w:val="006F62C8"/>
    <w:rsid w:val="006F66FC"/>
    <w:rsid w:val="006F6CFA"/>
    <w:rsid w:val="006F7466"/>
    <w:rsid w:val="006F7CC3"/>
    <w:rsid w:val="006F7DE2"/>
    <w:rsid w:val="006F7F67"/>
    <w:rsid w:val="006F7F9B"/>
    <w:rsid w:val="007004E5"/>
    <w:rsid w:val="007007EE"/>
    <w:rsid w:val="00700919"/>
    <w:rsid w:val="00700A9F"/>
    <w:rsid w:val="00700EA7"/>
    <w:rsid w:val="00700FB7"/>
    <w:rsid w:val="00701189"/>
    <w:rsid w:val="00701554"/>
    <w:rsid w:val="0070296D"/>
    <w:rsid w:val="00702DB2"/>
    <w:rsid w:val="00703722"/>
    <w:rsid w:val="00703C69"/>
    <w:rsid w:val="00704066"/>
    <w:rsid w:val="007042D5"/>
    <w:rsid w:val="00704B32"/>
    <w:rsid w:val="00704CDF"/>
    <w:rsid w:val="00704D50"/>
    <w:rsid w:val="00704D7E"/>
    <w:rsid w:val="00705228"/>
    <w:rsid w:val="00705864"/>
    <w:rsid w:val="007058EF"/>
    <w:rsid w:val="00705C70"/>
    <w:rsid w:val="007061B2"/>
    <w:rsid w:val="00706210"/>
    <w:rsid w:val="0070650D"/>
    <w:rsid w:val="00706F49"/>
    <w:rsid w:val="0070742B"/>
    <w:rsid w:val="00707E01"/>
    <w:rsid w:val="00707FD9"/>
    <w:rsid w:val="00710792"/>
    <w:rsid w:val="00710B32"/>
    <w:rsid w:val="00711167"/>
    <w:rsid w:val="00711769"/>
    <w:rsid w:val="00711A2B"/>
    <w:rsid w:val="00711C87"/>
    <w:rsid w:val="00712293"/>
    <w:rsid w:val="007127B2"/>
    <w:rsid w:val="00712B77"/>
    <w:rsid w:val="00712FCF"/>
    <w:rsid w:val="00713019"/>
    <w:rsid w:val="00713833"/>
    <w:rsid w:val="007140F4"/>
    <w:rsid w:val="00714442"/>
    <w:rsid w:val="007149F8"/>
    <w:rsid w:val="00714A77"/>
    <w:rsid w:val="00714EF3"/>
    <w:rsid w:val="00714FE4"/>
    <w:rsid w:val="0071519A"/>
    <w:rsid w:val="0071570A"/>
    <w:rsid w:val="00715B6C"/>
    <w:rsid w:val="00715D3E"/>
    <w:rsid w:val="007160E5"/>
    <w:rsid w:val="00716133"/>
    <w:rsid w:val="00716204"/>
    <w:rsid w:val="007163FE"/>
    <w:rsid w:val="00716738"/>
    <w:rsid w:val="0071694A"/>
    <w:rsid w:val="00716AE5"/>
    <w:rsid w:val="00716C44"/>
    <w:rsid w:val="007171F1"/>
    <w:rsid w:val="00717603"/>
    <w:rsid w:val="00717854"/>
    <w:rsid w:val="007205C0"/>
    <w:rsid w:val="00720781"/>
    <w:rsid w:val="00720B8E"/>
    <w:rsid w:val="00720C32"/>
    <w:rsid w:val="00720C51"/>
    <w:rsid w:val="00721980"/>
    <w:rsid w:val="00722154"/>
    <w:rsid w:val="0072216B"/>
    <w:rsid w:val="0072269B"/>
    <w:rsid w:val="007226F9"/>
    <w:rsid w:val="00722ABC"/>
    <w:rsid w:val="00722BDC"/>
    <w:rsid w:val="00722CE3"/>
    <w:rsid w:val="00723131"/>
    <w:rsid w:val="00723A56"/>
    <w:rsid w:val="00723CD6"/>
    <w:rsid w:val="00723EFB"/>
    <w:rsid w:val="007249A3"/>
    <w:rsid w:val="00724AF3"/>
    <w:rsid w:val="00724B46"/>
    <w:rsid w:val="00725BF2"/>
    <w:rsid w:val="00725FAB"/>
    <w:rsid w:val="00726213"/>
    <w:rsid w:val="0072655D"/>
    <w:rsid w:val="00726679"/>
    <w:rsid w:val="007266C0"/>
    <w:rsid w:val="00726DEA"/>
    <w:rsid w:val="0072761B"/>
    <w:rsid w:val="0072791D"/>
    <w:rsid w:val="00727EB6"/>
    <w:rsid w:val="00730024"/>
    <w:rsid w:val="007312F7"/>
    <w:rsid w:val="00731679"/>
    <w:rsid w:val="007316A9"/>
    <w:rsid w:val="00731CAD"/>
    <w:rsid w:val="00731F7D"/>
    <w:rsid w:val="00732177"/>
    <w:rsid w:val="00732550"/>
    <w:rsid w:val="00732580"/>
    <w:rsid w:val="00732868"/>
    <w:rsid w:val="007329DE"/>
    <w:rsid w:val="00732C61"/>
    <w:rsid w:val="00732F3A"/>
    <w:rsid w:val="00733031"/>
    <w:rsid w:val="00733293"/>
    <w:rsid w:val="0073356C"/>
    <w:rsid w:val="00733809"/>
    <w:rsid w:val="0073394B"/>
    <w:rsid w:val="00733D13"/>
    <w:rsid w:val="007340E1"/>
    <w:rsid w:val="0073425C"/>
    <w:rsid w:val="007347CD"/>
    <w:rsid w:val="0073534E"/>
    <w:rsid w:val="0073697A"/>
    <w:rsid w:val="00737002"/>
    <w:rsid w:val="00737185"/>
    <w:rsid w:val="0074014E"/>
    <w:rsid w:val="00740251"/>
    <w:rsid w:val="007402E0"/>
    <w:rsid w:val="00740877"/>
    <w:rsid w:val="0074096B"/>
    <w:rsid w:val="007409BA"/>
    <w:rsid w:val="00740E7F"/>
    <w:rsid w:val="0074132C"/>
    <w:rsid w:val="007416D2"/>
    <w:rsid w:val="0074193C"/>
    <w:rsid w:val="007422BD"/>
    <w:rsid w:val="0074269E"/>
    <w:rsid w:val="00742ABD"/>
    <w:rsid w:val="0074342B"/>
    <w:rsid w:val="007435BC"/>
    <w:rsid w:val="0074394B"/>
    <w:rsid w:val="007439BC"/>
    <w:rsid w:val="00743AD6"/>
    <w:rsid w:val="00743CA1"/>
    <w:rsid w:val="00744055"/>
    <w:rsid w:val="007441EC"/>
    <w:rsid w:val="007445E4"/>
    <w:rsid w:val="00744614"/>
    <w:rsid w:val="0074474B"/>
    <w:rsid w:val="007448EC"/>
    <w:rsid w:val="007449AD"/>
    <w:rsid w:val="00744B27"/>
    <w:rsid w:val="00744EEA"/>
    <w:rsid w:val="0074542D"/>
    <w:rsid w:val="00745577"/>
    <w:rsid w:val="00745DB2"/>
    <w:rsid w:val="0074616A"/>
    <w:rsid w:val="00746661"/>
    <w:rsid w:val="00746F65"/>
    <w:rsid w:val="00747E4E"/>
    <w:rsid w:val="007501AB"/>
    <w:rsid w:val="007504BE"/>
    <w:rsid w:val="00750560"/>
    <w:rsid w:val="00750617"/>
    <w:rsid w:val="00750637"/>
    <w:rsid w:val="00750852"/>
    <w:rsid w:val="007509AA"/>
    <w:rsid w:val="00750F20"/>
    <w:rsid w:val="00751483"/>
    <w:rsid w:val="00751790"/>
    <w:rsid w:val="00752155"/>
    <w:rsid w:val="0075237B"/>
    <w:rsid w:val="0075259D"/>
    <w:rsid w:val="007527AB"/>
    <w:rsid w:val="007527E3"/>
    <w:rsid w:val="00752911"/>
    <w:rsid w:val="00752994"/>
    <w:rsid w:val="007532D6"/>
    <w:rsid w:val="0075366C"/>
    <w:rsid w:val="007544F8"/>
    <w:rsid w:val="00754883"/>
    <w:rsid w:val="00754ADA"/>
    <w:rsid w:val="00754CFA"/>
    <w:rsid w:val="00754F7B"/>
    <w:rsid w:val="00755403"/>
    <w:rsid w:val="00755E39"/>
    <w:rsid w:val="007560C8"/>
    <w:rsid w:val="00756344"/>
    <w:rsid w:val="007564C0"/>
    <w:rsid w:val="00756864"/>
    <w:rsid w:val="00756B57"/>
    <w:rsid w:val="0075719F"/>
    <w:rsid w:val="00757648"/>
    <w:rsid w:val="007600E2"/>
    <w:rsid w:val="0076016E"/>
    <w:rsid w:val="007610C7"/>
    <w:rsid w:val="007616F4"/>
    <w:rsid w:val="00761A60"/>
    <w:rsid w:val="00761EB0"/>
    <w:rsid w:val="007622E9"/>
    <w:rsid w:val="00762C52"/>
    <w:rsid w:val="00762DFF"/>
    <w:rsid w:val="00763D68"/>
    <w:rsid w:val="007642FF"/>
    <w:rsid w:val="0076445B"/>
    <w:rsid w:val="0076450E"/>
    <w:rsid w:val="00764D89"/>
    <w:rsid w:val="00765037"/>
    <w:rsid w:val="00765A39"/>
    <w:rsid w:val="00765A94"/>
    <w:rsid w:val="00765BD4"/>
    <w:rsid w:val="00766024"/>
    <w:rsid w:val="00766F4A"/>
    <w:rsid w:val="00767790"/>
    <w:rsid w:val="00767F1E"/>
    <w:rsid w:val="007705E7"/>
    <w:rsid w:val="007717A6"/>
    <w:rsid w:val="00771A56"/>
    <w:rsid w:val="007723CB"/>
    <w:rsid w:val="00772AC6"/>
    <w:rsid w:val="00772C04"/>
    <w:rsid w:val="00772CBF"/>
    <w:rsid w:val="00772FC7"/>
    <w:rsid w:val="00773237"/>
    <w:rsid w:val="00773277"/>
    <w:rsid w:val="00773632"/>
    <w:rsid w:val="0077381C"/>
    <w:rsid w:val="00773BE8"/>
    <w:rsid w:val="00773DFF"/>
    <w:rsid w:val="00774048"/>
    <w:rsid w:val="007746EA"/>
    <w:rsid w:val="00775413"/>
    <w:rsid w:val="0077556F"/>
    <w:rsid w:val="00775772"/>
    <w:rsid w:val="00775FE9"/>
    <w:rsid w:val="00776103"/>
    <w:rsid w:val="00776127"/>
    <w:rsid w:val="00776824"/>
    <w:rsid w:val="007768A2"/>
    <w:rsid w:val="0077696B"/>
    <w:rsid w:val="007769CA"/>
    <w:rsid w:val="00776C95"/>
    <w:rsid w:val="00776E52"/>
    <w:rsid w:val="00776F1D"/>
    <w:rsid w:val="007778CA"/>
    <w:rsid w:val="00777AE6"/>
    <w:rsid w:val="00777D74"/>
    <w:rsid w:val="00777EC4"/>
    <w:rsid w:val="00780029"/>
    <w:rsid w:val="00780CD8"/>
    <w:rsid w:val="0078136C"/>
    <w:rsid w:val="00781478"/>
    <w:rsid w:val="00781737"/>
    <w:rsid w:val="00781A7A"/>
    <w:rsid w:val="00781B4F"/>
    <w:rsid w:val="00781C46"/>
    <w:rsid w:val="00781EA2"/>
    <w:rsid w:val="0078217A"/>
    <w:rsid w:val="007823A9"/>
    <w:rsid w:val="0078263E"/>
    <w:rsid w:val="00782833"/>
    <w:rsid w:val="0078283B"/>
    <w:rsid w:val="00782AB6"/>
    <w:rsid w:val="00782B95"/>
    <w:rsid w:val="00782C51"/>
    <w:rsid w:val="00782EE3"/>
    <w:rsid w:val="00783210"/>
    <w:rsid w:val="007833D5"/>
    <w:rsid w:val="00783951"/>
    <w:rsid w:val="00783B7A"/>
    <w:rsid w:val="00783E1A"/>
    <w:rsid w:val="00783E46"/>
    <w:rsid w:val="00783FA8"/>
    <w:rsid w:val="00784373"/>
    <w:rsid w:val="00784473"/>
    <w:rsid w:val="0078497B"/>
    <w:rsid w:val="00784B87"/>
    <w:rsid w:val="00784BA2"/>
    <w:rsid w:val="00784DBF"/>
    <w:rsid w:val="00786284"/>
    <w:rsid w:val="0078670A"/>
    <w:rsid w:val="00787D06"/>
    <w:rsid w:val="00790268"/>
    <w:rsid w:val="00790B54"/>
    <w:rsid w:val="00790FF9"/>
    <w:rsid w:val="00791071"/>
    <w:rsid w:val="007910A8"/>
    <w:rsid w:val="007910B7"/>
    <w:rsid w:val="00791A6B"/>
    <w:rsid w:val="0079224E"/>
    <w:rsid w:val="00792371"/>
    <w:rsid w:val="00792B03"/>
    <w:rsid w:val="00792D5B"/>
    <w:rsid w:val="00792E84"/>
    <w:rsid w:val="00793888"/>
    <w:rsid w:val="00793AFF"/>
    <w:rsid w:val="007942BD"/>
    <w:rsid w:val="0079435A"/>
    <w:rsid w:val="007946F0"/>
    <w:rsid w:val="0079494D"/>
    <w:rsid w:val="00794E10"/>
    <w:rsid w:val="00794E3D"/>
    <w:rsid w:val="0079570B"/>
    <w:rsid w:val="0079607A"/>
    <w:rsid w:val="0079625B"/>
    <w:rsid w:val="00796C76"/>
    <w:rsid w:val="00796D10"/>
    <w:rsid w:val="00797AC3"/>
    <w:rsid w:val="007A07CC"/>
    <w:rsid w:val="007A11FD"/>
    <w:rsid w:val="007A1407"/>
    <w:rsid w:val="007A1D3E"/>
    <w:rsid w:val="007A202D"/>
    <w:rsid w:val="007A25AE"/>
    <w:rsid w:val="007A2C6E"/>
    <w:rsid w:val="007A3311"/>
    <w:rsid w:val="007A371F"/>
    <w:rsid w:val="007A494A"/>
    <w:rsid w:val="007A4A9D"/>
    <w:rsid w:val="007A4CE5"/>
    <w:rsid w:val="007A50D5"/>
    <w:rsid w:val="007A529B"/>
    <w:rsid w:val="007A574C"/>
    <w:rsid w:val="007A6032"/>
    <w:rsid w:val="007A60E4"/>
    <w:rsid w:val="007A6356"/>
    <w:rsid w:val="007A63DE"/>
    <w:rsid w:val="007A64C0"/>
    <w:rsid w:val="007A6907"/>
    <w:rsid w:val="007A6A58"/>
    <w:rsid w:val="007A6BA1"/>
    <w:rsid w:val="007A6BBC"/>
    <w:rsid w:val="007A6EF0"/>
    <w:rsid w:val="007A6FF5"/>
    <w:rsid w:val="007A72DC"/>
    <w:rsid w:val="007A74F5"/>
    <w:rsid w:val="007A7ADF"/>
    <w:rsid w:val="007A7B12"/>
    <w:rsid w:val="007A7B52"/>
    <w:rsid w:val="007B03EA"/>
    <w:rsid w:val="007B077F"/>
    <w:rsid w:val="007B0A92"/>
    <w:rsid w:val="007B0EA8"/>
    <w:rsid w:val="007B165A"/>
    <w:rsid w:val="007B178D"/>
    <w:rsid w:val="007B1A8B"/>
    <w:rsid w:val="007B1D32"/>
    <w:rsid w:val="007B20C2"/>
    <w:rsid w:val="007B2532"/>
    <w:rsid w:val="007B2582"/>
    <w:rsid w:val="007B26F3"/>
    <w:rsid w:val="007B2925"/>
    <w:rsid w:val="007B2B1E"/>
    <w:rsid w:val="007B3087"/>
    <w:rsid w:val="007B3D38"/>
    <w:rsid w:val="007B3D52"/>
    <w:rsid w:val="007B3DEB"/>
    <w:rsid w:val="007B3E13"/>
    <w:rsid w:val="007B4AEE"/>
    <w:rsid w:val="007B4C05"/>
    <w:rsid w:val="007B4D85"/>
    <w:rsid w:val="007B4EA5"/>
    <w:rsid w:val="007B5238"/>
    <w:rsid w:val="007B581D"/>
    <w:rsid w:val="007B5B2B"/>
    <w:rsid w:val="007B5C66"/>
    <w:rsid w:val="007B5D6C"/>
    <w:rsid w:val="007B5F50"/>
    <w:rsid w:val="007B60EC"/>
    <w:rsid w:val="007B6195"/>
    <w:rsid w:val="007B61BB"/>
    <w:rsid w:val="007B6333"/>
    <w:rsid w:val="007B63CF"/>
    <w:rsid w:val="007B6839"/>
    <w:rsid w:val="007B6B88"/>
    <w:rsid w:val="007B7086"/>
    <w:rsid w:val="007B73C5"/>
    <w:rsid w:val="007B7708"/>
    <w:rsid w:val="007C0126"/>
    <w:rsid w:val="007C03DE"/>
    <w:rsid w:val="007C0628"/>
    <w:rsid w:val="007C0915"/>
    <w:rsid w:val="007C0BCE"/>
    <w:rsid w:val="007C1243"/>
    <w:rsid w:val="007C16D5"/>
    <w:rsid w:val="007C1774"/>
    <w:rsid w:val="007C1FD0"/>
    <w:rsid w:val="007C2679"/>
    <w:rsid w:val="007C26D7"/>
    <w:rsid w:val="007C296E"/>
    <w:rsid w:val="007C2EBD"/>
    <w:rsid w:val="007C2FFE"/>
    <w:rsid w:val="007C331A"/>
    <w:rsid w:val="007C3977"/>
    <w:rsid w:val="007C3BBE"/>
    <w:rsid w:val="007C3CB1"/>
    <w:rsid w:val="007C3FDE"/>
    <w:rsid w:val="007C4265"/>
    <w:rsid w:val="007C438C"/>
    <w:rsid w:val="007C439D"/>
    <w:rsid w:val="007C4669"/>
    <w:rsid w:val="007C4B6E"/>
    <w:rsid w:val="007C4DE0"/>
    <w:rsid w:val="007C4FAA"/>
    <w:rsid w:val="007C5067"/>
    <w:rsid w:val="007C507D"/>
    <w:rsid w:val="007C5160"/>
    <w:rsid w:val="007C5BB6"/>
    <w:rsid w:val="007C5C85"/>
    <w:rsid w:val="007C5C9D"/>
    <w:rsid w:val="007C5E21"/>
    <w:rsid w:val="007C6443"/>
    <w:rsid w:val="007C64A8"/>
    <w:rsid w:val="007C6704"/>
    <w:rsid w:val="007C690A"/>
    <w:rsid w:val="007C692B"/>
    <w:rsid w:val="007C69C6"/>
    <w:rsid w:val="007C6B97"/>
    <w:rsid w:val="007C6CBE"/>
    <w:rsid w:val="007C6EDC"/>
    <w:rsid w:val="007C7160"/>
    <w:rsid w:val="007C7449"/>
    <w:rsid w:val="007C77FA"/>
    <w:rsid w:val="007C7D3E"/>
    <w:rsid w:val="007C7D86"/>
    <w:rsid w:val="007C7E68"/>
    <w:rsid w:val="007D00BA"/>
    <w:rsid w:val="007D00F9"/>
    <w:rsid w:val="007D0F16"/>
    <w:rsid w:val="007D1248"/>
    <w:rsid w:val="007D1602"/>
    <w:rsid w:val="007D2139"/>
    <w:rsid w:val="007D24A2"/>
    <w:rsid w:val="007D25FC"/>
    <w:rsid w:val="007D2612"/>
    <w:rsid w:val="007D30C6"/>
    <w:rsid w:val="007D366A"/>
    <w:rsid w:val="007D3B72"/>
    <w:rsid w:val="007D3CBA"/>
    <w:rsid w:val="007D3E70"/>
    <w:rsid w:val="007D4000"/>
    <w:rsid w:val="007D415E"/>
    <w:rsid w:val="007D41F9"/>
    <w:rsid w:val="007D46CE"/>
    <w:rsid w:val="007D4961"/>
    <w:rsid w:val="007D4AE7"/>
    <w:rsid w:val="007D5202"/>
    <w:rsid w:val="007D56B1"/>
    <w:rsid w:val="007D58D3"/>
    <w:rsid w:val="007D61EA"/>
    <w:rsid w:val="007D64FB"/>
    <w:rsid w:val="007D66D3"/>
    <w:rsid w:val="007D67DF"/>
    <w:rsid w:val="007D684B"/>
    <w:rsid w:val="007D6E94"/>
    <w:rsid w:val="007D701D"/>
    <w:rsid w:val="007D732B"/>
    <w:rsid w:val="007D73A0"/>
    <w:rsid w:val="007D7568"/>
    <w:rsid w:val="007D7864"/>
    <w:rsid w:val="007D796A"/>
    <w:rsid w:val="007D7A5A"/>
    <w:rsid w:val="007E0410"/>
    <w:rsid w:val="007E045B"/>
    <w:rsid w:val="007E0873"/>
    <w:rsid w:val="007E0888"/>
    <w:rsid w:val="007E1EF0"/>
    <w:rsid w:val="007E26CE"/>
    <w:rsid w:val="007E311F"/>
    <w:rsid w:val="007E313B"/>
    <w:rsid w:val="007E3382"/>
    <w:rsid w:val="007E4353"/>
    <w:rsid w:val="007E4C1C"/>
    <w:rsid w:val="007E5732"/>
    <w:rsid w:val="007E63E9"/>
    <w:rsid w:val="007E642A"/>
    <w:rsid w:val="007E6801"/>
    <w:rsid w:val="007E6941"/>
    <w:rsid w:val="007E6CC2"/>
    <w:rsid w:val="007E6D19"/>
    <w:rsid w:val="007E6D24"/>
    <w:rsid w:val="007E6DC0"/>
    <w:rsid w:val="007E7613"/>
    <w:rsid w:val="007E7843"/>
    <w:rsid w:val="007E79C1"/>
    <w:rsid w:val="007F044C"/>
    <w:rsid w:val="007F0B13"/>
    <w:rsid w:val="007F1004"/>
    <w:rsid w:val="007F14F5"/>
    <w:rsid w:val="007F1502"/>
    <w:rsid w:val="007F1731"/>
    <w:rsid w:val="007F17A5"/>
    <w:rsid w:val="007F1A65"/>
    <w:rsid w:val="007F1AF2"/>
    <w:rsid w:val="007F1CBD"/>
    <w:rsid w:val="007F215A"/>
    <w:rsid w:val="007F283D"/>
    <w:rsid w:val="007F2D93"/>
    <w:rsid w:val="007F2DD1"/>
    <w:rsid w:val="007F30E2"/>
    <w:rsid w:val="007F36EE"/>
    <w:rsid w:val="007F3831"/>
    <w:rsid w:val="007F39C8"/>
    <w:rsid w:val="007F3E30"/>
    <w:rsid w:val="007F43BC"/>
    <w:rsid w:val="007F47BE"/>
    <w:rsid w:val="007F490A"/>
    <w:rsid w:val="007F5CDD"/>
    <w:rsid w:val="007F5D21"/>
    <w:rsid w:val="007F5D64"/>
    <w:rsid w:val="007F6031"/>
    <w:rsid w:val="007F679F"/>
    <w:rsid w:val="007F75D9"/>
    <w:rsid w:val="007F7979"/>
    <w:rsid w:val="00800097"/>
    <w:rsid w:val="0080057F"/>
    <w:rsid w:val="00800695"/>
    <w:rsid w:val="008009D0"/>
    <w:rsid w:val="00801A5D"/>
    <w:rsid w:val="00801AC0"/>
    <w:rsid w:val="00801F82"/>
    <w:rsid w:val="0080244F"/>
    <w:rsid w:val="008025C4"/>
    <w:rsid w:val="0080271F"/>
    <w:rsid w:val="00802A9F"/>
    <w:rsid w:val="00802C2C"/>
    <w:rsid w:val="008030B6"/>
    <w:rsid w:val="008031AB"/>
    <w:rsid w:val="008031CD"/>
    <w:rsid w:val="0080323A"/>
    <w:rsid w:val="008032F5"/>
    <w:rsid w:val="008037CB"/>
    <w:rsid w:val="00803A1A"/>
    <w:rsid w:val="00803CDB"/>
    <w:rsid w:val="00804439"/>
    <w:rsid w:val="00804CD9"/>
    <w:rsid w:val="00804E17"/>
    <w:rsid w:val="008053AE"/>
    <w:rsid w:val="00805414"/>
    <w:rsid w:val="00805582"/>
    <w:rsid w:val="008057D5"/>
    <w:rsid w:val="00805902"/>
    <w:rsid w:val="00805F8A"/>
    <w:rsid w:val="00805FD7"/>
    <w:rsid w:val="008061CF"/>
    <w:rsid w:val="00806700"/>
    <w:rsid w:val="008068C8"/>
    <w:rsid w:val="00806C4B"/>
    <w:rsid w:val="00807C15"/>
    <w:rsid w:val="00807E2C"/>
    <w:rsid w:val="008103B1"/>
    <w:rsid w:val="008103FC"/>
    <w:rsid w:val="008106B8"/>
    <w:rsid w:val="00810BCC"/>
    <w:rsid w:val="00810C3D"/>
    <w:rsid w:val="00810D51"/>
    <w:rsid w:val="00810E20"/>
    <w:rsid w:val="008116AC"/>
    <w:rsid w:val="008116B0"/>
    <w:rsid w:val="00811EA8"/>
    <w:rsid w:val="0081222D"/>
    <w:rsid w:val="00812495"/>
    <w:rsid w:val="008127A7"/>
    <w:rsid w:val="00812B85"/>
    <w:rsid w:val="00812CE3"/>
    <w:rsid w:val="00812E77"/>
    <w:rsid w:val="00813638"/>
    <w:rsid w:val="00813646"/>
    <w:rsid w:val="00813869"/>
    <w:rsid w:val="00813E5D"/>
    <w:rsid w:val="0081411E"/>
    <w:rsid w:val="00814168"/>
    <w:rsid w:val="00814237"/>
    <w:rsid w:val="00814402"/>
    <w:rsid w:val="0081472F"/>
    <w:rsid w:val="00814770"/>
    <w:rsid w:val="00814778"/>
    <w:rsid w:val="008149E2"/>
    <w:rsid w:val="00814DD3"/>
    <w:rsid w:val="00814E54"/>
    <w:rsid w:val="00815768"/>
    <w:rsid w:val="008158D8"/>
    <w:rsid w:val="0081631B"/>
    <w:rsid w:val="00816EA4"/>
    <w:rsid w:val="00817BEE"/>
    <w:rsid w:val="00817E34"/>
    <w:rsid w:val="00817EEF"/>
    <w:rsid w:val="00817FB7"/>
    <w:rsid w:val="00817FC6"/>
    <w:rsid w:val="00820030"/>
    <w:rsid w:val="00820F28"/>
    <w:rsid w:val="008211D1"/>
    <w:rsid w:val="00821306"/>
    <w:rsid w:val="00821721"/>
    <w:rsid w:val="0082173E"/>
    <w:rsid w:val="0082202A"/>
    <w:rsid w:val="008222C3"/>
    <w:rsid w:val="008224DD"/>
    <w:rsid w:val="00822BC6"/>
    <w:rsid w:val="00823076"/>
    <w:rsid w:val="00823729"/>
    <w:rsid w:val="00823765"/>
    <w:rsid w:val="008239D9"/>
    <w:rsid w:val="00823A2C"/>
    <w:rsid w:val="00823E43"/>
    <w:rsid w:val="0082424E"/>
    <w:rsid w:val="00824397"/>
    <w:rsid w:val="008243AF"/>
    <w:rsid w:val="00824941"/>
    <w:rsid w:val="00824CA6"/>
    <w:rsid w:val="00825143"/>
    <w:rsid w:val="00825150"/>
    <w:rsid w:val="00825312"/>
    <w:rsid w:val="00825EB6"/>
    <w:rsid w:val="00826612"/>
    <w:rsid w:val="008267C1"/>
    <w:rsid w:val="00826CA1"/>
    <w:rsid w:val="00827268"/>
    <w:rsid w:val="00827772"/>
    <w:rsid w:val="00827885"/>
    <w:rsid w:val="00827A8B"/>
    <w:rsid w:val="00827B49"/>
    <w:rsid w:val="0083113A"/>
    <w:rsid w:val="0083194D"/>
    <w:rsid w:val="00831A2A"/>
    <w:rsid w:val="00831D95"/>
    <w:rsid w:val="00832192"/>
    <w:rsid w:val="00832477"/>
    <w:rsid w:val="008324DD"/>
    <w:rsid w:val="008328B7"/>
    <w:rsid w:val="00832ADC"/>
    <w:rsid w:val="00833AA6"/>
    <w:rsid w:val="00833FC1"/>
    <w:rsid w:val="00834C61"/>
    <w:rsid w:val="00834CD7"/>
    <w:rsid w:val="00834E8E"/>
    <w:rsid w:val="0083525B"/>
    <w:rsid w:val="0083533F"/>
    <w:rsid w:val="00836829"/>
    <w:rsid w:val="00836876"/>
    <w:rsid w:val="00836BB7"/>
    <w:rsid w:val="00836CAE"/>
    <w:rsid w:val="00836F5B"/>
    <w:rsid w:val="00837C55"/>
    <w:rsid w:val="008400E0"/>
    <w:rsid w:val="00841681"/>
    <w:rsid w:val="00841923"/>
    <w:rsid w:val="00841D75"/>
    <w:rsid w:val="00841E66"/>
    <w:rsid w:val="008440CE"/>
    <w:rsid w:val="00844106"/>
    <w:rsid w:val="008442AE"/>
    <w:rsid w:val="008442DB"/>
    <w:rsid w:val="00844595"/>
    <w:rsid w:val="00844A72"/>
    <w:rsid w:val="00844B18"/>
    <w:rsid w:val="00844D21"/>
    <w:rsid w:val="00844D3F"/>
    <w:rsid w:val="00845EFC"/>
    <w:rsid w:val="00846442"/>
    <w:rsid w:val="008475AF"/>
    <w:rsid w:val="008477EB"/>
    <w:rsid w:val="008501C9"/>
    <w:rsid w:val="008508E0"/>
    <w:rsid w:val="00850BCE"/>
    <w:rsid w:val="00850C3D"/>
    <w:rsid w:val="00851BD6"/>
    <w:rsid w:val="00851CCE"/>
    <w:rsid w:val="008523CD"/>
    <w:rsid w:val="00852E4F"/>
    <w:rsid w:val="00852F17"/>
    <w:rsid w:val="00852FE8"/>
    <w:rsid w:val="0085392C"/>
    <w:rsid w:val="00853DAF"/>
    <w:rsid w:val="0085496E"/>
    <w:rsid w:val="00854A82"/>
    <w:rsid w:val="008552CA"/>
    <w:rsid w:val="008553E8"/>
    <w:rsid w:val="0085580D"/>
    <w:rsid w:val="0085598A"/>
    <w:rsid w:val="00855A65"/>
    <w:rsid w:val="00855A90"/>
    <w:rsid w:val="00855F8B"/>
    <w:rsid w:val="00856366"/>
    <w:rsid w:val="008565C3"/>
    <w:rsid w:val="00856C95"/>
    <w:rsid w:val="00856E5B"/>
    <w:rsid w:val="00857583"/>
    <w:rsid w:val="00857D01"/>
    <w:rsid w:val="00857DF5"/>
    <w:rsid w:val="00860258"/>
    <w:rsid w:val="00860A2B"/>
    <w:rsid w:val="00861476"/>
    <w:rsid w:val="00861AFD"/>
    <w:rsid w:val="008621A1"/>
    <w:rsid w:val="00862532"/>
    <w:rsid w:val="00863348"/>
    <w:rsid w:val="00863967"/>
    <w:rsid w:val="008640E0"/>
    <w:rsid w:val="008642A0"/>
    <w:rsid w:val="00864489"/>
    <w:rsid w:val="0086457B"/>
    <w:rsid w:val="00864669"/>
    <w:rsid w:val="008649B3"/>
    <w:rsid w:val="00865072"/>
    <w:rsid w:val="00865585"/>
    <w:rsid w:val="00865764"/>
    <w:rsid w:val="00865C5A"/>
    <w:rsid w:val="00865F4E"/>
    <w:rsid w:val="0086613D"/>
    <w:rsid w:val="00866724"/>
    <w:rsid w:val="00866872"/>
    <w:rsid w:val="0086695B"/>
    <w:rsid w:val="008669CF"/>
    <w:rsid w:val="00866B8A"/>
    <w:rsid w:val="00866E78"/>
    <w:rsid w:val="008670AB"/>
    <w:rsid w:val="008672C1"/>
    <w:rsid w:val="008678CA"/>
    <w:rsid w:val="00867A9E"/>
    <w:rsid w:val="00867D37"/>
    <w:rsid w:val="00870A63"/>
    <w:rsid w:val="00870D02"/>
    <w:rsid w:val="00870D04"/>
    <w:rsid w:val="00870ECA"/>
    <w:rsid w:val="00871011"/>
    <w:rsid w:val="0087109D"/>
    <w:rsid w:val="00871195"/>
    <w:rsid w:val="0087126F"/>
    <w:rsid w:val="00871692"/>
    <w:rsid w:val="008716C0"/>
    <w:rsid w:val="00871778"/>
    <w:rsid w:val="00871DF4"/>
    <w:rsid w:val="00872031"/>
    <w:rsid w:val="0087220F"/>
    <w:rsid w:val="0087299C"/>
    <w:rsid w:val="00872AFC"/>
    <w:rsid w:val="00872BAE"/>
    <w:rsid w:val="00872CD4"/>
    <w:rsid w:val="00873554"/>
    <w:rsid w:val="0087369D"/>
    <w:rsid w:val="00873BFE"/>
    <w:rsid w:val="00874239"/>
    <w:rsid w:val="0087472F"/>
    <w:rsid w:val="0087487B"/>
    <w:rsid w:val="0087488D"/>
    <w:rsid w:val="00874903"/>
    <w:rsid w:val="00874D3F"/>
    <w:rsid w:val="00874E85"/>
    <w:rsid w:val="00875CFD"/>
    <w:rsid w:val="00876B46"/>
    <w:rsid w:val="00876FB9"/>
    <w:rsid w:val="00877022"/>
    <w:rsid w:val="00877600"/>
    <w:rsid w:val="0087787C"/>
    <w:rsid w:val="00877DF3"/>
    <w:rsid w:val="0088031A"/>
    <w:rsid w:val="00880618"/>
    <w:rsid w:val="008807A2"/>
    <w:rsid w:val="00880AEF"/>
    <w:rsid w:val="00881238"/>
    <w:rsid w:val="00881918"/>
    <w:rsid w:val="0088196E"/>
    <w:rsid w:val="00881EB4"/>
    <w:rsid w:val="008835B1"/>
    <w:rsid w:val="00883A47"/>
    <w:rsid w:val="00883C92"/>
    <w:rsid w:val="00883FD1"/>
    <w:rsid w:val="008842C1"/>
    <w:rsid w:val="00884759"/>
    <w:rsid w:val="0088475C"/>
    <w:rsid w:val="008849EC"/>
    <w:rsid w:val="00884A0D"/>
    <w:rsid w:val="00884F67"/>
    <w:rsid w:val="008851E4"/>
    <w:rsid w:val="008854FA"/>
    <w:rsid w:val="008855EE"/>
    <w:rsid w:val="00885683"/>
    <w:rsid w:val="0088615E"/>
    <w:rsid w:val="00886D14"/>
    <w:rsid w:val="00886D15"/>
    <w:rsid w:val="00886EBD"/>
    <w:rsid w:val="00886FD3"/>
    <w:rsid w:val="0088754A"/>
    <w:rsid w:val="0088766D"/>
    <w:rsid w:val="008877A9"/>
    <w:rsid w:val="008877B0"/>
    <w:rsid w:val="008878B8"/>
    <w:rsid w:val="008879B1"/>
    <w:rsid w:val="008879F5"/>
    <w:rsid w:val="00887CB8"/>
    <w:rsid w:val="00887D9A"/>
    <w:rsid w:val="00890098"/>
    <w:rsid w:val="008901F8"/>
    <w:rsid w:val="008905BD"/>
    <w:rsid w:val="00890C1F"/>
    <w:rsid w:val="0089157F"/>
    <w:rsid w:val="008915AD"/>
    <w:rsid w:val="008919B4"/>
    <w:rsid w:val="00891A5C"/>
    <w:rsid w:val="0089211D"/>
    <w:rsid w:val="00892B4B"/>
    <w:rsid w:val="00893177"/>
    <w:rsid w:val="008937AE"/>
    <w:rsid w:val="008937BF"/>
    <w:rsid w:val="0089399C"/>
    <w:rsid w:val="00893AE7"/>
    <w:rsid w:val="00893D5A"/>
    <w:rsid w:val="00893D94"/>
    <w:rsid w:val="008941A7"/>
    <w:rsid w:val="00894378"/>
    <w:rsid w:val="00894388"/>
    <w:rsid w:val="00894391"/>
    <w:rsid w:val="00894423"/>
    <w:rsid w:val="008946EB"/>
    <w:rsid w:val="008950D1"/>
    <w:rsid w:val="00895187"/>
    <w:rsid w:val="00895ECA"/>
    <w:rsid w:val="00895FD5"/>
    <w:rsid w:val="00896140"/>
    <w:rsid w:val="0089632D"/>
    <w:rsid w:val="0089675E"/>
    <w:rsid w:val="00897214"/>
    <w:rsid w:val="0089740F"/>
    <w:rsid w:val="00897A97"/>
    <w:rsid w:val="008A006C"/>
    <w:rsid w:val="008A031F"/>
    <w:rsid w:val="008A035F"/>
    <w:rsid w:val="008A03B0"/>
    <w:rsid w:val="008A053C"/>
    <w:rsid w:val="008A0862"/>
    <w:rsid w:val="008A0D3C"/>
    <w:rsid w:val="008A144F"/>
    <w:rsid w:val="008A1D44"/>
    <w:rsid w:val="008A20E3"/>
    <w:rsid w:val="008A26AA"/>
    <w:rsid w:val="008A2B84"/>
    <w:rsid w:val="008A3365"/>
    <w:rsid w:val="008A345B"/>
    <w:rsid w:val="008A38CB"/>
    <w:rsid w:val="008A39A8"/>
    <w:rsid w:val="008A3C7C"/>
    <w:rsid w:val="008A3D7F"/>
    <w:rsid w:val="008A3ED7"/>
    <w:rsid w:val="008A4278"/>
    <w:rsid w:val="008A43CB"/>
    <w:rsid w:val="008A4695"/>
    <w:rsid w:val="008A46AE"/>
    <w:rsid w:val="008A47D9"/>
    <w:rsid w:val="008A494D"/>
    <w:rsid w:val="008A5412"/>
    <w:rsid w:val="008A5997"/>
    <w:rsid w:val="008A5AB5"/>
    <w:rsid w:val="008A5CE9"/>
    <w:rsid w:val="008A6266"/>
    <w:rsid w:val="008A62F5"/>
    <w:rsid w:val="008A6321"/>
    <w:rsid w:val="008A646C"/>
    <w:rsid w:val="008A7821"/>
    <w:rsid w:val="008A7854"/>
    <w:rsid w:val="008A7DBB"/>
    <w:rsid w:val="008B0987"/>
    <w:rsid w:val="008B0CA2"/>
    <w:rsid w:val="008B13FD"/>
    <w:rsid w:val="008B180F"/>
    <w:rsid w:val="008B1881"/>
    <w:rsid w:val="008B21EF"/>
    <w:rsid w:val="008B21F4"/>
    <w:rsid w:val="008B228F"/>
    <w:rsid w:val="008B25A7"/>
    <w:rsid w:val="008B29B4"/>
    <w:rsid w:val="008B2A1A"/>
    <w:rsid w:val="008B370A"/>
    <w:rsid w:val="008B376A"/>
    <w:rsid w:val="008B459B"/>
    <w:rsid w:val="008B4AD1"/>
    <w:rsid w:val="008B522F"/>
    <w:rsid w:val="008B53E4"/>
    <w:rsid w:val="008B5765"/>
    <w:rsid w:val="008B5A59"/>
    <w:rsid w:val="008B5AA4"/>
    <w:rsid w:val="008B5C4F"/>
    <w:rsid w:val="008B6106"/>
    <w:rsid w:val="008B65CB"/>
    <w:rsid w:val="008B7609"/>
    <w:rsid w:val="008B7640"/>
    <w:rsid w:val="008B783D"/>
    <w:rsid w:val="008B78F8"/>
    <w:rsid w:val="008B79A6"/>
    <w:rsid w:val="008B7DAF"/>
    <w:rsid w:val="008C0137"/>
    <w:rsid w:val="008C0825"/>
    <w:rsid w:val="008C0934"/>
    <w:rsid w:val="008C0B58"/>
    <w:rsid w:val="008C1121"/>
    <w:rsid w:val="008C1133"/>
    <w:rsid w:val="008C13C0"/>
    <w:rsid w:val="008C147F"/>
    <w:rsid w:val="008C1690"/>
    <w:rsid w:val="008C1B7A"/>
    <w:rsid w:val="008C1C91"/>
    <w:rsid w:val="008C2032"/>
    <w:rsid w:val="008C2303"/>
    <w:rsid w:val="008C288E"/>
    <w:rsid w:val="008C2B2E"/>
    <w:rsid w:val="008C2CAE"/>
    <w:rsid w:val="008C3196"/>
    <w:rsid w:val="008C33C7"/>
    <w:rsid w:val="008C37C0"/>
    <w:rsid w:val="008C39E3"/>
    <w:rsid w:val="008C3B8C"/>
    <w:rsid w:val="008C3D5D"/>
    <w:rsid w:val="008C403E"/>
    <w:rsid w:val="008C45F6"/>
    <w:rsid w:val="008C4603"/>
    <w:rsid w:val="008C469B"/>
    <w:rsid w:val="008C4825"/>
    <w:rsid w:val="008C4CD7"/>
    <w:rsid w:val="008C4F79"/>
    <w:rsid w:val="008C4F8D"/>
    <w:rsid w:val="008C5431"/>
    <w:rsid w:val="008C5925"/>
    <w:rsid w:val="008C5CC8"/>
    <w:rsid w:val="008C64F6"/>
    <w:rsid w:val="008C694E"/>
    <w:rsid w:val="008C6F68"/>
    <w:rsid w:val="008C724A"/>
    <w:rsid w:val="008C7AAB"/>
    <w:rsid w:val="008D0085"/>
    <w:rsid w:val="008D00F6"/>
    <w:rsid w:val="008D0601"/>
    <w:rsid w:val="008D0691"/>
    <w:rsid w:val="008D069F"/>
    <w:rsid w:val="008D09F3"/>
    <w:rsid w:val="008D0EFF"/>
    <w:rsid w:val="008D199F"/>
    <w:rsid w:val="008D1A3B"/>
    <w:rsid w:val="008D1B37"/>
    <w:rsid w:val="008D1B8D"/>
    <w:rsid w:val="008D20B5"/>
    <w:rsid w:val="008D2162"/>
    <w:rsid w:val="008D2931"/>
    <w:rsid w:val="008D2A8A"/>
    <w:rsid w:val="008D307D"/>
    <w:rsid w:val="008D3105"/>
    <w:rsid w:val="008D32B6"/>
    <w:rsid w:val="008D3769"/>
    <w:rsid w:val="008D3A86"/>
    <w:rsid w:val="008D42DE"/>
    <w:rsid w:val="008D4566"/>
    <w:rsid w:val="008D47DA"/>
    <w:rsid w:val="008D49B9"/>
    <w:rsid w:val="008D534A"/>
    <w:rsid w:val="008D5556"/>
    <w:rsid w:val="008D55A3"/>
    <w:rsid w:val="008D5CBE"/>
    <w:rsid w:val="008D62A2"/>
    <w:rsid w:val="008D665D"/>
    <w:rsid w:val="008D67E9"/>
    <w:rsid w:val="008D68B7"/>
    <w:rsid w:val="008D6B0C"/>
    <w:rsid w:val="008D6D21"/>
    <w:rsid w:val="008D6D7B"/>
    <w:rsid w:val="008D764F"/>
    <w:rsid w:val="008D7CD0"/>
    <w:rsid w:val="008E0327"/>
    <w:rsid w:val="008E039D"/>
    <w:rsid w:val="008E04E0"/>
    <w:rsid w:val="008E0829"/>
    <w:rsid w:val="008E0A42"/>
    <w:rsid w:val="008E115B"/>
    <w:rsid w:val="008E1237"/>
    <w:rsid w:val="008E1483"/>
    <w:rsid w:val="008E1886"/>
    <w:rsid w:val="008E1E95"/>
    <w:rsid w:val="008E1F91"/>
    <w:rsid w:val="008E2007"/>
    <w:rsid w:val="008E226E"/>
    <w:rsid w:val="008E2910"/>
    <w:rsid w:val="008E2AB9"/>
    <w:rsid w:val="008E3597"/>
    <w:rsid w:val="008E35BC"/>
    <w:rsid w:val="008E3A4C"/>
    <w:rsid w:val="008E44DB"/>
    <w:rsid w:val="008E4CE1"/>
    <w:rsid w:val="008E4E81"/>
    <w:rsid w:val="008E5659"/>
    <w:rsid w:val="008E57C3"/>
    <w:rsid w:val="008E58F2"/>
    <w:rsid w:val="008E5D5C"/>
    <w:rsid w:val="008E5D70"/>
    <w:rsid w:val="008E5E66"/>
    <w:rsid w:val="008E5F8C"/>
    <w:rsid w:val="008E62D3"/>
    <w:rsid w:val="008E632B"/>
    <w:rsid w:val="008E646A"/>
    <w:rsid w:val="008E6681"/>
    <w:rsid w:val="008E6B20"/>
    <w:rsid w:val="008E6D3E"/>
    <w:rsid w:val="008E6E4E"/>
    <w:rsid w:val="008E776C"/>
    <w:rsid w:val="008E77C6"/>
    <w:rsid w:val="008E7B1F"/>
    <w:rsid w:val="008E7C5D"/>
    <w:rsid w:val="008E7C62"/>
    <w:rsid w:val="008E7C7A"/>
    <w:rsid w:val="008F0E00"/>
    <w:rsid w:val="008F12FB"/>
    <w:rsid w:val="008F14B6"/>
    <w:rsid w:val="008F1673"/>
    <w:rsid w:val="008F1B28"/>
    <w:rsid w:val="008F1E37"/>
    <w:rsid w:val="008F265F"/>
    <w:rsid w:val="008F3225"/>
    <w:rsid w:val="008F3500"/>
    <w:rsid w:val="008F3764"/>
    <w:rsid w:val="008F3FAF"/>
    <w:rsid w:val="008F44F7"/>
    <w:rsid w:val="008F4616"/>
    <w:rsid w:val="008F483D"/>
    <w:rsid w:val="008F48F0"/>
    <w:rsid w:val="008F55A4"/>
    <w:rsid w:val="008F5CDB"/>
    <w:rsid w:val="008F5E31"/>
    <w:rsid w:val="008F6880"/>
    <w:rsid w:val="008F6C7A"/>
    <w:rsid w:val="008F6F40"/>
    <w:rsid w:val="008F70AA"/>
    <w:rsid w:val="008F7452"/>
    <w:rsid w:val="008F75A7"/>
    <w:rsid w:val="008F7E0D"/>
    <w:rsid w:val="00900005"/>
    <w:rsid w:val="009009D2"/>
    <w:rsid w:val="0090125A"/>
    <w:rsid w:val="00901884"/>
    <w:rsid w:val="00901D1A"/>
    <w:rsid w:val="0090256D"/>
    <w:rsid w:val="00902BC6"/>
    <w:rsid w:val="00902FE7"/>
    <w:rsid w:val="009031AE"/>
    <w:rsid w:val="009036AB"/>
    <w:rsid w:val="00903890"/>
    <w:rsid w:val="00903910"/>
    <w:rsid w:val="00903E61"/>
    <w:rsid w:val="0090419D"/>
    <w:rsid w:val="00904BE0"/>
    <w:rsid w:val="00905019"/>
    <w:rsid w:val="00905250"/>
    <w:rsid w:val="0090575D"/>
    <w:rsid w:val="0090590C"/>
    <w:rsid w:val="0090593D"/>
    <w:rsid w:val="00905F3D"/>
    <w:rsid w:val="00905F48"/>
    <w:rsid w:val="00906810"/>
    <w:rsid w:val="009069ED"/>
    <w:rsid w:val="00906B1A"/>
    <w:rsid w:val="00906E10"/>
    <w:rsid w:val="0090754A"/>
    <w:rsid w:val="00907A45"/>
    <w:rsid w:val="00907DA5"/>
    <w:rsid w:val="009101A0"/>
    <w:rsid w:val="00910388"/>
    <w:rsid w:val="00910B77"/>
    <w:rsid w:val="00910C2A"/>
    <w:rsid w:val="00910C32"/>
    <w:rsid w:val="00910D99"/>
    <w:rsid w:val="00910EEF"/>
    <w:rsid w:val="009110E1"/>
    <w:rsid w:val="009112CB"/>
    <w:rsid w:val="009114F2"/>
    <w:rsid w:val="009117E8"/>
    <w:rsid w:val="00911848"/>
    <w:rsid w:val="00911C65"/>
    <w:rsid w:val="009121DF"/>
    <w:rsid w:val="00912297"/>
    <w:rsid w:val="009125E9"/>
    <w:rsid w:val="00912A05"/>
    <w:rsid w:val="00913085"/>
    <w:rsid w:val="009135C6"/>
    <w:rsid w:val="00913D7E"/>
    <w:rsid w:val="00914426"/>
    <w:rsid w:val="0091448C"/>
    <w:rsid w:val="009146AD"/>
    <w:rsid w:val="00914944"/>
    <w:rsid w:val="009149A9"/>
    <w:rsid w:val="00915165"/>
    <w:rsid w:val="00915AA3"/>
    <w:rsid w:val="00915C04"/>
    <w:rsid w:val="00915DFE"/>
    <w:rsid w:val="00915F49"/>
    <w:rsid w:val="00916115"/>
    <w:rsid w:val="00916141"/>
    <w:rsid w:val="0091666B"/>
    <w:rsid w:val="00916782"/>
    <w:rsid w:val="00916D09"/>
    <w:rsid w:val="00916FE7"/>
    <w:rsid w:val="00917356"/>
    <w:rsid w:val="009173A6"/>
    <w:rsid w:val="00917403"/>
    <w:rsid w:val="0091745A"/>
    <w:rsid w:val="009178FE"/>
    <w:rsid w:val="00917A66"/>
    <w:rsid w:val="00917EA6"/>
    <w:rsid w:val="00921327"/>
    <w:rsid w:val="009213B2"/>
    <w:rsid w:val="009214BF"/>
    <w:rsid w:val="009215F5"/>
    <w:rsid w:val="00922830"/>
    <w:rsid w:val="00922BA6"/>
    <w:rsid w:val="0092319B"/>
    <w:rsid w:val="00923B2B"/>
    <w:rsid w:val="00923B59"/>
    <w:rsid w:val="00923B74"/>
    <w:rsid w:val="00923DF2"/>
    <w:rsid w:val="0092421E"/>
    <w:rsid w:val="009244A1"/>
    <w:rsid w:val="009249AB"/>
    <w:rsid w:val="00924A16"/>
    <w:rsid w:val="00924A2E"/>
    <w:rsid w:val="00925161"/>
    <w:rsid w:val="009251DE"/>
    <w:rsid w:val="00925223"/>
    <w:rsid w:val="00925D61"/>
    <w:rsid w:val="00925F91"/>
    <w:rsid w:val="00926173"/>
    <w:rsid w:val="0092666C"/>
    <w:rsid w:val="00926885"/>
    <w:rsid w:val="00926AB5"/>
    <w:rsid w:val="00926E44"/>
    <w:rsid w:val="00930518"/>
    <w:rsid w:val="00931A65"/>
    <w:rsid w:val="00931B44"/>
    <w:rsid w:val="00931C95"/>
    <w:rsid w:val="009320E8"/>
    <w:rsid w:val="009324AA"/>
    <w:rsid w:val="00932501"/>
    <w:rsid w:val="0093271B"/>
    <w:rsid w:val="00932C6A"/>
    <w:rsid w:val="00932C6C"/>
    <w:rsid w:val="00933790"/>
    <w:rsid w:val="0093382C"/>
    <w:rsid w:val="0093396E"/>
    <w:rsid w:val="00933AD2"/>
    <w:rsid w:val="00934380"/>
    <w:rsid w:val="0093494C"/>
    <w:rsid w:val="00934B10"/>
    <w:rsid w:val="009352A5"/>
    <w:rsid w:val="009356AE"/>
    <w:rsid w:val="0093592D"/>
    <w:rsid w:val="00935D37"/>
    <w:rsid w:val="00935DEB"/>
    <w:rsid w:val="00935F41"/>
    <w:rsid w:val="0093601D"/>
    <w:rsid w:val="00936104"/>
    <w:rsid w:val="00936AA2"/>
    <w:rsid w:val="00936E2B"/>
    <w:rsid w:val="00937302"/>
    <w:rsid w:val="0093756C"/>
    <w:rsid w:val="009375BF"/>
    <w:rsid w:val="00937B66"/>
    <w:rsid w:val="00937F6F"/>
    <w:rsid w:val="0094029E"/>
    <w:rsid w:val="00940345"/>
    <w:rsid w:val="00940473"/>
    <w:rsid w:val="00940484"/>
    <w:rsid w:val="0094049E"/>
    <w:rsid w:val="009405D4"/>
    <w:rsid w:val="009405E4"/>
    <w:rsid w:val="00940885"/>
    <w:rsid w:val="00940954"/>
    <w:rsid w:val="009418DD"/>
    <w:rsid w:val="00942620"/>
    <w:rsid w:val="00942DAE"/>
    <w:rsid w:val="00942F80"/>
    <w:rsid w:val="00943382"/>
    <w:rsid w:val="009433DB"/>
    <w:rsid w:val="00943616"/>
    <w:rsid w:val="0094379D"/>
    <w:rsid w:val="00943856"/>
    <w:rsid w:val="009439FB"/>
    <w:rsid w:val="00943B2B"/>
    <w:rsid w:val="009440C9"/>
    <w:rsid w:val="0094498D"/>
    <w:rsid w:val="00944AC0"/>
    <w:rsid w:val="00944B83"/>
    <w:rsid w:val="00944C22"/>
    <w:rsid w:val="0094575C"/>
    <w:rsid w:val="00945A56"/>
    <w:rsid w:val="00945BE6"/>
    <w:rsid w:val="00945BED"/>
    <w:rsid w:val="009467DB"/>
    <w:rsid w:val="00947DE9"/>
    <w:rsid w:val="00950071"/>
    <w:rsid w:val="00950187"/>
    <w:rsid w:val="0095026D"/>
    <w:rsid w:val="00950516"/>
    <w:rsid w:val="00950650"/>
    <w:rsid w:val="009506D9"/>
    <w:rsid w:val="00950731"/>
    <w:rsid w:val="00950C4B"/>
    <w:rsid w:val="00950DBB"/>
    <w:rsid w:val="00951103"/>
    <w:rsid w:val="00951C3D"/>
    <w:rsid w:val="00952418"/>
    <w:rsid w:val="00952BD1"/>
    <w:rsid w:val="00952D0D"/>
    <w:rsid w:val="00953312"/>
    <w:rsid w:val="009537BE"/>
    <w:rsid w:val="009538C0"/>
    <w:rsid w:val="00953AB8"/>
    <w:rsid w:val="009541EF"/>
    <w:rsid w:val="009543B8"/>
    <w:rsid w:val="009543DD"/>
    <w:rsid w:val="009544BE"/>
    <w:rsid w:val="0095477D"/>
    <w:rsid w:val="00954AA3"/>
    <w:rsid w:val="00954ECB"/>
    <w:rsid w:val="009553E2"/>
    <w:rsid w:val="0095581C"/>
    <w:rsid w:val="00955A3D"/>
    <w:rsid w:val="00955E78"/>
    <w:rsid w:val="00955FE4"/>
    <w:rsid w:val="00956278"/>
    <w:rsid w:val="00956528"/>
    <w:rsid w:val="0095655D"/>
    <w:rsid w:val="009566F0"/>
    <w:rsid w:val="00956769"/>
    <w:rsid w:val="00956C18"/>
    <w:rsid w:val="00956FA9"/>
    <w:rsid w:val="009577FC"/>
    <w:rsid w:val="009578E7"/>
    <w:rsid w:val="00957955"/>
    <w:rsid w:val="009600B8"/>
    <w:rsid w:val="009601ED"/>
    <w:rsid w:val="009605D0"/>
    <w:rsid w:val="00960649"/>
    <w:rsid w:val="00960E71"/>
    <w:rsid w:val="00960F81"/>
    <w:rsid w:val="00961453"/>
    <w:rsid w:val="009616B8"/>
    <w:rsid w:val="00961778"/>
    <w:rsid w:val="00961BA9"/>
    <w:rsid w:val="00961C19"/>
    <w:rsid w:val="00962023"/>
    <w:rsid w:val="0096203B"/>
    <w:rsid w:val="00962587"/>
    <w:rsid w:val="009628EE"/>
    <w:rsid w:val="00962E25"/>
    <w:rsid w:val="00963501"/>
    <w:rsid w:val="0096394A"/>
    <w:rsid w:val="00963C79"/>
    <w:rsid w:val="00963CAD"/>
    <w:rsid w:val="00963D08"/>
    <w:rsid w:val="00963EA7"/>
    <w:rsid w:val="009640B0"/>
    <w:rsid w:val="00964CBB"/>
    <w:rsid w:val="00964E8E"/>
    <w:rsid w:val="0096512E"/>
    <w:rsid w:val="00965584"/>
    <w:rsid w:val="00965667"/>
    <w:rsid w:val="00965DA8"/>
    <w:rsid w:val="0096608A"/>
    <w:rsid w:val="0096635F"/>
    <w:rsid w:val="009663B5"/>
    <w:rsid w:val="00966B35"/>
    <w:rsid w:val="00966D31"/>
    <w:rsid w:val="00967492"/>
    <w:rsid w:val="00967520"/>
    <w:rsid w:val="009677E4"/>
    <w:rsid w:val="0096788B"/>
    <w:rsid w:val="009679AF"/>
    <w:rsid w:val="00967CDD"/>
    <w:rsid w:val="00967F50"/>
    <w:rsid w:val="00967FC2"/>
    <w:rsid w:val="0097048C"/>
    <w:rsid w:val="009705EB"/>
    <w:rsid w:val="00970B7D"/>
    <w:rsid w:val="00970C87"/>
    <w:rsid w:val="0097171F"/>
    <w:rsid w:val="00971BB7"/>
    <w:rsid w:val="00971D05"/>
    <w:rsid w:val="00971FE8"/>
    <w:rsid w:val="0097249D"/>
    <w:rsid w:val="00972567"/>
    <w:rsid w:val="00972D33"/>
    <w:rsid w:val="00973119"/>
    <w:rsid w:val="009734FC"/>
    <w:rsid w:val="0097357E"/>
    <w:rsid w:val="00973732"/>
    <w:rsid w:val="00973762"/>
    <w:rsid w:val="00973965"/>
    <w:rsid w:val="009739BB"/>
    <w:rsid w:val="009743DC"/>
    <w:rsid w:val="00974F06"/>
    <w:rsid w:val="009753C5"/>
    <w:rsid w:val="00975DDE"/>
    <w:rsid w:val="00975E45"/>
    <w:rsid w:val="00976689"/>
    <w:rsid w:val="00976E1C"/>
    <w:rsid w:val="00976FA3"/>
    <w:rsid w:val="00976FAA"/>
    <w:rsid w:val="009772BE"/>
    <w:rsid w:val="009772F6"/>
    <w:rsid w:val="0097756E"/>
    <w:rsid w:val="00977602"/>
    <w:rsid w:val="0097795A"/>
    <w:rsid w:val="009801C8"/>
    <w:rsid w:val="00980D30"/>
    <w:rsid w:val="00981197"/>
    <w:rsid w:val="00981235"/>
    <w:rsid w:val="00981DC3"/>
    <w:rsid w:val="00982003"/>
    <w:rsid w:val="00982440"/>
    <w:rsid w:val="0098267C"/>
    <w:rsid w:val="00982A8C"/>
    <w:rsid w:val="009836D2"/>
    <w:rsid w:val="009839CC"/>
    <w:rsid w:val="00983A80"/>
    <w:rsid w:val="00984537"/>
    <w:rsid w:val="00984CC0"/>
    <w:rsid w:val="00985657"/>
    <w:rsid w:val="009856BF"/>
    <w:rsid w:val="009857BF"/>
    <w:rsid w:val="00985C5D"/>
    <w:rsid w:val="009861FC"/>
    <w:rsid w:val="00986A3E"/>
    <w:rsid w:val="00986B3A"/>
    <w:rsid w:val="00987ACB"/>
    <w:rsid w:val="00990308"/>
    <w:rsid w:val="009903BF"/>
    <w:rsid w:val="009905C8"/>
    <w:rsid w:val="009909F8"/>
    <w:rsid w:val="00990B9A"/>
    <w:rsid w:val="00990CDF"/>
    <w:rsid w:val="00990DAC"/>
    <w:rsid w:val="00991209"/>
    <w:rsid w:val="00991765"/>
    <w:rsid w:val="009917A1"/>
    <w:rsid w:val="0099197E"/>
    <w:rsid w:val="00991CBD"/>
    <w:rsid w:val="00992045"/>
    <w:rsid w:val="0099263A"/>
    <w:rsid w:val="009927FC"/>
    <w:rsid w:val="00992880"/>
    <w:rsid w:val="00992AA4"/>
    <w:rsid w:val="00992C9C"/>
    <w:rsid w:val="0099340B"/>
    <w:rsid w:val="00994508"/>
    <w:rsid w:val="00994A95"/>
    <w:rsid w:val="00995688"/>
    <w:rsid w:val="009962C9"/>
    <w:rsid w:val="009964B6"/>
    <w:rsid w:val="009969AB"/>
    <w:rsid w:val="00996B82"/>
    <w:rsid w:val="00997174"/>
    <w:rsid w:val="00997586"/>
    <w:rsid w:val="00997643"/>
    <w:rsid w:val="009978DB"/>
    <w:rsid w:val="00997A66"/>
    <w:rsid w:val="00997C1E"/>
    <w:rsid w:val="009A0333"/>
    <w:rsid w:val="009A06B8"/>
    <w:rsid w:val="009A0B8C"/>
    <w:rsid w:val="009A0C48"/>
    <w:rsid w:val="009A0D7B"/>
    <w:rsid w:val="009A0E51"/>
    <w:rsid w:val="009A1371"/>
    <w:rsid w:val="009A14EF"/>
    <w:rsid w:val="009A16D7"/>
    <w:rsid w:val="009A1836"/>
    <w:rsid w:val="009A1953"/>
    <w:rsid w:val="009A2055"/>
    <w:rsid w:val="009A24A5"/>
    <w:rsid w:val="009A2F0D"/>
    <w:rsid w:val="009A3090"/>
    <w:rsid w:val="009A3306"/>
    <w:rsid w:val="009A37E5"/>
    <w:rsid w:val="009A37ED"/>
    <w:rsid w:val="009A3818"/>
    <w:rsid w:val="009A4105"/>
    <w:rsid w:val="009A45F5"/>
    <w:rsid w:val="009A48BC"/>
    <w:rsid w:val="009A58BD"/>
    <w:rsid w:val="009A6156"/>
    <w:rsid w:val="009A6DBC"/>
    <w:rsid w:val="009A7655"/>
    <w:rsid w:val="009A7ADE"/>
    <w:rsid w:val="009B00E0"/>
    <w:rsid w:val="009B0AEA"/>
    <w:rsid w:val="009B0EA4"/>
    <w:rsid w:val="009B1096"/>
    <w:rsid w:val="009B17CC"/>
    <w:rsid w:val="009B18BB"/>
    <w:rsid w:val="009B1959"/>
    <w:rsid w:val="009B1B55"/>
    <w:rsid w:val="009B1B80"/>
    <w:rsid w:val="009B1C7E"/>
    <w:rsid w:val="009B2044"/>
    <w:rsid w:val="009B2193"/>
    <w:rsid w:val="009B21E1"/>
    <w:rsid w:val="009B27EF"/>
    <w:rsid w:val="009B2CD8"/>
    <w:rsid w:val="009B313B"/>
    <w:rsid w:val="009B33C3"/>
    <w:rsid w:val="009B3433"/>
    <w:rsid w:val="009B3E4B"/>
    <w:rsid w:val="009B4344"/>
    <w:rsid w:val="009B45E3"/>
    <w:rsid w:val="009B477D"/>
    <w:rsid w:val="009B51DA"/>
    <w:rsid w:val="009B5352"/>
    <w:rsid w:val="009B5452"/>
    <w:rsid w:val="009B59C6"/>
    <w:rsid w:val="009B666E"/>
    <w:rsid w:val="009B6BC5"/>
    <w:rsid w:val="009B7431"/>
    <w:rsid w:val="009B7945"/>
    <w:rsid w:val="009B7C0C"/>
    <w:rsid w:val="009B7C3E"/>
    <w:rsid w:val="009B7CBC"/>
    <w:rsid w:val="009B7D77"/>
    <w:rsid w:val="009C00DF"/>
    <w:rsid w:val="009C09D5"/>
    <w:rsid w:val="009C0A35"/>
    <w:rsid w:val="009C0D16"/>
    <w:rsid w:val="009C1C96"/>
    <w:rsid w:val="009C2349"/>
    <w:rsid w:val="009C27A6"/>
    <w:rsid w:val="009C313A"/>
    <w:rsid w:val="009C3233"/>
    <w:rsid w:val="009C3315"/>
    <w:rsid w:val="009C369E"/>
    <w:rsid w:val="009C3747"/>
    <w:rsid w:val="009C4208"/>
    <w:rsid w:val="009C466E"/>
    <w:rsid w:val="009C4A78"/>
    <w:rsid w:val="009C4C6A"/>
    <w:rsid w:val="009C4E30"/>
    <w:rsid w:val="009C5033"/>
    <w:rsid w:val="009C5BAA"/>
    <w:rsid w:val="009C6A40"/>
    <w:rsid w:val="009C6E14"/>
    <w:rsid w:val="009C7092"/>
    <w:rsid w:val="009C71E1"/>
    <w:rsid w:val="009C73E5"/>
    <w:rsid w:val="009C7604"/>
    <w:rsid w:val="009C763A"/>
    <w:rsid w:val="009C7C7E"/>
    <w:rsid w:val="009C7FC8"/>
    <w:rsid w:val="009D0926"/>
    <w:rsid w:val="009D099D"/>
    <w:rsid w:val="009D099F"/>
    <w:rsid w:val="009D0F3C"/>
    <w:rsid w:val="009D0FA4"/>
    <w:rsid w:val="009D14BD"/>
    <w:rsid w:val="009D1836"/>
    <w:rsid w:val="009D19CA"/>
    <w:rsid w:val="009D1D2E"/>
    <w:rsid w:val="009D2175"/>
    <w:rsid w:val="009D268D"/>
    <w:rsid w:val="009D28D0"/>
    <w:rsid w:val="009D2919"/>
    <w:rsid w:val="009D2986"/>
    <w:rsid w:val="009D2F4E"/>
    <w:rsid w:val="009D3030"/>
    <w:rsid w:val="009D32C0"/>
    <w:rsid w:val="009D38A9"/>
    <w:rsid w:val="009D3919"/>
    <w:rsid w:val="009D3CE7"/>
    <w:rsid w:val="009D4006"/>
    <w:rsid w:val="009D431B"/>
    <w:rsid w:val="009D49AD"/>
    <w:rsid w:val="009D4ACB"/>
    <w:rsid w:val="009D4CEF"/>
    <w:rsid w:val="009D4DB0"/>
    <w:rsid w:val="009D5214"/>
    <w:rsid w:val="009D5315"/>
    <w:rsid w:val="009D556A"/>
    <w:rsid w:val="009D5598"/>
    <w:rsid w:val="009D571B"/>
    <w:rsid w:val="009D5D02"/>
    <w:rsid w:val="009D5E80"/>
    <w:rsid w:val="009D5F74"/>
    <w:rsid w:val="009D61A9"/>
    <w:rsid w:val="009D6308"/>
    <w:rsid w:val="009D63DD"/>
    <w:rsid w:val="009D6479"/>
    <w:rsid w:val="009D650B"/>
    <w:rsid w:val="009D6914"/>
    <w:rsid w:val="009D6B90"/>
    <w:rsid w:val="009D73AC"/>
    <w:rsid w:val="009D784C"/>
    <w:rsid w:val="009D7EBA"/>
    <w:rsid w:val="009E01E4"/>
    <w:rsid w:val="009E05F8"/>
    <w:rsid w:val="009E086F"/>
    <w:rsid w:val="009E1828"/>
    <w:rsid w:val="009E1BFE"/>
    <w:rsid w:val="009E1FF2"/>
    <w:rsid w:val="009E2191"/>
    <w:rsid w:val="009E2424"/>
    <w:rsid w:val="009E25B1"/>
    <w:rsid w:val="009E32CD"/>
    <w:rsid w:val="009E338B"/>
    <w:rsid w:val="009E4008"/>
    <w:rsid w:val="009E4029"/>
    <w:rsid w:val="009E4167"/>
    <w:rsid w:val="009E4169"/>
    <w:rsid w:val="009E4A8F"/>
    <w:rsid w:val="009E4C7D"/>
    <w:rsid w:val="009E5999"/>
    <w:rsid w:val="009E5AF0"/>
    <w:rsid w:val="009E5F19"/>
    <w:rsid w:val="009E6168"/>
    <w:rsid w:val="009E623B"/>
    <w:rsid w:val="009E6315"/>
    <w:rsid w:val="009E6342"/>
    <w:rsid w:val="009E63D9"/>
    <w:rsid w:val="009E680C"/>
    <w:rsid w:val="009E6BA0"/>
    <w:rsid w:val="009E7245"/>
    <w:rsid w:val="009E786E"/>
    <w:rsid w:val="009E7DA8"/>
    <w:rsid w:val="009F0034"/>
    <w:rsid w:val="009F0323"/>
    <w:rsid w:val="009F03D5"/>
    <w:rsid w:val="009F05C4"/>
    <w:rsid w:val="009F0733"/>
    <w:rsid w:val="009F107C"/>
    <w:rsid w:val="009F1B19"/>
    <w:rsid w:val="009F1BBC"/>
    <w:rsid w:val="009F1BF3"/>
    <w:rsid w:val="009F1C6F"/>
    <w:rsid w:val="009F213C"/>
    <w:rsid w:val="009F262A"/>
    <w:rsid w:val="009F26BF"/>
    <w:rsid w:val="009F2B9F"/>
    <w:rsid w:val="009F337F"/>
    <w:rsid w:val="009F3673"/>
    <w:rsid w:val="009F3794"/>
    <w:rsid w:val="009F3DA3"/>
    <w:rsid w:val="009F3E82"/>
    <w:rsid w:val="009F437E"/>
    <w:rsid w:val="009F45C6"/>
    <w:rsid w:val="009F4682"/>
    <w:rsid w:val="009F4A42"/>
    <w:rsid w:val="009F51F6"/>
    <w:rsid w:val="009F541B"/>
    <w:rsid w:val="009F57AC"/>
    <w:rsid w:val="009F5BC4"/>
    <w:rsid w:val="009F5C5E"/>
    <w:rsid w:val="009F6803"/>
    <w:rsid w:val="009F6A25"/>
    <w:rsid w:val="009F6D9F"/>
    <w:rsid w:val="009F7010"/>
    <w:rsid w:val="009F7585"/>
    <w:rsid w:val="009F79EE"/>
    <w:rsid w:val="009F79F4"/>
    <w:rsid w:val="009F7E60"/>
    <w:rsid w:val="009F7EAD"/>
    <w:rsid w:val="00A0064C"/>
    <w:rsid w:val="00A0080C"/>
    <w:rsid w:val="00A00AF7"/>
    <w:rsid w:val="00A00D98"/>
    <w:rsid w:val="00A00F7E"/>
    <w:rsid w:val="00A016F5"/>
    <w:rsid w:val="00A01956"/>
    <w:rsid w:val="00A01B59"/>
    <w:rsid w:val="00A01ECC"/>
    <w:rsid w:val="00A01F89"/>
    <w:rsid w:val="00A02399"/>
    <w:rsid w:val="00A0249A"/>
    <w:rsid w:val="00A025BE"/>
    <w:rsid w:val="00A02772"/>
    <w:rsid w:val="00A0277E"/>
    <w:rsid w:val="00A03676"/>
    <w:rsid w:val="00A03C54"/>
    <w:rsid w:val="00A03CDB"/>
    <w:rsid w:val="00A04626"/>
    <w:rsid w:val="00A049DA"/>
    <w:rsid w:val="00A04D87"/>
    <w:rsid w:val="00A05045"/>
    <w:rsid w:val="00A05406"/>
    <w:rsid w:val="00A05609"/>
    <w:rsid w:val="00A0575B"/>
    <w:rsid w:val="00A059FC"/>
    <w:rsid w:val="00A05B39"/>
    <w:rsid w:val="00A0623A"/>
    <w:rsid w:val="00A063AB"/>
    <w:rsid w:val="00A06EB3"/>
    <w:rsid w:val="00A0701D"/>
    <w:rsid w:val="00A073C6"/>
    <w:rsid w:val="00A0750A"/>
    <w:rsid w:val="00A077AE"/>
    <w:rsid w:val="00A07B80"/>
    <w:rsid w:val="00A07FB7"/>
    <w:rsid w:val="00A10F08"/>
    <w:rsid w:val="00A11385"/>
    <w:rsid w:val="00A115DA"/>
    <w:rsid w:val="00A11825"/>
    <w:rsid w:val="00A11AE9"/>
    <w:rsid w:val="00A11EDF"/>
    <w:rsid w:val="00A120E3"/>
    <w:rsid w:val="00A12845"/>
    <w:rsid w:val="00A12EAB"/>
    <w:rsid w:val="00A1310B"/>
    <w:rsid w:val="00A1313E"/>
    <w:rsid w:val="00A13198"/>
    <w:rsid w:val="00A13550"/>
    <w:rsid w:val="00A14E49"/>
    <w:rsid w:val="00A155F6"/>
    <w:rsid w:val="00A15720"/>
    <w:rsid w:val="00A15790"/>
    <w:rsid w:val="00A15867"/>
    <w:rsid w:val="00A160DC"/>
    <w:rsid w:val="00A16226"/>
    <w:rsid w:val="00A16815"/>
    <w:rsid w:val="00A16C38"/>
    <w:rsid w:val="00A16D0F"/>
    <w:rsid w:val="00A16DB8"/>
    <w:rsid w:val="00A1770E"/>
    <w:rsid w:val="00A17884"/>
    <w:rsid w:val="00A179E3"/>
    <w:rsid w:val="00A17DBF"/>
    <w:rsid w:val="00A17EBD"/>
    <w:rsid w:val="00A17F76"/>
    <w:rsid w:val="00A20289"/>
    <w:rsid w:val="00A2080C"/>
    <w:rsid w:val="00A20938"/>
    <w:rsid w:val="00A20C8C"/>
    <w:rsid w:val="00A20FC2"/>
    <w:rsid w:val="00A210D4"/>
    <w:rsid w:val="00A2129E"/>
    <w:rsid w:val="00A21C6E"/>
    <w:rsid w:val="00A21CDC"/>
    <w:rsid w:val="00A21FF1"/>
    <w:rsid w:val="00A2259B"/>
    <w:rsid w:val="00A22923"/>
    <w:rsid w:val="00A22A79"/>
    <w:rsid w:val="00A22B52"/>
    <w:rsid w:val="00A22FA5"/>
    <w:rsid w:val="00A23F05"/>
    <w:rsid w:val="00A242C6"/>
    <w:rsid w:val="00A249D7"/>
    <w:rsid w:val="00A24B1B"/>
    <w:rsid w:val="00A25490"/>
    <w:rsid w:val="00A260FA"/>
    <w:rsid w:val="00A262BD"/>
    <w:rsid w:val="00A26433"/>
    <w:rsid w:val="00A266F0"/>
    <w:rsid w:val="00A26758"/>
    <w:rsid w:val="00A2694D"/>
    <w:rsid w:val="00A27129"/>
    <w:rsid w:val="00A273CD"/>
    <w:rsid w:val="00A2769D"/>
    <w:rsid w:val="00A276CB"/>
    <w:rsid w:val="00A27CC3"/>
    <w:rsid w:val="00A27D12"/>
    <w:rsid w:val="00A27DE0"/>
    <w:rsid w:val="00A27E00"/>
    <w:rsid w:val="00A27F6A"/>
    <w:rsid w:val="00A301BA"/>
    <w:rsid w:val="00A30500"/>
    <w:rsid w:val="00A30581"/>
    <w:rsid w:val="00A3081D"/>
    <w:rsid w:val="00A308AB"/>
    <w:rsid w:val="00A308EA"/>
    <w:rsid w:val="00A30944"/>
    <w:rsid w:val="00A31140"/>
    <w:rsid w:val="00A31259"/>
    <w:rsid w:val="00A325EB"/>
    <w:rsid w:val="00A327A8"/>
    <w:rsid w:val="00A32909"/>
    <w:rsid w:val="00A334EE"/>
    <w:rsid w:val="00A336EA"/>
    <w:rsid w:val="00A338F0"/>
    <w:rsid w:val="00A339DF"/>
    <w:rsid w:val="00A33ACA"/>
    <w:rsid w:val="00A33F67"/>
    <w:rsid w:val="00A34CCA"/>
    <w:rsid w:val="00A34E5C"/>
    <w:rsid w:val="00A34F0F"/>
    <w:rsid w:val="00A35244"/>
    <w:rsid w:val="00A35857"/>
    <w:rsid w:val="00A35A44"/>
    <w:rsid w:val="00A35C23"/>
    <w:rsid w:val="00A35D26"/>
    <w:rsid w:val="00A3651C"/>
    <w:rsid w:val="00A368F1"/>
    <w:rsid w:val="00A36CA3"/>
    <w:rsid w:val="00A37223"/>
    <w:rsid w:val="00A3735E"/>
    <w:rsid w:val="00A3749E"/>
    <w:rsid w:val="00A3761B"/>
    <w:rsid w:val="00A377EE"/>
    <w:rsid w:val="00A3794A"/>
    <w:rsid w:val="00A37A86"/>
    <w:rsid w:val="00A37E0D"/>
    <w:rsid w:val="00A401C0"/>
    <w:rsid w:val="00A40472"/>
    <w:rsid w:val="00A40D7F"/>
    <w:rsid w:val="00A4162C"/>
    <w:rsid w:val="00A41A2B"/>
    <w:rsid w:val="00A421FD"/>
    <w:rsid w:val="00A42222"/>
    <w:rsid w:val="00A42E97"/>
    <w:rsid w:val="00A43AE8"/>
    <w:rsid w:val="00A43B2E"/>
    <w:rsid w:val="00A43B52"/>
    <w:rsid w:val="00A43FD0"/>
    <w:rsid w:val="00A4454F"/>
    <w:rsid w:val="00A44667"/>
    <w:rsid w:val="00A4488F"/>
    <w:rsid w:val="00A448FD"/>
    <w:rsid w:val="00A449C0"/>
    <w:rsid w:val="00A44EA3"/>
    <w:rsid w:val="00A45125"/>
    <w:rsid w:val="00A45BDF"/>
    <w:rsid w:val="00A464F4"/>
    <w:rsid w:val="00A46E13"/>
    <w:rsid w:val="00A46EE1"/>
    <w:rsid w:val="00A46FC3"/>
    <w:rsid w:val="00A470FE"/>
    <w:rsid w:val="00A473C5"/>
    <w:rsid w:val="00A47739"/>
    <w:rsid w:val="00A47876"/>
    <w:rsid w:val="00A47959"/>
    <w:rsid w:val="00A47A2B"/>
    <w:rsid w:val="00A50DA9"/>
    <w:rsid w:val="00A50E64"/>
    <w:rsid w:val="00A50EAB"/>
    <w:rsid w:val="00A51AF9"/>
    <w:rsid w:val="00A51EE4"/>
    <w:rsid w:val="00A52327"/>
    <w:rsid w:val="00A523AA"/>
    <w:rsid w:val="00A52CC9"/>
    <w:rsid w:val="00A531B7"/>
    <w:rsid w:val="00A53D29"/>
    <w:rsid w:val="00A544D4"/>
    <w:rsid w:val="00A547B2"/>
    <w:rsid w:val="00A55B8E"/>
    <w:rsid w:val="00A55E1E"/>
    <w:rsid w:val="00A5604A"/>
    <w:rsid w:val="00A562E7"/>
    <w:rsid w:val="00A5630A"/>
    <w:rsid w:val="00A5658E"/>
    <w:rsid w:val="00A56B7D"/>
    <w:rsid w:val="00A56D1A"/>
    <w:rsid w:val="00A56E53"/>
    <w:rsid w:val="00A56FE5"/>
    <w:rsid w:val="00A57001"/>
    <w:rsid w:val="00A571D1"/>
    <w:rsid w:val="00A5734E"/>
    <w:rsid w:val="00A576CF"/>
    <w:rsid w:val="00A57741"/>
    <w:rsid w:val="00A57AED"/>
    <w:rsid w:val="00A57C05"/>
    <w:rsid w:val="00A600F7"/>
    <w:rsid w:val="00A60CF2"/>
    <w:rsid w:val="00A61046"/>
    <w:rsid w:val="00A61226"/>
    <w:rsid w:val="00A612E0"/>
    <w:rsid w:val="00A615F4"/>
    <w:rsid w:val="00A61C0D"/>
    <w:rsid w:val="00A6238C"/>
    <w:rsid w:val="00A62890"/>
    <w:rsid w:val="00A62AF0"/>
    <w:rsid w:val="00A62EBC"/>
    <w:rsid w:val="00A62FDA"/>
    <w:rsid w:val="00A631F1"/>
    <w:rsid w:val="00A636D3"/>
    <w:rsid w:val="00A637B9"/>
    <w:rsid w:val="00A63887"/>
    <w:rsid w:val="00A63DF7"/>
    <w:rsid w:val="00A63E91"/>
    <w:rsid w:val="00A6441B"/>
    <w:rsid w:val="00A64E51"/>
    <w:rsid w:val="00A65264"/>
    <w:rsid w:val="00A6544F"/>
    <w:rsid w:val="00A65765"/>
    <w:rsid w:val="00A66470"/>
    <w:rsid w:val="00A6689C"/>
    <w:rsid w:val="00A66E81"/>
    <w:rsid w:val="00A674B8"/>
    <w:rsid w:val="00A6757F"/>
    <w:rsid w:val="00A67903"/>
    <w:rsid w:val="00A679CB"/>
    <w:rsid w:val="00A67D5E"/>
    <w:rsid w:val="00A67DEB"/>
    <w:rsid w:val="00A707FF"/>
    <w:rsid w:val="00A70932"/>
    <w:rsid w:val="00A70B51"/>
    <w:rsid w:val="00A70E71"/>
    <w:rsid w:val="00A710C1"/>
    <w:rsid w:val="00A71168"/>
    <w:rsid w:val="00A71251"/>
    <w:rsid w:val="00A71258"/>
    <w:rsid w:val="00A7138D"/>
    <w:rsid w:val="00A71450"/>
    <w:rsid w:val="00A71CA7"/>
    <w:rsid w:val="00A71DCD"/>
    <w:rsid w:val="00A721FD"/>
    <w:rsid w:val="00A726A7"/>
    <w:rsid w:val="00A72CA8"/>
    <w:rsid w:val="00A7327E"/>
    <w:rsid w:val="00A73C3E"/>
    <w:rsid w:val="00A73D70"/>
    <w:rsid w:val="00A740F3"/>
    <w:rsid w:val="00A746D7"/>
    <w:rsid w:val="00A74BC1"/>
    <w:rsid w:val="00A75177"/>
    <w:rsid w:val="00A75248"/>
    <w:rsid w:val="00A7561A"/>
    <w:rsid w:val="00A758B8"/>
    <w:rsid w:val="00A75BC4"/>
    <w:rsid w:val="00A75E5B"/>
    <w:rsid w:val="00A762A8"/>
    <w:rsid w:val="00A764DF"/>
    <w:rsid w:val="00A767FB"/>
    <w:rsid w:val="00A76875"/>
    <w:rsid w:val="00A77404"/>
    <w:rsid w:val="00A77F8D"/>
    <w:rsid w:val="00A801AD"/>
    <w:rsid w:val="00A8110F"/>
    <w:rsid w:val="00A81161"/>
    <w:rsid w:val="00A816A4"/>
    <w:rsid w:val="00A81900"/>
    <w:rsid w:val="00A81A8A"/>
    <w:rsid w:val="00A82202"/>
    <w:rsid w:val="00A824AE"/>
    <w:rsid w:val="00A826E6"/>
    <w:rsid w:val="00A83013"/>
    <w:rsid w:val="00A8319D"/>
    <w:rsid w:val="00A8340F"/>
    <w:rsid w:val="00A83551"/>
    <w:rsid w:val="00A84199"/>
    <w:rsid w:val="00A8421A"/>
    <w:rsid w:val="00A8474A"/>
    <w:rsid w:val="00A847D6"/>
    <w:rsid w:val="00A84D33"/>
    <w:rsid w:val="00A851AC"/>
    <w:rsid w:val="00A8577A"/>
    <w:rsid w:val="00A858AB"/>
    <w:rsid w:val="00A85BBD"/>
    <w:rsid w:val="00A86732"/>
    <w:rsid w:val="00A86C15"/>
    <w:rsid w:val="00A86DDC"/>
    <w:rsid w:val="00A87277"/>
    <w:rsid w:val="00A873BC"/>
    <w:rsid w:val="00A874D2"/>
    <w:rsid w:val="00A878D4"/>
    <w:rsid w:val="00A9039B"/>
    <w:rsid w:val="00A9070E"/>
    <w:rsid w:val="00A907A5"/>
    <w:rsid w:val="00A9096D"/>
    <w:rsid w:val="00A90B65"/>
    <w:rsid w:val="00A90D52"/>
    <w:rsid w:val="00A91B05"/>
    <w:rsid w:val="00A91DD9"/>
    <w:rsid w:val="00A91F8B"/>
    <w:rsid w:val="00A9207E"/>
    <w:rsid w:val="00A92517"/>
    <w:rsid w:val="00A9259B"/>
    <w:rsid w:val="00A927C4"/>
    <w:rsid w:val="00A927F8"/>
    <w:rsid w:val="00A935B5"/>
    <w:rsid w:val="00A939D0"/>
    <w:rsid w:val="00A940D0"/>
    <w:rsid w:val="00A94280"/>
    <w:rsid w:val="00A9466E"/>
    <w:rsid w:val="00A94677"/>
    <w:rsid w:val="00A94757"/>
    <w:rsid w:val="00A94B2A"/>
    <w:rsid w:val="00A94DC2"/>
    <w:rsid w:val="00A94E9D"/>
    <w:rsid w:val="00A94F0B"/>
    <w:rsid w:val="00A9500C"/>
    <w:rsid w:val="00A953DA"/>
    <w:rsid w:val="00A9558C"/>
    <w:rsid w:val="00A964EE"/>
    <w:rsid w:val="00A9653B"/>
    <w:rsid w:val="00A966FB"/>
    <w:rsid w:val="00A96DF0"/>
    <w:rsid w:val="00A96E31"/>
    <w:rsid w:val="00A97663"/>
    <w:rsid w:val="00A9786E"/>
    <w:rsid w:val="00A979E0"/>
    <w:rsid w:val="00A97B0E"/>
    <w:rsid w:val="00A97C45"/>
    <w:rsid w:val="00A97E9A"/>
    <w:rsid w:val="00AA0062"/>
    <w:rsid w:val="00AA0B96"/>
    <w:rsid w:val="00AA0D3C"/>
    <w:rsid w:val="00AA1843"/>
    <w:rsid w:val="00AA1AD5"/>
    <w:rsid w:val="00AA1F45"/>
    <w:rsid w:val="00AA1F4B"/>
    <w:rsid w:val="00AA1F5E"/>
    <w:rsid w:val="00AA1F8D"/>
    <w:rsid w:val="00AA2082"/>
    <w:rsid w:val="00AA2144"/>
    <w:rsid w:val="00AA21A2"/>
    <w:rsid w:val="00AA2531"/>
    <w:rsid w:val="00AA254C"/>
    <w:rsid w:val="00AA2B7D"/>
    <w:rsid w:val="00AA2B97"/>
    <w:rsid w:val="00AA2D4B"/>
    <w:rsid w:val="00AA3324"/>
    <w:rsid w:val="00AA3676"/>
    <w:rsid w:val="00AA3704"/>
    <w:rsid w:val="00AA37C2"/>
    <w:rsid w:val="00AA44E8"/>
    <w:rsid w:val="00AA4876"/>
    <w:rsid w:val="00AA4F06"/>
    <w:rsid w:val="00AA4F9D"/>
    <w:rsid w:val="00AA511E"/>
    <w:rsid w:val="00AA53B6"/>
    <w:rsid w:val="00AA5DA5"/>
    <w:rsid w:val="00AA64B0"/>
    <w:rsid w:val="00AA64B6"/>
    <w:rsid w:val="00AA6572"/>
    <w:rsid w:val="00AA668A"/>
    <w:rsid w:val="00AA6817"/>
    <w:rsid w:val="00AA6A9E"/>
    <w:rsid w:val="00AA6DE0"/>
    <w:rsid w:val="00AA7A84"/>
    <w:rsid w:val="00AA7D34"/>
    <w:rsid w:val="00AB0463"/>
    <w:rsid w:val="00AB0E36"/>
    <w:rsid w:val="00AB10A0"/>
    <w:rsid w:val="00AB115F"/>
    <w:rsid w:val="00AB1570"/>
    <w:rsid w:val="00AB15CA"/>
    <w:rsid w:val="00AB17B0"/>
    <w:rsid w:val="00AB19CA"/>
    <w:rsid w:val="00AB1C00"/>
    <w:rsid w:val="00AB1D78"/>
    <w:rsid w:val="00AB1FCE"/>
    <w:rsid w:val="00AB2CB3"/>
    <w:rsid w:val="00AB3990"/>
    <w:rsid w:val="00AB4247"/>
    <w:rsid w:val="00AB5667"/>
    <w:rsid w:val="00AB5958"/>
    <w:rsid w:val="00AB5C96"/>
    <w:rsid w:val="00AB5D70"/>
    <w:rsid w:val="00AB61D3"/>
    <w:rsid w:val="00AB623A"/>
    <w:rsid w:val="00AB7244"/>
    <w:rsid w:val="00AB76A8"/>
    <w:rsid w:val="00AB7903"/>
    <w:rsid w:val="00AB799F"/>
    <w:rsid w:val="00AB7B52"/>
    <w:rsid w:val="00AB7D63"/>
    <w:rsid w:val="00AB7E82"/>
    <w:rsid w:val="00AC01F1"/>
    <w:rsid w:val="00AC02A7"/>
    <w:rsid w:val="00AC0B24"/>
    <w:rsid w:val="00AC1015"/>
    <w:rsid w:val="00AC16AF"/>
    <w:rsid w:val="00AC1B83"/>
    <w:rsid w:val="00AC245F"/>
    <w:rsid w:val="00AC3293"/>
    <w:rsid w:val="00AC33B1"/>
    <w:rsid w:val="00AC3456"/>
    <w:rsid w:val="00AC375B"/>
    <w:rsid w:val="00AC3BE4"/>
    <w:rsid w:val="00AC4AA8"/>
    <w:rsid w:val="00AC53B0"/>
    <w:rsid w:val="00AC5608"/>
    <w:rsid w:val="00AC57CB"/>
    <w:rsid w:val="00AC5863"/>
    <w:rsid w:val="00AC594E"/>
    <w:rsid w:val="00AC59F4"/>
    <w:rsid w:val="00AC6108"/>
    <w:rsid w:val="00AC6406"/>
    <w:rsid w:val="00AC6C2E"/>
    <w:rsid w:val="00AC6C99"/>
    <w:rsid w:val="00AC6D12"/>
    <w:rsid w:val="00AC6D98"/>
    <w:rsid w:val="00AC6F19"/>
    <w:rsid w:val="00AC6F8C"/>
    <w:rsid w:val="00AC75A6"/>
    <w:rsid w:val="00AC7853"/>
    <w:rsid w:val="00AC7CBC"/>
    <w:rsid w:val="00AC7D3E"/>
    <w:rsid w:val="00AD150B"/>
    <w:rsid w:val="00AD1529"/>
    <w:rsid w:val="00AD15C2"/>
    <w:rsid w:val="00AD19CA"/>
    <w:rsid w:val="00AD1EA1"/>
    <w:rsid w:val="00AD1F92"/>
    <w:rsid w:val="00AD21C0"/>
    <w:rsid w:val="00AD2C2C"/>
    <w:rsid w:val="00AD34C1"/>
    <w:rsid w:val="00AD3B88"/>
    <w:rsid w:val="00AD3CBC"/>
    <w:rsid w:val="00AD3E5B"/>
    <w:rsid w:val="00AD3F67"/>
    <w:rsid w:val="00AD475D"/>
    <w:rsid w:val="00AD48F4"/>
    <w:rsid w:val="00AD4EA4"/>
    <w:rsid w:val="00AD5185"/>
    <w:rsid w:val="00AD59AB"/>
    <w:rsid w:val="00AD5F2A"/>
    <w:rsid w:val="00AD5FB7"/>
    <w:rsid w:val="00AD646C"/>
    <w:rsid w:val="00AD6483"/>
    <w:rsid w:val="00AD65C1"/>
    <w:rsid w:val="00AD6A35"/>
    <w:rsid w:val="00AD6D2D"/>
    <w:rsid w:val="00AD6E51"/>
    <w:rsid w:val="00AD6F06"/>
    <w:rsid w:val="00AD6F24"/>
    <w:rsid w:val="00AD7114"/>
    <w:rsid w:val="00AD7BEE"/>
    <w:rsid w:val="00AD7E43"/>
    <w:rsid w:val="00AD7EDA"/>
    <w:rsid w:val="00AE06EA"/>
    <w:rsid w:val="00AE0813"/>
    <w:rsid w:val="00AE0B93"/>
    <w:rsid w:val="00AE0D0D"/>
    <w:rsid w:val="00AE1224"/>
    <w:rsid w:val="00AE1C34"/>
    <w:rsid w:val="00AE2A7C"/>
    <w:rsid w:val="00AE31FA"/>
    <w:rsid w:val="00AE3225"/>
    <w:rsid w:val="00AE3263"/>
    <w:rsid w:val="00AE3431"/>
    <w:rsid w:val="00AE374B"/>
    <w:rsid w:val="00AE417D"/>
    <w:rsid w:val="00AE445F"/>
    <w:rsid w:val="00AE5AA7"/>
    <w:rsid w:val="00AE5B31"/>
    <w:rsid w:val="00AE64EA"/>
    <w:rsid w:val="00AE6A60"/>
    <w:rsid w:val="00AE70DF"/>
    <w:rsid w:val="00AE73FE"/>
    <w:rsid w:val="00AE7927"/>
    <w:rsid w:val="00AE7B98"/>
    <w:rsid w:val="00AE7EEA"/>
    <w:rsid w:val="00AE7FF8"/>
    <w:rsid w:val="00AE7FFB"/>
    <w:rsid w:val="00AF050F"/>
    <w:rsid w:val="00AF05E7"/>
    <w:rsid w:val="00AF0AD5"/>
    <w:rsid w:val="00AF0FCE"/>
    <w:rsid w:val="00AF1156"/>
    <w:rsid w:val="00AF1361"/>
    <w:rsid w:val="00AF13AC"/>
    <w:rsid w:val="00AF1637"/>
    <w:rsid w:val="00AF164C"/>
    <w:rsid w:val="00AF17DC"/>
    <w:rsid w:val="00AF1BF2"/>
    <w:rsid w:val="00AF1F70"/>
    <w:rsid w:val="00AF2330"/>
    <w:rsid w:val="00AF2F96"/>
    <w:rsid w:val="00AF3AC3"/>
    <w:rsid w:val="00AF4071"/>
    <w:rsid w:val="00AF42DE"/>
    <w:rsid w:val="00AF45AD"/>
    <w:rsid w:val="00AF492B"/>
    <w:rsid w:val="00AF4BA4"/>
    <w:rsid w:val="00AF4C5D"/>
    <w:rsid w:val="00AF5891"/>
    <w:rsid w:val="00AF660A"/>
    <w:rsid w:val="00AF667E"/>
    <w:rsid w:val="00AF673E"/>
    <w:rsid w:val="00AF6A22"/>
    <w:rsid w:val="00AF6E6E"/>
    <w:rsid w:val="00AF6EBE"/>
    <w:rsid w:val="00AF70F6"/>
    <w:rsid w:val="00AF736A"/>
    <w:rsid w:val="00AF7485"/>
    <w:rsid w:val="00AF7A64"/>
    <w:rsid w:val="00AF7FA8"/>
    <w:rsid w:val="00B007AE"/>
    <w:rsid w:val="00B00A33"/>
    <w:rsid w:val="00B00B79"/>
    <w:rsid w:val="00B00C15"/>
    <w:rsid w:val="00B0167F"/>
    <w:rsid w:val="00B016A3"/>
    <w:rsid w:val="00B01731"/>
    <w:rsid w:val="00B01B44"/>
    <w:rsid w:val="00B0210C"/>
    <w:rsid w:val="00B0223A"/>
    <w:rsid w:val="00B02C54"/>
    <w:rsid w:val="00B02E59"/>
    <w:rsid w:val="00B03218"/>
    <w:rsid w:val="00B03F0F"/>
    <w:rsid w:val="00B042A3"/>
    <w:rsid w:val="00B04330"/>
    <w:rsid w:val="00B05F06"/>
    <w:rsid w:val="00B0630A"/>
    <w:rsid w:val="00B06790"/>
    <w:rsid w:val="00B06ED5"/>
    <w:rsid w:val="00B074B6"/>
    <w:rsid w:val="00B0776D"/>
    <w:rsid w:val="00B07829"/>
    <w:rsid w:val="00B0784B"/>
    <w:rsid w:val="00B0789D"/>
    <w:rsid w:val="00B07C5F"/>
    <w:rsid w:val="00B10224"/>
    <w:rsid w:val="00B1028E"/>
    <w:rsid w:val="00B10424"/>
    <w:rsid w:val="00B1094C"/>
    <w:rsid w:val="00B10CBE"/>
    <w:rsid w:val="00B10D4B"/>
    <w:rsid w:val="00B111EB"/>
    <w:rsid w:val="00B11217"/>
    <w:rsid w:val="00B11311"/>
    <w:rsid w:val="00B113C5"/>
    <w:rsid w:val="00B11CF5"/>
    <w:rsid w:val="00B11EC0"/>
    <w:rsid w:val="00B11F90"/>
    <w:rsid w:val="00B12050"/>
    <w:rsid w:val="00B1231A"/>
    <w:rsid w:val="00B1241D"/>
    <w:rsid w:val="00B1275B"/>
    <w:rsid w:val="00B12857"/>
    <w:rsid w:val="00B128A1"/>
    <w:rsid w:val="00B1292B"/>
    <w:rsid w:val="00B12B30"/>
    <w:rsid w:val="00B13449"/>
    <w:rsid w:val="00B14436"/>
    <w:rsid w:val="00B146CA"/>
    <w:rsid w:val="00B1479D"/>
    <w:rsid w:val="00B149AC"/>
    <w:rsid w:val="00B14D8A"/>
    <w:rsid w:val="00B15122"/>
    <w:rsid w:val="00B15CE4"/>
    <w:rsid w:val="00B15D22"/>
    <w:rsid w:val="00B16222"/>
    <w:rsid w:val="00B16BC1"/>
    <w:rsid w:val="00B16EC4"/>
    <w:rsid w:val="00B16EE0"/>
    <w:rsid w:val="00B16FFF"/>
    <w:rsid w:val="00B1744B"/>
    <w:rsid w:val="00B17616"/>
    <w:rsid w:val="00B1782D"/>
    <w:rsid w:val="00B1793C"/>
    <w:rsid w:val="00B17B9B"/>
    <w:rsid w:val="00B2016C"/>
    <w:rsid w:val="00B20FB3"/>
    <w:rsid w:val="00B21122"/>
    <w:rsid w:val="00B2146B"/>
    <w:rsid w:val="00B218CD"/>
    <w:rsid w:val="00B21ACD"/>
    <w:rsid w:val="00B21D58"/>
    <w:rsid w:val="00B21DA7"/>
    <w:rsid w:val="00B22318"/>
    <w:rsid w:val="00B225A1"/>
    <w:rsid w:val="00B22A5B"/>
    <w:rsid w:val="00B236BD"/>
    <w:rsid w:val="00B23CF5"/>
    <w:rsid w:val="00B242A4"/>
    <w:rsid w:val="00B2483C"/>
    <w:rsid w:val="00B24957"/>
    <w:rsid w:val="00B24B67"/>
    <w:rsid w:val="00B258A4"/>
    <w:rsid w:val="00B26FE1"/>
    <w:rsid w:val="00B2709F"/>
    <w:rsid w:val="00B274E4"/>
    <w:rsid w:val="00B277E5"/>
    <w:rsid w:val="00B279B7"/>
    <w:rsid w:val="00B27B2F"/>
    <w:rsid w:val="00B27CA9"/>
    <w:rsid w:val="00B30011"/>
    <w:rsid w:val="00B30280"/>
    <w:rsid w:val="00B302DC"/>
    <w:rsid w:val="00B313CC"/>
    <w:rsid w:val="00B316CC"/>
    <w:rsid w:val="00B31B24"/>
    <w:rsid w:val="00B31CA8"/>
    <w:rsid w:val="00B31E71"/>
    <w:rsid w:val="00B3214B"/>
    <w:rsid w:val="00B321BB"/>
    <w:rsid w:val="00B32884"/>
    <w:rsid w:val="00B32B34"/>
    <w:rsid w:val="00B33675"/>
    <w:rsid w:val="00B33821"/>
    <w:rsid w:val="00B33A25"/>
    <w:rsid w:val="00B33B98"/>
    <w:rsid w:val="00B33D9C"/>
    <w:rsid w:val="00B34040"/>
    <w:rsid w:val="00B3444A"/>
    <w:rsid w:val="00B346D3"/>
    <w:rsid w:val="00B34702"/>
    <w:rsid w:val="00B347B0"/>
    <w:rsid w:val="00B348A4"/>
    <w:rsid w:val="00B34D8D"/>
    <w:rsid w:val="00B34DE3"/>
    <w:rsid w:val="00B3538E"/>
    <w:rsid w:val="00B353C1"/>
    <w:rsid w:val="00B35B5C"/>
    <w:rsid w:val="00B35C70"/>
    <w:rsid w:val="00B3611C"/>
    <w:rsid w:val="00B362B1"/>
    <w:rsid w:val="00B36AB7"/>
    <w:rsid w:val="00B36D57"/>
    <w:rsid w:val="00B3709A"/>
    <w:rsid w:val="00B37147"/>
    <w:rsid w:val="00B37408"/>
    <w:rsid w:val="00B379CA"/>
    <w:rsid w:val="00B37C54"/>
    <w:rsid w:val="00B37E5E"/>
    <w:rsid w:val="00B400D0"/>
    <w:rsid w:val="00B40160"/>
    <w:rsid w:val="00B4046D"/>
    <w:rsid w:val="00B40A66"/>
    <w:rsid w:val="00B40F55"/>
    <w:rsid w:val="00B416D9"/>
    <w:rsid w:val="00B41A64"/>
    <w:rsid w:val="00B42506"/>
    <w:rsid w:val="00B4271B"/>
    <w:rsid w:val="00B43216"/>
    <w:rsid w:val="00B4330E"/>
    <w:rsid w:val="00B43845"/>
    <w:rsid w:val="00B4389D"/>
    <w:rsid w:val="00B43F45"/>
    <w:rsid w:val="00B44852"/>
    <w:rsid w:val="00B44E2E"/>
    <w:rsid w:val="00B44FBE"/>
    <w:rsid w:val="00B45627"/>
    <w:rsid w:val="00B45BE4"/>
    <w:rsid w:val="00B45E95"/>
    <w:rsid w:val="00B46103"/>
    <w:rsid w:val="00B46483"/>
    <w:rsid w:val="00B464FF"/>
    <w:rsid w:val="00B4692E"/>
    <w:rsid w:val="00B46E45"/>
    <w:rsid w:val="00B47C15"/>
    <w:rsid w:val="00B47DCB"/>
    <w:rsid w:val="00B50104"/>
    <w:rsid w:val="00B501C6"/>
    <w:rsid w:val="00B502B5"/>
    <w:rsid w:val="00B50323"/>
    <w:rsid w:val="00B5093E"/>
    <w:rsid w:val="00B50DF0"/>
    <w:rsid w:val="00B51015"/>
    <w:rsid w:val="00B5159C"/>
    <w:rsid w:val="00B51A83"/>
    <w:rsid w:val="00B5203E"/>
    <w:rsid w:val="00B52043"/>
    <w:rsid w:val="00B52E37"/>
    <w:rsid w:val="00B53014"/>
    <w:rsid w:val="00B530B2"/>
    <w:rsid w:val="00B5368D"/>
    <w:rsid w:val="00B536E2"/>
    <w:rsid w:val="00B53E7A"/>
    <w:rsid w:val="00B53E97"/>
    <w:rsid w:val="00B544B5"/>
    <w:rsid w:val="00B54807"/>
    <w:rsid w:val="00B5485A"/>
    <w:rsid w:val="00B548F0"/>
    <w:rsid w:val="00B54C37"/>
    <w:rsid w:val="00B54D30"/>
    <w:rsid w:val="00B5504E"/>
    <w:rsid w:val="00B552A7"/>
    <w:rsid w:val="00B55526"/>
    <w:rsid w:val="00B55F54"/>
    <w:rsid w:val="00B561CB"/>
    <w:rsid w:val="00B567E6"/>
    <w:rsid w:val="00B56992"/>
    <w:rsid w:val="00B571E4"/>
    <w:rsid w:val="00B5755C"/>
    <w:rsid w:val="00B57835"/>
    <w:rsid w:val="00B57E7E"/>
    <w:rsid w:val="00B57F56"/>
    <w:rsid w:val="00B6062F"/>
    <w:rsid w:val="00B60A1B"/>
    <w:rsid w:val="00B60ADD"/>
    <w:rsid w:val="00B612E4"/>
    <w:rsid w:val="00B6158B"/>
    <w:rsid w:val="00B6177C"/>
    <w:rsid w:val="00B61A89"/>
    <w:rsid w:val="00B620B3"/>
    <w:rsid w:val="00B620CE"/>
    <w:rsid w:val="00B62394"/>
    <w:rsid w:val="00B62425"/>
    <w:rsid w:val="00B628DE"/>
    <w:rsid w:val="00B6299D"/>
    <w:rsid w:val="00B629CD"/>
    <w:rsid w:val="00B63009"/>
    <w:rsid w:val="00B633BB"/>
    <w:rsid w:val="00B63787"/>
    <w:rsid w:val="00B63793"/>
    <w:rsid w:val="00B637E9"/>
    <w:rsid w:val="00B637EE"/>
    <w:rsid w:val="00B638F0"/>
    <w:rsid w:val="00B63AE1"/>
    <w:rsid w:val="00B63BF1"/>
    <w:rsid w:val="00B63CAF"/>
    <w:rsid w:val="00B640C7"/>
    <w:rsid w:val="00B64AE6"/>
    <w:rsid w:val="00B64DAC"/>
    <w:rsid w:val="00B64F91"/>
    <w:rsid w:val="00B653F5"/>
    <w:rsid w:val="00B654C7"/>
    <w:rsid w:val="00B6640A"/>
    <w:rsid w:val="00B67181"/>
    <w:rsid w:val="00B6724B"/>
    <w:rsid w:val="00B673FF"/>
    <w:rsid w:val="00B67668"/>
    <w:rsid w:val="00B6783F"/>
    <w:rsid w:val="00B7010A"/>
    <w:rsid w:val="00B704C7"/>
    <w:rsid w:val="00B707BC"/>
    <w:rsid w:val="00B7086E"/>
    <w:rsid w:val="00B70A1D"/>
    <w:rsid w:val="00B70F4F"/>
    <w:rsid w:val="00B70FB4"/>
    <w:rsid w:val="00B7153A"/>
    <w:rsid w:val="00B716F7"/>
    <w:rsid w:val="00B722C8"/>
    <w:rsid w:val="00B72604"/>
    <w:rsid w:val="00B72F0C"/>
    <w:rsid w:val="00B72F5B"/>
    <w:rsid w:val="00B72FAD"/>
    <w:rsid w:val="00B73103"/>
    <w:rsid w:val="00B7325C"/>
    <w:rsid w:val="00B73363"/>
    <w:rsid w:val="00B7367A"/>
    <w:rsid w:val="00B73981"/>
    <w:rsid w:val="00B73AA0"/>
    <w:rsid w:val="00B73C09"/>
    <w:rsid w:val="00B73CD7"/>
    <w:rsid w:val="00B73DBB"/>
    <w:rsid w:val="00B73E91"/>
    <w:rsid w:val="00B74090"/>
    <w:rsid w:val="00B74511"/>
    <w:rsid w:val="00B74DB6"/>
    <w:rsid w:val="00B75319"/>
    <w:rsid w:val="00B7536A"/>
    <w:rsid w:val="00B753C6"/>
    <w:rsid w:val="00B7567A"/>
    <w:rsid w:val="00B756A3"/>
    <w:rsid w:val="00B7606E"/>
    <w:rsid w:val="00B763DE"/>
    <w:rsid w:val="00B765CC"/>
    <w:rsid w:val="00B76698"/>
    <w:rsid w:val="00B76732"/>
    <w:rsid w:val="00B767F3"/>
    <w:rsid w:val="00B76A3F"/>
    <w:rsid w:val="00B76AE7"/>
    <w:rsid w:val="00B76D40"/>
    <w:rsid w:val="00B76D83"/>
    <w:rsid w:val="00B76DED"/>
    <w:rsid w:val="00B77051"/>
    <w:rsid w:val="00B7708E"/>
    <w:rsid w:val="00B7754A"/>
    <w:rsid w:val="00B777AE"/>
    <w:rsid w:val="00B777D5"/>
    <w:rsid w:val="00B81A5C"/>
    <w:rsid w:val="00B81BE0"/>
    <w:rsid w:val="00B81CAD"/>
    <w:rsid w:val="00B82202"/>
    <w:rsid w:val="00B82481"/>
    <w:rsid w:val="00B82AF8"/>
    <w:rsid w:val="00B82B86"/>
    <w:rsid w:val="00B82F7D"/>
    <w:rsid w:val="00B831D7"/>
    <w:rsid w:val="00B83FC2"/>
    <w:rsid w:val="00B84601"/>
    <w:rsid w:val="00B84C0A"/>
    <w:rsid w:val="00B85147"/>
    <w:rsid w:val="00B85343"/>
    <w:rsid w:val="00B85659"/>
    <w:rsid w:val="00B85A2B"/>
    <w:rsid w:val="00B85B6F"/>
    <w:rsid w:val="00B861DC"/>
    <w:rsid w:val="00B86251"/>
    <w:rsid w:val="00B862FC"/>
    <w:rsid w:val="00B86F41"/>
    <w:rsid w:val="00B870CC"/>
    <w:rsid w:val="00B87165"/>
    <w:rsid w:val="00B87396"/>
    <w:rsid w:val="00B87527"/>
    <w:rsid w:val="00B9013A"/>
    <w:rsid w:val="00B90234"/>
    <w:rsid w:val="00B906FE"/>
    <w:rsid w:val="00B908F5"/>
    <w:rsid w:val="00B90D2F"/>
    <w:rsid w:val="00B90FCD"/>
    <w:rsid w:val="00B9138D"/>
    <w:rsid w:val="00B9147C"/>
    <w:rsid w:val="00B9159A"/>
    <w:rsid w:val="00B918FE"/>
    <w:rsid w:val="00B91CD2"/>
    <w:rsid w:val="00B920D5"/>
    <w:rsid w:val="00B92283"/>
    <w:rsid w:val="00B9245B"/>
    <w:rsid w:val="00B93299"/>
    <w:rsid w:val="00B9380B"/>
    <w:rsid w:val="00B938F8"/>
    <w:rsid w:val="00B93B52"/>
    <w:rsid w:val="00B9428F"/>
    <w:rsid w:val="00B94A93"/>
    <w:rsid w:val="00B94BF2"/>
    <w:rsid w:val="00B95291"/>
    <w:rsid w:val="00B95A87"/>
    <w:rsid w:val="00B95C65"/>
    <w:rsid w:val="00B95ED4"/>
    <w:rsid w:val="00B95F51"/>
    <w:rsid w:val="00B96DF2"/>
    <w:rsid w:val="00B9794E"/>
    <w:rsid w:val="00B97EC0"/>
    <w:rsid w:val="00BA02E7"/>
    <w:rsid w:val="00BA08E5"/>
    <w:rsid w:val="00BA0B4C"/>
    <w:rsid w:val="00BA0BBA"/>
    <w:rsid w:val="00BA0EF8"/>
    <w:rsid w:val="00BA17DD"/>
    <w:rsid w:val="00BA1BC6"/>
    <w:rsid w:val="00BA1D3A"/>
    <w:rsid w:val="00BA2324"/>
    <w:rsid w:val="00BA25A8"/>
    <w:rsid w:val="00BA2681"/>
    <w:rsid w:val="00BA2D74"/>
    <w:rsid w:val="00BA2E4C"/>
    <w:rsid w:val="00BA314F"/>
    <w:rsid w:val="00BA348C"/>
    <w:rsid w:val="00BA391A"/>
    <w:rsid w:val="00BA3A1E"/>
    <w:rsid w:val="00BA3C0B"/>
    <w:rsid w:val="00BA4090"/>
    <w:rsid w:val="00BA4152"/>
    <w:rsid w:val="00BA4159"/>
    <w:rsid w:val="00BA4653"/>
    <w:rsid w:val="00BA4877"/>
    <w:rsid w:val="00BA4A65"/>
    <w:rsid w:val="00BA4E27"/>
    <w:rsid w:val="00BA50DF"/>
    <w:rsid w:val="00BA522D"/>
    <w:rsid w:val="00BA5293"/>
    <w:rsid w:val="00BA5DEF"/>
    <w:rsid w:val="00BA6139"/>
    <w:rsid w:val="00BA6658"/>
    <w:rsid w:val="00BA6843"/>
    <w:rsid w:val="00BA6DFC"/>
    <w:rsid w:val="00BA7652"/>
    <w:rsid w:val="00BA7679"/>
    <w:rsid w:val="00BA78C3"/>
    <w:rsid w:val="00BA7C64"/>
    <w:rsid w:val="00BB000E"/>
    <w:rsid w:val="00BB04A8"/>
    <w:rsid w:val="00BB052A"/>
    <w:rsid w:val="00BB0B7E"/>
    <w:rsid w:val="00BB0D4B"/>
    <w:rsid w:val="00BB1339"/>
    <w:rsid w:val="00BB1989"/>
    <w:rsid w:val="00BB1ABF"/>
    <w:rsid w:val="00BB1B2E"/>
    <w:rsid w:val="00BB1B32"/>
    <w:rsid w:val="00BB2129"/>
    <w:rsid w:val="00BB2551"/>
    <w:rsid w:val="00BB2764"/>
    <w:rsid w:val="00BB2D24"/>
    <w:rsid w:val="00BB324D"/>
    <w:rsid w:val="00BB36C0"/>
    <w:rsid w:val="00BB3962"/>
    <w:rsid w:val="00BB3B81"/>
    <w:rsid w:val="00BB3D34"/>
    <w:rsid w:val="00BB3D3A"/>
    <w:rsid w:val="00BB4609"/>
    <w:rsid w:val="00BB4994"/>
    <w:rsid w:val="00BB520F"/>
    <w:rsid w:val="00BB5BD0"/>
    <w:rsid w:val="00BB5CBE"/>
    <w:rsid w:val="00BB5D21"/>
    <w:rsid w:val="00BB5D91"/>
    <w:rsid w:val="00BB5F30"/>
    <w:rsid w:val="00BB5FB1"/>
    <w:rsid w:val="00BB60DD"/>
    <w:rsid w:val="00BB61BA"/>
    <w:rsid w:val="00BB629E"/>
    <w:rsid w:val="00BB6410"/>
    <w:rsid w:val="00BB68D5"/>
    <w:rsid w:val="00BB6A82"/>
    <w:rsid w:val="00BB6E7B"/>
    <w:rsid w:val="00BB7049"/>
    <w:rsid w:val="00BB73ED"/>
    <w:rsid w:val="00BB74CB"/>
    <w:rsid w:val="00BB7571"/>
    <w:rsid w:val="00BB7704"/>
    <w:rsid w:val="00BB7A6F"/>
    <w:rsid w:val="00BB7CF5"/>
    <w:rsid w:val="00BC0CF8"/>
    <w:rsid w:val="00BC0E3F"/>
    <w:rsid w:val="00BC11BB"/>
    <w:rsid w:val="00BC1660"/>
    <w:rsid w:val="00BC16E7"/>
    <w:rsid w:val="00BC1A27"/>
    <w:rsid w:val="00BC2B1A"/>
    <w:rsid w:val="00BC2F5C"/>
    <w:rsid w:val="00BC32A5"/>
    <w:rsid w:val="00BC3FE4"/>
    <w:rsid w:val="00BC4271"/>
    <w:rsid w:val="00BC47D5"/>
    <w:rsid w:val="00BC49E7"/>
    <w:rsid w:val="00BC4C48"/>
    <w:rsid w:val="00BC5B65"/>
    <w:rsid w:val="00BC5FFB"/>
    <w:rsid w:val="00BC609A"/>
    <w:rsid w:val="00BC6C37"/>
    <w:rsid w:val="00BC6D9B"/>
    <w:rsid w:val="00BC6DD1"/>
    <w:rsid w:val="00BC6EBE"/>
    <w:rsid w:val="00BC719D"/>
    <w:rsid w:val="00BD00F5"/>
    <w:rsid w:val="00BD019C"/>
    <w:rsid w:val="00BD055C"/>
    <w:rsid w:val="00BD17A6"/>
    <w:rsid w:val="00BD1BF8"/>
    <w:rsid w:val="00BD1C92"/>
    <w:rsid w:val="00BD1D5B"/>
    <w:rsid w:val="00BD1DC7"/>
    <w:rsid w:val="00BD1DD5"/>
    <w:rsid w:val="00BD1E08"/>
    <w:rsid w:val="00BD201D"/>
    <w:rsid w:val="00BD2759"/>
    <w:rsid w:val="00BD27BD"/>
    <w:rsid w:val="00BD2A13"/>
    <w:rsid w:val="00BD2D6D"/>
    <w:rsid w:val="00BD30B6"/>
    <w:rsid w:val="00BD3268"/>
    <w:rsid w:val="00BD32E7"/>
    <w:rsid w:val="00BD3633"/>
    <w:rsid w:val="00BD36B8"/>
    <w:rsid w:val="00BD430A"/>
    <w:rsid w:val="00BD44A8"/>
    <w:rsid w:val="00BD4D7F"/>
    <w:rsid w:val="00BD4EC4"/>
    <w:rsid w:val="00BD4F7C"/>
    <w:rsid w:val="00BD5761"/>
    <w:rsid w:val="00BD58A7"/>
    <w:rsid w:val="00BD5D53"/>
    <w:rsid w:val="00BD5D85"/>
    <w:rsid w:val="00BD5FA1"/>
    <w:rsid w:val="00BD644C"/>
    <w:rsid w:val="00BD6D6D"/>
    <w:rsid w:val="00BD6EEA"/>
    <w:rsid w:val="00BD71DC"/>
    <w:rsid w:val="00BD7624"/>
    <w:rsid w:val="00BD7777"/>
    <w:rsid w:val="00BD7888"/>
    <w:rsid w:val="00BD78C3"/>
    <w:rsid w:val="00BD7C04"/>
    <w:rsid w:val="00BD7C27"/>
    <w:rsid w:val="00BE00D5"/>
    <w:rsid w:val="00BE02AE"/>
    <w:rsid w:val="00BE06B1"/>
    <w:rsid w:val="00BE0726"/>
    <w:rsid w:val="00BE09A4"/>
    <w:rsid w:val="00BE0B3A"/>
    <w:rsid w:val="00BE108B"/>
    <w:rsid w:val="00BE10FE"/>
    <w:rsid w:val="00BE1568"/>
    <w:rsid w:val="00BE1BAA"/>
    <w:rsid w:val="00BE23A2"/>
    <w:rsid w:val="00BE2978"/>
    <w:rsid w:val="00BE2D58"/>
    <w:rsid w:val="00BE2F45"/>
    <w:rsid w:val="00BE3261"/>
    <w:rsid w:val="00BE3418"/>
    <w:rsid w:val="00BE3738"/>
    <w:rsid w:val="00BE3D7C"/>
    <w:rsid w:val="00BE4306"/>
    <w:rsid w:val="00BE4328"/>
    <w:rsid w:val="00BE4375"/>
    <w:rsid w:val="00BE4469"/>
    <w:rsid w:val="00BE47D1"/>
    <w:rsid w:val="00BE5198"/>
    <w:rsid w:val="00BE555F"/>
    <w:rsid w:val="00BE5F31"/>
    <w:rsid w:val="00BE6345"/>
    <w:rsid w:val="00BE68F7"/>
    <w:rsid w:val="00BE6D44"/>
    <w:rsid w:val="00BE6E8F"/>
    <w:rsid w:val="00BE6F97"/>
    <w:rsid w:val="00BE72CD"/>
    <w:rsid w:val="00BE73F6"/>
    <w:rsid w:val="00BE7524"/>
    <w:rsid w:val="00BE76CF"/>
    <w:rsid w:val="00BE7CBD"/>
    <w:rsid w:val="00BE7CC4"/>
    <w:rsid w:val="00BE7DB4"/>
    <w:rsid w:val="00BE7E25"/>
    <w:rsid w:val="00BF0033"/>
    <w:rsid w:val="00BF004A"/>
    <w:rsid w:val="00BF060F"/>
    <w:rsid w:val="00BF087C"/>
    <w:rsid w:val="00BF0902"/>
    <w:rsid w:val="00BF0C47"/>
    <w:rsid w:val="00BF10AC"/>
    <w:rsid w:val="00BF1289"/>
    <w:rsid w:val="00BF1859"/>
    <w:rsid w:val="00BF1AB8"/>
    <w:rsid w:val="00BF1C91"/>
    <w:rsid w:val="00BF1EBC"/>
    <w:rsid w:val="00BF235C"/>
    <w:rsid w:val="00BF2A25"/>
    <w:rsid w:val="00BF2E07"/>
    <w:rsid w:val="00BF35C3"/>
    <w:rsid w:val="00BF3919"/>
    <w:rsid w:val="00BF3CCB"/>
    <w:rsid w:val="00BF3E7F"/>
    <w:rsid w:val="00BF440A"/>
    <w:rsid w:val="00BF4767"/>
    <w:rsid w:val="00BF4D0A"/>
    <w:rsid w:val="00BF4D82"/>
    <w:rsid w:val="00BF4E54"/>
    <w:rsid w:val="00BF5D28"/>
    <w:rsid w:val="00BF6556"/>
    <w:rsid w:val="00BF6F5E"/>
    <w:rsid w:val="00BF7D6D"/>
    <w:rsid w:val="00C007ED"/>
    <w:rsid w:val="00C00D5E"/>
    <w:rsid w:val="00C00DE6"/>
    <w:rsid w:val="00C015F9"/>
    <w:rsid w:val="00C0187A"/>
    <w:rsid w:val="00C01981"/>
    <w:rsid w:val="00C01D9B"/>
    <w:rsid w:val="00C02011"/>
    <w:rsid w:val="00C0204C"/>
    <w:rsid w:val="00C0238B"/>
    <w:rsid w:val="00C0247C"/>
    <w:rsid w:val="00C02847"/>
    <w:rsid w:val="00C02CC6"/>
    <w:rsid w:val="00C02DDF"/>
    <w:rsid w:val="00C02FA6"/>
    <w:rsid w:val="00C02FE8"/>
    <w:rsid w:val="00C033AB"/>
    <w:rsid w:val="00C0371A"/>
    <w:rsid w:val="00C03767"/>
    <w:rsid w:val="00C03812"/>
    <w:rsid w:val="00C04B2A"/>
    <w:rsid w:val="00C04E2D"/>
    <w:rsid w:val="00C0521B"/>
    <w:rsid w:val="00C05238"/>
    <w:rsid w:val="00C059C0"/>
    <w:rsid w:val="00C05D39"/>
    <w:rsid w:val="00C05D76"/>
    <w:rsid w:val="00C05F7E"/>
    <w:rsid w:val="00C065DF"/>
    <w:rsid w:val="00C07190"/>
    <w:rsid w:val="00C071B1"/>
    <w:rsid w:val="00C0760F"/>
    <w:rsid w:val="00C077F7"/>
    <w:rsid w:val="00C07E49"/>
    <w:rsid w:val="00C102C5"/>
    <w:rsid w:val="00C10867"/>
    <w:rsid w:val="00C11244"/>
    <w:rsid w:val="00C1176C"/>
    <w:rsid w:val="00C118B7"/>
    <w:rsid w:val="00C11B60"/>
    <w:rsid w:val="00C11CB8"/>
    <w:rsid w:val="00C11CF4"/>
    <w:rsid w:val="00C12006"/>
    <w:rsid w:val="00C1225A"/>
    <w:rsid w:val="00C12A7C"/>
    <w:rsid w:val="00C12C87"/>
    <w:rsid w:val="00C12E7D"/>
    <w:rsid w:val="00C13A9D"/>
    <w:rsid w:val="00C13AD1"/>
    <w:rsid w:val="00C13F83"/>
    <w:rsid w:val="00C14895"/>
    <w:rsid w:val="00C14954"/>
    <w:rsid w:val="00C14EC7"/>
    <w:rsid w:val="00C14FBD"/>
    <w:rsid w:val="00C15336"/>
    <w:rsid w:val="00C153C6"/>
    <w:rsid w:val="00C15DFE"/>
    <w:rsid w:val="00C160EC"/>
    <w:rsid w:val="00C163BE"/>
    <w:rsid w:val="00C16BE8"/>
    <w:rsid w:val="00C16C14"/>
    <w:rsid w:val="00C16F01"/>
    <w:rsid w:val="00C1799C"/>
    <w:rsid w:val="00C17AFB"/>
    <w:rsid w:val="00C17F88"/>
    <w:rsid w:val="00C20641"/>
    <w:rsid w:val="00C2074E"/>
    <w:rsid w:val="00C207B8"/>
    <w:rsid w:val="00C20E3A"/>
    <w:rsid w:val="00C21015"/>
    <w:rsid w:val="00C212E3"/>
    <w:rsid w:val="00C21559"/>
    <w:rsid w:val="00C21806"/>
    <w:rsid w:val="00C21EFF"/>
    <w:rsid w:val="00C22417"/>
    <w:rsid w:val="00C226E6"/>
    <w:rsid w:val="00C226F9"/>
    <w:rsid w:val="00C22A80"/>
    <w:rsid w:val="00C22B34"/>
    <w:rsid w:val="00C22EDD"/>
    <w:rsid w:val="00C22FEE"/>
    <w:rsid w:val="00C23140"/>
    <w:rsid w:val="00C2376A"/>
    <w:rsid w:val="00C241C3"/>
    <w:rsid w:val="00C243E8"/>
    <w:rsid w:val="00C2451C"/>
    <w:rsid w:val="00C246D8"/>
    <w:rsid w:val="00C24A3B"/>
    <w:rsid w:val="00C24C11"/>
    <w:rsid w:val="00C24FA9"/>
    <w:rsid w:val="00C253EE"/>
    <w:rsid w:val="00C2562C"/>
    <w:rsid w:val="00C259FB"/>
    <w:rsid w:val="00C25C22"/>
    <w:rsid w:val="00C25DC3"/>
    <w:rsid w:val="00C26075"/>
    <w:rsid w:val="00C263E5"/>
    <w:rsid w:val="00C2711B"/>
    <w:rsid w:val="00C271B9"/>
    <w:rsid w:val="00C27590"/>
    <w:rsid w:val="00C276F2"/>
    <w:rsid w:val="00C27DDA"/>
    <w:rsid w:val="00C27F3F"/>
    <w:rsid w:val="00C3003D"/>
    <w:rsid w:val="00C300F3"/>
    <w:rsid w:val="00C30664"/>
    <w:rsid w:val="00C3092E"/>
    <w:rsid w:val="00C30E73"/>
    <w:rsid w:val="00C31449"/>
    <w:rsid w:val="00C315FC"/>
    <w:rsid w:val="00C31614"/>
    <w:rsid w:val="00C31D2A"/>
    <w:rsid w:val="00C32462"/>
    <w:rsid w:val="00C326EE"/>
    <w:rsid w:val="00C3296B"/>
    <w:rsid w:val="00C332C3"/>
    <w:rsid w:val="00C335C2"/>
    <w:rsid w:val="00C339A0"/>
    <w:rsid w:val="00C33BF1"/>
    <w:rsid w:val="00C33CE5"/>
    <w:rsid w:val="00C33FDB"/>
    <w:rsid w:val="00C34B50"/>
    <w:rsid w:val="00C34E24"/>
    <w:rsid w:val="00C3515D"/>
    <w:rsid w:val="00C3546C"/>
    <w:rsid w:val="00C357AB"/>
    <w:rsid w:val="00C35B52"/>
    <w:rsid w:val="00C36153"/>
    <w:rsid w:val="00C36191"/>
    <w:rsid w:val="00C3628D"/>
    <w:rsid w:val="00C36322"/>
    <w:rsid w:val="00C36901"/>
    <w:rsid w:val="00C36F1C"/>
    <w:rsid w:val="00C36F5E"/>
    <w:rsid w:val="00C37035"/>
    <w:rsid w:val="00C37128"/>
    <w:rsid w:val="00C374F1"/>
    <w:rsid w:val="00C3759A"/>
    <w:rsid w:val="00C37866"/>
    <w:rsid w:val="00C37AD7"/>
    <w:rsid w:val="00C37B65"/>
    <w:rsid w:val="00C37B95"/>
    <w:rsid w:val="00C400FB"/>
    <w:rsid w:val="00C40128"/>
    <w:rsid w:val="00C40260"/>
    <w:rsid w:val="00C402B4"/>
    <w:rsid w:val="00C40466"/>
    <w:rsid w:val="00C40C6A"/>
    <w:rsid w:val="00C414ED"/>
    <w:rsid w:val="00C415AB"/>
    <w:rsid w:val="00C41F41"/>
    <w:rsid w:val="00C42045"/>
    <w:rsid w:val="00C420F4"/>
    <w:rsid w:val="00C427AF"/>
    <w:rsid w:val="00C42837"/>
    <w:rsid w:val="00C42B19"/>
    <w:rsid w:val="00C42E94"/>
    <w:rsid w:val="00C4303B"/>
    <w:rsid w:val="00C433A4"/>
    <w:rsid w:val="00C433AB"/>
    <w:rsid w:val="00C43448"/>
    <w:rsid w:val="00C43571"/>
    <w:rsid w:val="00C43763"/>
    <w:rsid w:val="00C43A4D"/>
    <w:rsid w:val="00C43F4F"/>
    <w:rsid w:val="00C44631"/>
    <w:rsid w:val="00C4472E"/>
    <w:rsid w:val="00C44E19"/>
    <w:rsid w:val="00C46AF5"/>
    <w:rsid w:val="00C46BE7"/>
    <w:rsid w:val="00C470DB"/>
    <w:rsid w:val="00C47B59"/>
    <w:rsid w:val="00C47E1E"/>
    <w:rsid w:val="00C47F63"/>
    <w:rsid w:val="00C501CA"/>
    <w:rsid w:val="00C50679"/>
    <w:rsid w:val="00C508AD"/>
    <w:rsid w:val="00C508BD"/>
    <w:rsid w:val="00C50DF2"/>
    <w:rsid w:val="00C510D0"/>
    <w:rsid w:val="00C510DA"/>
    <w:rsid w:val="00C5174B"/>
    <w:rsid w:val="00C51A62"/>
    <w:rsid w:val="00C51FBC"/>
    <w:rsid w:val="00C520F5"/>
    <w:rsid w:val="00C52195"/>
    <w:rsid w:val="00C5230F"/>
    <w:rsid w:val="00C523AC"/>
    <w:rsid w:val="00C52A66"/>
    <w:rsid w:val="00C5348E"/>
    <w:rsid w:val="00C539E9"/>
    <w:rsid w:val="00C53A4C"/>
    <w:rsid w:val="00C542A3"/>
    <w:rsid w:val="00C54462"/>
    <w:rsid w:val="00C546EB"/>
    <w:rsid w:val="00C54F83"/>
    <w:rsid w:val="00C5522B"/>
    <w:rsid w:val="00C5526A"/>
    <w:rsid w:val="00C55A95"/>
    <w:rsid w:val="00C56BD1"/>
    <w:rsid w:val="00C56D47"/>
    <w:rsid w:val="00C5749B"/>
    <w:rsid w:val="00C57504"/>
    <w:rsid w:val="00C57757"/>
    <w:rsid w:val="00C57874"/>
    <w:rsid w:val="00C57BD8"/>
    <w:rsid w:val="00C600F6"/>
    <w:rsid w:val="00C61694"/>
    <w:rsid w:val="00C616FF"/>
    <w:rsid w:val="00C61AB6"/>
    <w:rsid w:val="00C61F14"/>
    <w:rsid w:val="00C61F4C"/>
    <w:rsid w:val="00C62078"/>
    <w:rsid w:val="00C6258A"/>
    <w:rsid w:val="00C629ED"/>
    <w:rsid w:val="00C62C95"/>
    <w:rsid w:val="00C62D9B"/>
    <w:rsid w:val="00C6303D"/>
    <w:rsid w:val="00C63230"/>
    <w:rsid w:val="00C63276"/>
    <w:rsid w:val="00C6332E"/>
    <w:rsid w:val="00C634C8"/>
    <w:rsid w:val="00C63842"/>
    <w:rsid w:val="00C63BD2"/>
    <w:rsid w:val="00C63CE7"/>
    <w:rsid w:val="00C64144"/>
    <w:rsid w:val="00C643E2"/>
    <w:rsid w:val="00C6482B"/>
    <w:rsid w:val="00C6488D"/>
    <w:rsid w:val="00C64E56"/>
    <w:rsid w:val="00C64ECB"/>
    <w:rsid w:val="00C656B0"/>
    <w:rsid w:val="00C659A8"/>
    <w:rsid w:val="00C66460"/>
    <w:rsid w:val="00C665F2"/>
    <w:rsid w:val="00C666BF"/>
    <w:rsid w:val="00C66705"/>
    <w:rsid w:val="00C66708"/>
    <w:rsid w:val="00C669A5"/>
    <w:rsid w:val="00C66DD5"/>
    <w:rsid w:val="00C67C5E"/>
    <w:rsid w:val="00C7000F"/>
    <w:rsid w:val="00C70063"/>
    <w:rsid w:val="00C703C2"/>
    <w:rsid w:val="00C704BF"/>
    <w:rsid w:val="00C70847"/>
    <w:rsid w:val="00C70E71"/>
    <w:rsid w:val="00C7109D"/>
    <w:rsid w:val="00C710D9"/>
    <w:rsid w:val="00C713EE"/>
    <w:rsid w:val="00C71521"/>
    <w:rsid w:val="00C71A7B"/>
    <w:rsid w:val="00C71DD5"/>
    <w:rsid w:val="00C721AB"/>
    <w:rsid w:val="00C72B35"/>
    <w:rsid w:val="00C72C30"/>
    <w:rsid w:val="00C7307F"/>
    <w:rsid w:val="00C7441F"/>
    <w:rsid w:val="00C7451F"/>
    <w:rsid w:val="00C74664"/>
    <w:rsid w:val="00C7470F"/>
    <w:rsid w:val="00C7480F"/>
    <w:rsid w:val="00C74811"/>
    <w:rsid w:val="00C74E2C"/>
    <w:rsid w:val="00C74E7F"/>
    <w:rsid w:val="00C74EFE"/>
    <w:rsid w:val="00C74FA5"/>
    <w:rsid w:val="00C75086"/>
    <w:rsid w:val="00C75282"/>
    <w:rsid w:val="00C75B21"/>
    <w:rsid w:val="00C7667B"/>
    <w:rsid w:val="00C770D2"/>
    <w:rsid w:val="00C7739C"/>
    <w:rsid w:val="00C77472"/>
    <w:rsid w:val="00C776FA"/>
    <w:rsid w:val="00C7770C"/>
    <w:rsid w:val="00C77CE0"/>
    <w:rsid w:val="00C77E54"/>
    <w:rsid w:val="00C80466"/>
    <w:rsid w:val="00C80632"/>
    <w:rsid w:val="00C809AD"/>
    <w:rsid w:val="00C80B22"/>
    <w:rsid w:val="00C80DCB"/>
    <w:rsid w:val="00C817A4"/>
    <w:rsid w:val="00C81A69"/>
    <w:rsid w:val="00C822BB"/>
    <w:rsid w:val="00C822BE"/>
    <w:rsid w:val="00C824FD"/>
    <w:rsid w:val="00C82CE0"/>
    <w:rsid w:val="00C831CB"/>
    <w:rsid w:val="00C832D8"/>
    <w:rsid w:val="00C83616"/>
    <w:rsid w:val="00C8388E"/>
    <w:rsid w:val="00C83A6F"/>
    <w:rsid w:val="00C83AC9"/>
    <w:rsid w:val="00C83D30"/>
    <w:rsid w:val="00C8414F"/>
    <w:rsid w:val="00C8493A"/>
    <w:rsid w:val="00C85364"/>
    <w:rsid w:val="00C85462"/>
    <w:rsid w:val="00C85475"/>
    <w:rsid w:val="00C85D31"/>
    <w:rsid w:val="00C8603F"/>
    <w:rsid w:val="00C86491"/>
    <w:rsid w:val="00C866AE"/>
    <w:rsid w:val="00C869A0"/>
    <w:rsid w:val="00C86C48"/>
    <w:rsid w:val="00C86E91"/>
    <w:rsid w:val="00C86F42"/>
    <w:rsid w:val="00C8710E"/>
    <w:rsid w:val="00C8721F"/>
    <w:rsid w:val="00C876B3"/>
    <w:rsid w:val="00C87B19"/>
    <w:rsid w:val="00C9064E"/>
    <w:rsid w:val="00C909F5"/>
    <w:rsid w:val="00C90D9C"/>
    <w:rsid w:val="00C911E6"/>
    <w:rsid w:val="00C915CF"/>
    <w:rsid w:val="00C9161C"/>
    <w:rsid w:val="00C91862"/>
    <w:rsid w:val="00C91E5C"/>
    <w:rsid w:val="00C923FA"/>
    <w:rsid w:val="00C92923"/>
    <w:rsid w:val="00C92A29"/>
    <w:rsid w:val="00C92B66"/>
    <w:rsid w:val="00C92C5E"/>
    <w:rsid w:val="00C92FC3"/>
    <w:rsid w:val="00C93057"/>
    <w:rsid w:val="00C9313F"/>
    <w:rsid w:val="00C93302"/>
    <w:rsid w:val="00C9334C"/>
    <w:rsid w:val="00C93B04"/>
    <w:rsid w:val="00C93E0C"/>
    <w:rsid w:val="00C93FDB"/>
    <w:rsid w:val="00C946E1"/>
    <w:rsid w:val="00C948D7"/>
    <w:rsid w:val="00C94D1C"/>
    <w:rsid w:val="00C95309"/>
    <w:rsid w:val="00C95327"/>
    <w:rsid w:val="00C954C2"/>
    <w:rsid w:val="00C958E4"/>
    <w:rsid w:val="00C95B64"/>
    <w:rsid w:val="00C95F8E"/>
    <w:rsid w:val="00C9652E"/>
    <w:rsid w:val="00C96865"/>
    <w:rsid w:val="00C9686B"/>
    <w:rsid w:val="00C975C3"/>
    <w:rsid w:val="00C97EFA"/>
    <w:rsid w:val="00CA0112"/>
    <w:rsid w:val="00CA041B"/>
    <w:rsid w:val="00CA0839"/>
    <w:rsid w:val="00CA0BA7"/>
    <w:rsid w:val="00CA11B3"/>
    <w:rsid w:val="00CA1458"/>
    <w:rsid w:val="00CA1A41"/>
    <w:rsid w:val="00CA23A0"/>
    <w:rsid w:val="00CA25BF"/>
    <w:rsid w:val="00CA3B55"/>
    <w:rsid w:val="00CA3E01"/>
    <w:rsid w:val="00CA42F5"/>
    <w:rsid w:val="00CA4B0C"/>
    <w:rsid w:val="00CA5727"/>
    <w:rsid w:val="00CA5ED2"/>
    <w:rsid w:val="00CA5FC5"/>
    <w:rsid w:val="00CA6051"/>
    <w:rsid w:val="00CA6530"/>
    <w:rsid w:val="00CA653F"/>
    <w:rsid w:val="00CA65B2"/>
    <w:rsid w:val="00CA675C"/>
    <w:rsid w:val="00CA71CF"/>
    <w:rsid w:val="00CA7E67"/>
    <w:rsid w:val="00CB0786"/>
    <w:rsid w:val="00CB0868"/>
    <w:rsid w:val="00CB0F04"/>
    <w:rsid w:val="00CB0FF0"/>
    <w:rsid w:val="00CB11BC"/>
    <w:rsid w:val="00CB1EED"/>
    <w:rsid w:val="00CB2121"/>
    <w:rsid w:val="00CB2BD9"/>
    <w:rsid w:val="00CB3856"/>
    <w:rsid w:val="00CB3892"/>
    <w:rsid w:val="00CB3D96"/>
    <w:rsid w:val="00CB3DFC"/>
    <w:rsid w:val="00CB4006"/>
    <w:rsid w:val="00CB425E"/>
    <w:rsid w:val="00CB432E"/>
    <w:rsid w:val="00CB4534"/>
    <w:rsid w:val="00CB4835"/>
    <w:rsid w:val="00CB488E"/>
    <w:rsid w:val="00CB4ABF"/>
    <w:rsid w:val="00CB5382"/>
    <w:rsid w:val="00CB5525"/>
    <w:rsid w:val="00CB5C36"/>
    <w:rsid w:val="00CB5CC3"/>
    <w:rsid w:val="00CB5ECA"/>
    <w:rsid w:val="00CB6322"/>
    <w:rsid w:val="00CB6E9F"/>
    <w:rsid w:val="00CB6FED"/>
    <w:rsid w:val="00CB727B"/>
    <w:rsid w:val="00CB74F4"/>
    <w:rsid w:val="00CB778F"/>
    <w:rsid w:val="00CB7939"/>
    <w:rsid w:val="00CB7B19"/>
    <w:rsid w:val="00CC0824"/>
    <w:rsid w:val="00CC1041"/>
    <w:rsid w:val="00CC13B9"/>
    <w:rsid w:val="00CC16C3"/>
    <w:rsid w:val="00CC18E9"/>
    <w:rsid w:val="00CC1A6A"/>
    <w:rsid w:val="00CC1AEB"/>
    <w:rsid w:val="00CC1B57"/>
    <w:rsid w:val="00CC1F68"/>
    <w:rsid w:val="00CC27E5"/>
    <w:rsid w:val="00CC30FD"/>
    <w:rsid w:val="00CC3400"/>
    <w:rsid w:val="00CC349F"/>
    <w:rsid w:val="00CC39EE"/>
    <w:rsid w:val="00CC427C"/>
    <w:rsid w:val="00CC4414"/>
    <w:rsid w:val="00CC4744"/>
    <w:rsid w:val="00CC4AB0"/>
    <w:rsid w:val="00CC4B3C"/>
    <w:rsid w:val="00CC53AC"/>
    <w:rsid w:val="00CC55C7"/>
    <w:rsid w:val="00CC5625"/>
    <w:rsid w:val="00CC5B42"/>
    <w:rsid w:val="00CC65DD"/>
    <w:rsid w:val="00CC6680"/>
    <w:rsid w:val="00CC66DB"/>
    <w:rsid w:val="00CC6952"/>
    <w:rsid w:val="00CC717D"/>
    <w:rsid w:val="00CC72C9"/>
    <w:rsid w:val="00CC79E6"/>
    <w:rsid w:val="00CC7C36"/>
    <w:rsid w:val="00CD01A3"/>
    <w:rsid w:val="00CD0675"/>
    <w:rsid w:val="00CD0752"/>
    <w:rsid w:val="00CD0CAD"/>
    <w:rsid w:val="00CD0DCF"/>
    <w:rsid w:val="00CD0F13"/>
    <w:rsid w:val="00CD17C1"/>
    <w:rsid w:val="00CD1B08"/>
    <w:rsid w:val="00CD1F11"/>
    <w:rsid w:val="00CD1F3C"/>
    <w:rsid w:val="00CD2119"/>
    <w:rsid w:val="00CD22D1"/>
    <w:rsid w:val="00CD27CD"/>
    <w:rsid w:val="00CD27CE"/>
    <w:rsid w:val="00CD304D"/>
    <w:rsid w:val="00CD30B5"/>
    <w:rsid w:val="00CD34E3"/>
    <w:rsid w:val="00CD3641"/>
    <w:rsid w:val="00CD371C"/>
    <w:rsid w:val="00CD3801"/>
    <w:rsid w:val="00CD38B1"/>
    <w:rsid w:val="00CD3FC4"/>
    <w:rsid w:val="00CD4413"/>
    <w:rsid w:val="00CD4509"/>
    <w:rsid w:val="00CD49F9"/>
    <w:rsid w:val="00CD507F"/>
    <w:rsid w:val="00CD5838"/>
    <w:rsid w:val="00CD5D1A"/>
    <w:rsid w:val="00CD6008"/>
    <w:rsid w:val="00CD6887"/>
    <w:rsid w:val="00CD69B8"/>
    <w:rsid w:val="00CD7652"/>
    <w:rsid w:val="00CD77CB"/>
    <w:rsid w:val="00CD7847"/>
    <w:rsid w:val="00CE04B3"/>
    <w:rsid w:val="00CE058C"/>
    <w:rsid w:val="00CE064E"/>
    <w:rsid w:val="00CE06EA"/>
    <w:rsid w:val="00CE0A49"/>
    <w:rsid w:val="00CE159E"/>
    <w:rsid w:val="00CE1966"/>
    <w:rsid w:val="00CE21BD"/>
    <w:rsid w:val="00CE22AF"/>
    <w:rsid w:val="00CE2349"/>
    <w:rsid w:val="00CE2802"/>
    <w:rsid w:val="00CE2830"/>
    <w:rsid w:val="00CE2C87"/>
    <w:rsid w:val="00CE3088"/>
    <w:rsid w:val="00CE32D1"/>
    <w:rsid w:val="00CE35BB"/>
    <w:rsid w:val="00CE3986"/>
    <w:rsid w:val="00CE3E94"/>
    <w:rsid w:val="00CE41BB"/>
    <w:rsid w:val="00CE436F"/>
    <w:rsid w:val="00CE4444"/>
    <w:rsid w:val="00CE4914"/>
    <w:rsid w:val="00CE493C"/>
    <w:rsid w:val="00CE56D1"/>
    <w:rsid w:val="00CE5CC2"/>
    <w:rsid w:val="00CE5D01"/>
    <w:rsid w:val="00CE6B56"/>
    <w:rsid w:val="00CE6B71"/>
    <w:rsid w:val="00CE6E26"/>
    <w:rsid w:val="00CE7175"/>
    <w:rsid w:val="00CE7748"/>
    <w:rsid w:val="00CE7962"/>
    <w:rsid w:val="00CE7ACA"/>
    <w:rsid w:val="00CF02A1"/>
    <w:rsid w:val="00CF0331"/>
    <w:rsid w:val="00CF0470"/>
    <w:rsid w:val="00CF0EEC"/>
    <w:rsid w:val="00CF1377"/>
    <w:rsid w:val="00CF14AA"/>
    <w:rsid w:val="00CF1F1C"/>
    <w:rsid w:val="00CF31F7"/>
    <w:rsid w:val="00CF37B3"/>
    <w:rsid w:val="00CF3899"/>
    <w:rsid w:val="00CF3FB0"/>
    <w:rsid w:val="00CF3FF0"/>
    <w:rsid w:val="00CF414A"/>
    <w:rsid w:val="00CF41C4"/>
    <w:rsid w:val="00CF486C"/>
    <w:rsid w:val="00CF507F"/>
    <w:rsid w:val="00CF5414"/>
    <w:rsid w:val="00CF5AB1"/>
    <w:rsid w:val="00CF5CD6"/>
    <w:rsid w:val="00CF5FA8"/>
    <w:rsid w:val="00CF64CA"/>
    <w:rsid w:val="00CF64D5"/>
    <w:rsid w:val="00CF69A9"/>
    <w:rsid w:val="00CF6A0E"/>
    <w:rsid w:val="00CF6E15"/>
    <w:rsid w:val="00CF6E9A"/>
    <w:rsid w:val="00CF74F5"/>
    <w:rsid w:val="00CF7AD4"/>
    <w:rsid w:val="00D008B3"/>
    <w:rsid w:val="00D00BFC"/>
    <w:rsid w:val="00D00EFB"/>
    <w:rsid w:val="00D01A48"/>
    <w:rsid w:val="00D01EC3"/>
    <w:rsid w:val="00D0200E"/>
    <w:rsid w:val="00D0248F"/>
    <w:rsid w:val="00D02606"/>
    <w:rsid w:val="00D02F1F"/>
    <w:rsid w:val="00D03D5D"/>
    <w:rsid w:val="00D040ED"/>
    <w:rsid w:val="00D0413C"/>
    <w:rsid w:val="00D042A1"/>
    <w:rsid w:val="00D042B5"/>
    <w:rsid w:val="00D047DC"/>
    <w:rsid w:val="00D048D4"/>
    <w:rsid w:val="00D052B2"/>
    <w:rsid w:val="00D058D0"/>
    <w:rsid w:val="00D0590A"/>
    <w:rsid w:val="00D05DF7"/>
    <w:rsid w:val="00D0612C"/>
    <w:rsid w:val="00D06376"/>
    <w:rsid w:val="00D06445"/>
    <w:rsid w:val="00D064C9"/>
    <w:rsid w:val="00D06600"/>
    <w:rsid w:val="00D06706"/>
    <w:rsid w:val="00D0697C"/>
    <w:rsid w:val="00D06BD2"/>
    <w:rsid w:val="00D06E17"/>
    <w:rsid w:val="00D07607"/>
    <w:rsid w:val="00D07890"/>
    <w:rsid w:val="00D07A06"/>
    <w:rsid w:val="00D07A4F"/>
    <w:rsid w:val="00D07EBE"/>
    <w:rsid w:val="00D1045A"/>
    <w:rsid w:val="00D10937"/>
    <w:rsid w:val="00D10EFE"/>
    <w:rsid w:val="00D113EF"/>
    <w:rsid w:val="00D114C4"/>
    <w:rsid w:val="00D11828"/>
    <w:rsid w:val="00D11A5B"/>
    <w:rsid w:val="00D122CC"/>
    <w:rsid w:val="00D1269F"/>
    <w:rsid w:val="00D1276F"/>
    <w:rsid w:val="00D129B2"/>
    <w:rsid w:val="00D12D0A"/>
    <w:rsid w:val="00D13289"/>
    <w:rsid w:val="00D13614"/>
    <w:rsid w:val="00D1375C"/>
    <w:rsid w:val="00D13991"/>
    <w:rsid w:val="00D13DF8"/>
    <w:rsid w:val="00D14026"/>
    <w:rsid w:val="00D140E0"/>
    <w:rsid w:val="00D1417A"/>
    <w:rsid w:val="00D143C3"/>
    <w:rsid w:val="00D14A2C"/>
    <w:rsid w:val="00D15740"/>
    <w:rsid w:val="00D158D0"/>
    <w:rsid w:val="00D15F9B"/>
    <w:rsid w:val="00D16206"/>
    <w:rsid w:val="00D1628F"/>
    <w:rsid w:val="00D16499"/>
    <w:rsid w:val="00D166E8"/>
    <w:rsid w:val="00D1679A"/>
    <w:rsid w:val="00D175CB"/>
    <w:rsid w:val="00D17829"/>
    <w:rsid w:val="00D17B07"/>
    <w:rsid w:val="00D17BDB"/>
    <w:rsid w:val="00D17E0C"/>
    <w:rsid w:val="00D17F55"/>
    <w:rsid w:val="00D20194"/>
    <w:rsid w:val="00D202EB"/>
    <w:rsid w:val="00D204F5"/>
    <w:rsid w:val="00D20580"/>
    <w:rsid w:val="00D205DB"/>
    <w:rsid w:val="00D2069D"/>
    <w:rsid w:val="00D209A4"/>
    <w:rsid w:val="00D20E20"/>
    <w:rsid w:val="00D21340"/>
    <w:rsid w:val="00D21357"/>
    <w:rsid w:val="00D21397"/>
    <w:rsid w:val="00D21564"/>
    <w:rsid w:val="00D221AA"/>
    <w:rsid w:val="00D2237A"/>
    <w:rsid w:val="00D22532"/>
    <w:rsid w:val="00D225CF"/>
    <w:rsid w:val="00D226BC"/>
    <w:rsid w:val="00D22C42"/>
    <w:rsid w:val="00D22E10"/>
    <w:rsid w:val="00D22E36"/>
    <w:rsid w:val="00D22FA3"/>
    <w:rsid w:val="00D22FD3"/>
    <w:rsid w:val="00D23365"/>
    <w:rsid w:val="00D23704"/>
    <w:rsid w:val="00D24C1D"/>
    <w:rsid w:val="00D24CE2"/>
    <w:rsid w:val="00D24DF9"/>
    <w:rsid w:val="00D2566A"/>
    <w:rsid w:val="00D258FF"/>
    <w:rsid w:val="00D25C40"/>
    <w:rsid w:val="00D261DA"/>
    <w:rsid w:val="00D2692B"/>
    <w:rsid w:val="00D26EEC"/>
    <w:rsid w:val="00D2730D"/>
    <w:rsid w:val="00D276A6"/>
    <w:rsid w:val="00D277DF"/>
    <w:rsid w:val="00D27C0C"/>
    <w:rsid w:val="00D27C7B"/>
    <w:rsid w:val="00D27D99"/>
    <w:rsid w:val="00D3006B"/>
    <w:rsid w:val="00D302A7"/>
    <w:rsid w:val="00D30892"/>
    <w:rsid w:val="00D309B9"/>
    <w:rsid w:val="00D31079"/>
    <w:rsid w:val="00D310D5"/>
    <w:rsid w:val="00D31302"/>
    <w:rsid w:val="00D313BC"/>
    <w:rsid w:val="00D31A79"/>
    <w:rsid w:val="00D31D27"/>
    <w:rsid w:val="00D31D8E"/>
    <w:rsid w:val="00D31DB7"/>
    <w:rsid w:val="00D3204B"/>
    <w:rsid w:val="00D323F7"/>
    <w:rsid w:val="00D324F6"/>
    <w:rsid w:val="00D32629"/>
    <w:rsid w:val="00D3274D"/>
    <w:rsid w:val="00D3295F"/>
    <w:rsid w:val="00D32CDE"/>
    <w:rsid w:val="00D33202"/>
    <w:rsid w:val="00D3351D"/>
    <w:rsid w:val="00D33526"/>
    <w:rsid w:val="00D3365F"/>
    <w:rsid w:val="00D33760"/>
    <w:rsid w:val="00D338EE"/>
    <w:rsid w:val="00D33A6C"/>
    <w:rsid w:val="00D33C96"/>
    <w:rsid w:val="00D343F3"/>
    <w:rsid w:val="00D344C9"/>
    <w:rsid w:val="00D34582"/>
    <w:rsid w:val="00D3501B"/>
    <w:rsid w:val="00D35743"/>
    <w:rsid w:val="00D35BEC"/>
    <w:rsid w:val="00D36174"/>
    <w:rsid w:val="00D367B9"/>
    <w:rsid w:val="00D3726C"/>
    <w:rsid w:val="00D37440"/>
    <w:rsid w:val="00D3788A"/>
    <w:rsid w:val="00D37952"/>
    <w:rsid w:val="00D37AD4"/>
    <w:rsid w:val="00D37C56"/>
    <w:rsid w:val="00D40051"/>
    <w:rsid w:val="00D4042F"/>
    <w:rsid w:val="00D4067C"/>
    <w:rsid w:val="00D41605"/>
    <w:rsid w:val="00D417B9"/>
    <w:rsid w:val="00D41848"/>
    <w:rsid w:val="00D41A20"/>
    <w:rsid w:val="00D41CDA"/>
    <w:rsid w:val="00D428D7"/>
    <w:rsid w:val="00D428EF"/>
    <w:rsid w:val="00D43245"/>
    <w:rsid w:val="00D43379"/>
    <w:rsid w:val="00D434B4"/>
    <w:rsid w:val="00D43E29"/>
    <w:rsid w:val="00D43F0A"/>
    <w:rsid w:val="00D43F19"/>
    <w:rsid w:val="00D43FCE"/>
    <w:rsid w:val="00D44294"/>
    <w:rsid w:val="00D442E2"/>
    <w:rsid w:val="00D44455"/>
    <w:rsid w:val="00D44806"/>
    <w:rsid w:val="00D4512B"/>
    <w:rsid w:val="00D45300"/>
    <w:rsid w:val="00D45A3C"/>
    <w:rsid w:val="00D45BE7"/>
    <w:rsid w:val="00D45CE2"/>
    <w:rsid w:val="00D45DA1"/>
    <w:rsid w:val="00D45DED"/>
    <w:rsid w:val="00D46562"/>
    <w:rsid w:val="00D46759"/>
    <w:rsid w:val="00D46C5B"/>
    <w:rsid w:val="00D46E08"/>
    <w:rsid w:val="00D46E12"/>
    <w:rsid w:val="00D475A6"/>
    <w:rsid w:val="00D47ADC"/>
    <w:rsid w:val="00D47C90"/>
    <w:rsid w:val="00D47F01"/>
    <w:rsid w:val="00D501D1"/>
    <w:rsid w:val="00D501D6"/>
    <w:rsid w:val="00D50358"/>
    <w:rsid w:val="00D50474"/>
    <w:rsid w:val="00D506D5"/>
    <w:rsid w:val="00D50A94"/>
    <w:rsid w:val="00D50BF6"/>
    <w:rsid w:val="00D521BF"/>
    <w:rsid w:val="00D52527"/>
    <w:rsid w:val="00D5291D"/>
    <w:rsid w:val="00D529A8"/>
    <w:rsid w:val="00D52E7B"/>
    <w:rsid w:val="00D53108"/>
    <w:rsid w:val="00D532A3"/>
    <w:rsid w:val="00D5351B"/>
    <w:rsid w:val="00D539E9"/>
    <w:rsid w:val="00D53FDA"/>
    <w:rsid w:val="00D54773"/>
    <w:rsid w:val="00D547E0"/>
    <w:rsid w:val="00D54850"/>
    <w:rsid w:val="00D548CA"/>
    <w:rsid w:val="00D548F5"/>
    <w:rsid w:val="00D54DFA"/>
    <w:rsid w:val="00D54E78"/>
    <w:rsid w:val="00D54EE9"/>
    <w:rsid w:val="00D55780"/>
    <w:rsid w:val="00D55D8E"/>
    <w:rsid w:val="00D564A7"/>
    <w:rsid w:val="00D565D0"/>
    <w:rsid w:val="00D569B8"/>
    <w:rsid w:val="00D56B5A"/>
    <w:rsid w:val="00D56E11"/>
    <w:rsid w:val="00D57027"/>
    <w:rsid w:val="00D57525"/>
    <w:rsid w:val="00D5758B"/>
    <w:rsid w:val="00D577E7"/>
    <w:rsid w:val="00D578A0"/>
    <w:rsid w:val="00D57AAE"/>
    <w:rsid w:val="00D57B4A"/>
    <w:rsid w:val="00D60CED"/>
    <w:rsid w:val="00D60F27"/>
    <w:rsid w:val="00D6106C"/>
    <w:rsid w:val="00D61085"/>
    <w:rsid w:val="00D6183F"/>
    <w:rsid w:val="00D619BE"/>
    <w:rsid w:val="00D6214B"/>
    <w:rsid w:val="00D622B8"/>
    <w:rsid w:val="00D62589"/>
    <w:rsid w:val="00D6355C"/>
    <w:rsid w:val="00D635BC"/>
    <w:rsid w:val="00D63902"/>
    <w:rsid w:val="00D63931"/>
    <w:rsid w:val="00D63959"/>
    <w:rsid w:val="00D63961"/>
    <w:rsid w:val="00D63B01"/>
    <w:rsid w:val="00D63BD3"/>
    <w:rsid w:val="00D642DE"/>
    <w:rsid w:val="00D6461D"/>
    <w:rsid w:val="00D64637"/>
    <w:rsid w:val="00D64B94"/>
    <w:rsid w:val="00D64D40"/>
    <w:rsid w:val="00D64D91"/>
    <w:rsid w:val="00D65389"/>
    <w:rsid w:val="00D659A0"/>
    <w:rsid w:val="00D66044"/>
    <w:rsid w:val="00D665A7"/>
    <w:rsid w:val="00D667B7"/>
    <w:rsid w:val="00D66844"/>
    <w:rsid w:val="00D66A4F"/>
    <w:rsid w:val="00D66EA3"/>
    <w:rsid w:val="00D6702C"/>
    <w:rsid w:val="00D672FD"/>
    <w:rsid w:val="00D67C34"/>
    <w:rsid w:val="00D67E5B"/>
    <w:rsid w:val="00D707DD"/>
    <w:rsid w:val="00D70CD4"/>
    <w:rsid w:val="00D70E57"/>
    <w:rsid w:val="00D712AD"/>
    <w:rsid w:val="00D712F1"/>
    <w:rsid w:val="00D71633"/>
    <w:rsid w:val="00D7221B"/>
    <w:rsid w:val="00D7274F"/>
    <w:rsid w:val="00D72839"/>
    <w:rsid w:val="00D73062"/>
    <w:rsid w:val="00D7327B"/>
    <w:rsid w:val="00D73545"/>
    <w:rsid w:val="00D739C1"/>
    <w:rsid w:val="00D73CB3"/>
    <w:rsid w:val="00D74C2A"/>
    <w:rsid w:val="00D74F63"/>
    <w:rsid w:val="00D75063"/>
    <w:rsid w:val="00D7539A"/>
    <w:rsid w:val="00D760BD"/>
    <w:rsid w:val="00D76D5A"/>
    <w:rsid w:val="00D80168"/>
    <w:rsid w:val="00D808E5"/>
    <w:rsid w:val="00D80A8A"/>
    <w:rsid w:val="00D815AD"/>
    <w:rsid w:val="00D821F8"/>
    <w:rsid w:val="00D82557"/>
    <w:rsid w:val="00D82920"/>
    <w:rsid w:val="00D82B90"/>
    <w:rsid w:val="00D82DA4"/>
    <w:rsid w:val="00D831C7"/>
    <w:rsid w:val="00D833C4"/>
    <w:rsid w:val="00D8399B"/>
    <w:rsid w:val="00D83D32"/>
    <w:rsid w:val="00D83D3D"/>
    <w:rsid w:val="00D83DB3"/>
    <w:rsid w:val="00D8403D"/>
    <w:rsid w:val="00D8573D"/>
    <w:rsid w:val="00D857AA"/>
    <w:rsid w:val="00D85BBE"/>
    <w:rsid w:val="00D85ED4"/>
    <w:rsid w:val="00D862BD"/>
    <w:rsid w:val="00D86D54"/>
    <w:rsid w:val="00D86F83"/>
    <w:rsid w:val="00D87622"/>
    <w:rsid w:val="00D87838"/>
    <w:rsid w:val="00D87983"/>
    <w:rsid w:val="00D87992"/>
    <w:rsid w:val="00D9007B"/>
    <w:rsid w:val="00D90A2A"/>
    <w:rsid w:val="00D9161B"/>
    <w:rsid w:val="00D919C7"/>
    <w:rsid w:val="00D9216B"/>
    <w:rsid w:val="00D924A7"/>
    <w:rsid w:val="00D92E99"/>
    <w:rsid w:val="00D9355D"/>
    <w:rsid w:val="00D9385D"/>
    <w:rsid w:val="00D93B12"/>
    <w:rsid w:val="00D93B30"/>
    <w:rsid w:val="00D93BD7"/>
    <w:rsid w:val="00D93D33"/>
    <w:rsid w:val="00D93E7B"/>
    <w:rsid w:val="00D94A6B"/>
    <w:rsid w:val="00D94F38"/>
    <w:rsid w:val="00D9503C"/>
    <w:rsid w:val="00D95560"/>
    <w:rsid w:val="00D957A4"/>
    <w:rsid w:val="00D95951"/>
    <w:rsid w:val="00D95977"/>
    <w:rsid w:val="00D96415"/>
    <w:rsid w:val="00D96724"/>
    <w:rsid w:val="00D968B2"/>
    <w:rsid w:val="00D96934"/>
    <w:rsid w:val="00D9702B"/>
    <w:rsid w:val="00DA04F5"/>
    <w:rsid w:val="00DA0F7F"/>
    <w:rsid w:val="00DA1217"/>
    <w:rsid w:val="00DA13FB"/>
    <w:rsid w:val="00DA16B3"/>
    <w:rsid w:val="00DA16DB"/>
    <w:rsid w:val="00DA1716"/>
    <w:rsid w:val="00DA1874"/>
    <w:rsid w:val="00DA190A"/>
    <w:rsid w:val="00DA1E6F"/>
    <w:rsid w:val="00DA1EB1"/>
    <w:rsid w:val="00DA22FF"/>
    <w:rsid w:val="00DA2EB7"/>
    <w:rsid w:val="00DA2F75"/>
    <w:rsid w:val="00DA305C"/>
    <w:rsid w:val="00DA322E"/>
    <w:rsid w:val="00DA3340"/>
    <w:rsid w:val="00DA3E9B"/>
    <w:rsid w:val="00DA3FB3"/>
    <w:rsid w:val="00DA4135"/>
    <w:rsid w:val="00DA4144"/>
    <w:rsid w:val="00DA4445"/>
    <w:rsid w:val="00DA46D2"/>
    <w:rsid w:val="00DA481F"/>
    <w:rsid w:val="00DA4976"/>
    <w:rsid w:val="00DA4A9A"/>
    <w:rsid w:val="00DA4BD2"/>
    <w:rsid w:val="00DA59C5"/>
    <w:rsid w:val="00DA5E07"/>
    <w:rsid w:val="00DA606F"/>
    <w:rsid w:val="00DA6172"/>
    <w:rsid w:val="00DA664C"/>
    <w:rsid w:val="00DA68B7"/>
    <w:rsid w:val="00DA704D"/>
    <w:rsid w:val="00DA7816"/>
    <w:rsid w:val="00DA7C03"/>
    <w:rsid w:val="00DA7FFE"/>
    <w:rsid w:val="00DB05D5"/>
    <w:rsid w:val="00DB16EC"/>
    <w:rsid w:val="00DB1A63"/>
    <w:rsid w:val="00DB1BC3"/>
    <w:rsid w:val="00DB1C3E"/>
    <w:rsid w:val="00DB1F94"/>
    <w:rsid w:val="00DB20E8"/>
    <w:rsid w:val="00DB216D"/>
    <w:rsid w:val="00DB2656"/>
    <w:rsid w:val="00DB2993"/>
    <w:rsid w:val="00DB2B61"/>
    <w:rsid w:val="00DB2C7B"/>
    <w:rsid w:val="00DB2ECA"/>
    <w:rsid w:val="00DB2F47"/>
    <w:rsid w:val="00DB2FC6"/>
    <w:rsid w:val="00DB3094"/>
    <w:rsid w:val="00DB32E5"/>
    <w:rsid w:val="00DB3879"/>
    <w:rsid w:val="00DB3EBC"/>
    <w:rsid w:val="00DB40F1"/>
    <w:rsid w:val="00DB41B0"/>
    <w:rsid w:val="00DB4323"/>
    <w:rsid w:val="00DB45B3"/>
    <w:rsid w:val="00DB4A3F"/>
    <w:rsid w:val="00DB4B76"/>
    <w:rsid w:val="00DB4F49"/>
    <w:rsid w:val="00DB5538"/>
    <w:rsid w:val="00DB5713"/>
    <w:rsid w:val="00DB6100"/>
    <w:rsid w:val="00DB6529"/>
    <w:rsid w:val="00DB660B"/>
    <w:rsid w:val="00DB666B"/>
    <w:rsid w:val="00DB69D2"/>
    <w:rsid w:val="00DB7054"/>
    <w:rsid w:val="00DB76D6"/>
    <w:rsid w:val="00DB79A9"/>
    <w:rsid w:val="00DB7D73"/>
    <w:rsid w:val="00DC0B47"/>
    <w:rsid w:val="00DC0F67"/>
    <w:rsid w:val="00DC1BE0"/>
    <w:rsid w:val="00DC1DB4"/>
    <w:rsid w:val="00DC27B7"/>
    <w:rsid w:val="00DC2C79"/>
    <w:rsid w:val="00DC2F18"/>
    <w:rsid w:val="00DC34AF"/>
    <w:rsid w:val="00DC34C3"/>
    <w:rsid w:val="00DC37D8"/>
    <w:rsid w:val="00DC39AD"/>
    <w:rsid w:val="00DC3B39"/>
    <w:rsid w:val="00DC41C9"/>
    <w:rsid w:val="00DC494D"/>
    <w:rsid w:val="00DC4AF4"/>
    <w:rsid w:val="00DC4BFF"/>
    <w:rsid w:val="00DC4C1E"/>
    <w:rsid w:val="00DC4C53"/>
    <w:rsid w:val="00DC5163"/>
    <w:rsid w:val="00DC530E"/>
    <w:rsid w:val="00DC5743"/>
    <w:rsid w:val="00DC5B90"/>
    <w:rsid w:val="00DC5CD5"/>
    <w:rsid w:val="00DC5F93"/>
    <w:rsid w:val="00DC5FF1"/>
    <w:rsid w:val="00DC6219"/>
    <w:rsid w:val="00DC66E4"/>
    <w:rsid w:val="00DC6A28"/>
    <w:rsid w:val="00DC6FCB"/>
    <w:rsid w:val="00DC7011"/>
    <w:rsid w:val="00DC718A"/>
    <w:rsid w:val="00DC72B4"/>
    <w:rsid w:val="00DC7349"/>
    <w:rsid w:val="00DD0101"/>
    <w:rsid w:val="00DD0258"/>
    <w:rsid w:val="00DD0AC8"/>
    <w:rsid w:val="00DD0BA8"/>
    <w:rsid w:val="00DD11EB"/>
    <w:rsid w:val="00DD1694"/>
    <w:rsid w:val="00DD1BFF"/>
    <w:rsid w:val="00DD1FAF"/>
    <w:rsid w:val="00DD265E"/>
    <w:rsid w:val="00DD2944"/>
    <w:rsid w:val="00DD296B"/>
    <w:rsid w:val="00DD2A25"/>
    <w:rsid w:val="00DD2F1E"/>
    <w:rsid w:val="00DD31D5"/>
    <w:rsid w:val="00DD3221"/>
    <w:rsid w:val="00DD3306"/>
    <w:rsid w:val="00DD3785"/>
    <w:rsid w:val="00DD38CD"/>
    <w:rsid w:val="00DD4AC1"/>
    <w:rsid w:val="00DD5276"/>
    <w:rsid w:val="00DD530D"/>
    <w:rsid w:val="00DD5760"/>
    <w:rsid w:val="00DD5888"/>
    <w:rsid w:val="00DD5B2E"/>
    <w:rsid w:val="00DD5DFA"/>
    <w:rsid w:val="00DD5F53"/>
    <w:rsid w:val="00DD6283"/>
    <w:rsid w:val="00DD6489"/>
    <w:rsid w:val="00DD659F"/>
    <w:rsid w:val="00DD6D76"/>
    <w:rsid w:val="00DD729B"/>
    <w:rsid w:val="00DD752A"/>
    <w:rsid w:val="00DD76F6"/>
    <w:rsid w:val="00DD7B18"/>
    <w:rsid w:val="00DE00D6"/>
    <w:rsid w:val="00DE0185"/>
    <w:rsid w:val="00DE019B"/>
    <w:rsid w:val="00DE0206"/>
    <w:rsid w:val="00DE02B6"/>
    <w:rsid w:val="00DE039E"/>
    <w:rsid w:val="00DE0847"/>
    <w:rsid w:val="00DE0A0C"/>
    <w:rsid w:val="00DE0E95"/>
    <w:rsid w:val="00DE14FF"/>
    <w:rsid w:val="00DE1FFC"/>
    <w:rsid w:val="00DE285C"/>
    <w:rsid w:val="00DE28D9"/>
    <w:rsid w:val="00DE294F"/>
    <w:rsid w:val="00DE2BF4"/>
    <w:rsid w:val="00DE40BB"/>
    <w:rsid w:val="00DE4385"/>
    <w:rsid w:val="00DE462B"/>
    <w:rsid w:val="00DE46D6"/>
    <w:rsid w:val="00DE4B64"/>
    <w:rsid w:val="00DE4CAB"/>
    <w:rsid w:val="00DE5172"/>
    <w:rsid w:val="00DE55C4"/>
    <w:rsid w:val="00DE570A"/>
    <w:rsid w:val="00DE5808"/>
    <w:rsid w:val="00DE60CC"/>
    <w:rsid w:val="00DE62A7"/>
    <w:rsid w:val="00DE6AE0"/>
    <w:rsid w:val="00DE6B57"/>
    <w:rsid w:val="00DE6C66"/>
    <w:rsid w:val="00DE6F34"/>
    <w:rsid w:val="00DE7181"/>
    <w:rsid w:val="00DE71A0"/>
    <w:rsid w:val="00DE7762"/>
    <w:rsid w:val="00DE79E7"/>
    <w:rsid w:val="00DE7FA7"/>
    <w:rsid w:val="00DF03B0"/>
    <w:rsid w:val="00DF08A7"/>
    <w:rsid w:val="00DF11C2"/>
    <w:rsid w:val="00DF1818"/>
    <w:rsid w:val="00DF1F4B"/>
    <w:rsid w:val="00DF213B"/>
    <w:rsid w:val="00DF21DB"/>
    <w:rsid w:val="00DF26E2"/>
    <w:rsid w:val="00DF26FE"/>
    <w:rsid w:val="00DF2F2F"/>
    <w:rsid w:val="00DF3189"/>
    <w:rsid w:val="00DF3768"/>
    <w:rsid w:val="00DF3871"/>
    <w:rsid w:val="00DF3B09"/>
    <w:rsid w:val="00DF427F"/>
    <w:rsid w:val="00DF432B"/>
    <w:rsid w:val="00DF4AF7"/>
    <w:rsid w:val="00DF4C2F"/>
    <w:rsid w:val="00DF4C94"/>
    <w:rsid w:val="00DF4DD1"/>
    <w:rsid w:val="00DF4E00"/>
    <w:rsid w:val="00DF513A"/>
    <w:rsid w:val="00DF591F"/>
    <w:rsid w:val="00DF5A40"/>
    <w:rsid w:val="00DF5CD4"/>
    <w:rsid w:val="00DF5D4C"/>
    <w:rsid w:val="00DF5E42"/>
    <w:rsid w:val="00DF6447"/>
    <w:rsid w:val="00DF6962"/>
    <w:rsid w:val="00DF6BF5"/>
    <w:rsid w:val="00DF7002"/>
    <w:rsid w:val="00DF7265"/>
    <w:rsid w:val="00DF7370"/>
    <w:rsid w:val="00DF740F"/>
    <w:rsid w:val="00DF7579"/>
    <w:rsid w:val="00DF7617"/>
    <w:rsid w:val="00DF77B8"/>
    <w:rsid w:val="00DF7839"/>
    <w:rsid w:val="00E003F9"/>
    <w:rsid w:val="00E007A1"/>
    <w:rsid w:val="00E00C6C"/>
    <w:rsid w:val="00E0161A"/>
    <w:rsid w:val="00E018A4"/>
    <w:rsid w:val="00E019DA"/>
    <w:rsid w:val="00E02067"/>
    <w:rsid w:val="00E02133"/>
    <w:rsid w:val="00E02B71"/>
    <w:rsid w:val="00E03604"/>
    <w:rsid w:val="00E037FE"/>
    <w:rsid w:val="00E03F83"/>
    <w:rsid w:val="00E04873"/>
    <w:rsid w:val="00E04CD0"/>
    <w:rsid w:val="00E04FEF"/>
    <w:rsid w:val="00E05382"/>
    <w:rsid w:val="00E0593A"/>
    <w:rsid w:val="00E0649A"/>
    <w:rsid w:val="00E0652F"/>
    <w:rsid w:val="00E0662E"/>
    <w:rsid w:val="00E0665C"/>
    <w:rsid w:val="00E06EC7"/>
    <w:rsid w:val="00E075A8"/>
    <w:rsid w:val="00E07663"/>
    <w:rsid w:val="00E07DFD"/>
    <w:rsid w:val="00E10312"/>
    <w:rsid w:val="00E10DDE"/>
    <w:rsid w:val="00E11884"/>
    <w:rsid w:val="00E1204C"/>
    <w:rsid w:val="00E1224F"/>
    <w:rsid w:val="00E1228B"/>
    <w:rsid w:val="00E1250B"/>
    <w:rsid w:val="00E125A0"/>
    <w:rsid w:val="00E1286F"/>
    <w:rsid w:val="00E129BB"/>
    <w:rsid w:val="00E12B49"/>
    <w:rsid w:val="00E12C78"/>
    <w:rsid w:val="00E12F2A"/>
    <w:rsid w:val="00E13079"/>
    <w:rsid w:val="00E1322F"/>
    <w:rsid w:val="00E13A90"/>
    <w:rsid w:val="00E13F77"/>
    <w:rsid w:val="00E13FE7"/>
    <w:rsid w:val="00E145D8"/>
    <w:rsid w:val="00E1489E"/>
    <w:rsid w:val="00E14A3F"/>
    <w:rsid w:val="00E14C0E"/>
    <w:rsid w:val="00E16736"/>
    <w:rsid w:val="00E170B5"/>
    <w:rsid w:val="00E17B3E"/>
    <w:rsid w:val="00E2029C"/>
    <w:rsid w:val="00E205AC"/>
    <w:rsid w:val="00E205BB"/>
    <w:rsid w:val="00E205F8"/>
    <w:rsid w:val="00E20EC1"/>
    <w:rsid w:val="00E2125B"/>
    <w:rsid w:val="00E214AE"/>
    <w:rsid w:val="00E22285"/>
    <w:rsid w:val="00E227AC"/>
    <w:rsid w:val="00E22AB6"/>
    <w:rsid w:val="00E22CFD"/>
    <w:rsid w:val="00E22DB5"/>
    <w:rsid w:val="00E23157"/>
    <w:rsid w:val="00E231F4"/>
    <w:rsid w:val="00E2322C"/>
    <w:rsid w:val="00E23BB3"/>
    <w:rsid w:val="00E24332"/>
    <w:rsid w:val="00E2440D"/>
    <w:rsid w:val="00E24695"/>
    <w:rsid w:val="00E247C1"/>
    <w:rsid w:val="00E24AE9"/>
    <w:rsid w:val="00E24EE5"/>
    <w:rsid w:val="00E25135"/>
    <w:rsid w:val="00E25275"/>
    <w:rsid w:val="00E256AA"/>
    <w:rsid w:val="00E25A06"/>
    <w:rsid w:val="00E25A1A"/>
    <w:rsid w:val="00E2600F"/>
    <w:rsid w:val="00E2628F"/>
    <w:rsid w:val="00E2655E"/>
    <w:rsid w:val="00E268EC"/>
    <w:rsid w:val="00E26C11"/>
    <w:rsid w:val="00E27D8D"/>
    <w:rsid w:val="00E301F0"/>
    <w:rsid w:val="00E304F5"/>
    <w:rsid w:val="00E30A2D"/>
    <w:rsid w:val="00E30B5F"/>
    <w:rsid w:val="00E30C1E"/>
    <w:rsid w:val="00E30E58"/>
    <w:rsid w:val="00E31DA7"/>
    <w:rsid w:val="00E31EC5"/>
    <w:rsid w:val="00E328DD"/>
    <w:rsid w:val="00E32B0B"/>
    <w:rsid w:val="00E32B82"/>
    <w:rsid w:val="00E32B9F"/>
    <w:rsid w:val="00E32FB0"/>
    <w:rsid w:val="00E33028"/>
    <w:rsid w:val="00E3313F"/>
    <w:rsid w:val="00E33350"/>
    <w:rsid w:val="00E334E4"/>
    <w:rsid w:val="00E337DE"/>
    <w:rsid w:val="00E33A0B"/>
    <w:rsid w:val="00E33C35"/>
    <w:rsid w:val="00E33D9C"/>
    <w:rsid w:val="00E34C47"/>
    <w:rsid w:val="00E35468"/>
    <w:rsid w:val="00E355BA"/>
    <w:rsid w:val="00E35BB2"/>
    <w:rsid w:val="00E35D32"/>
    <w:rsid w:val="00E3604A"/>
    <w:rsid w:val="00E36B75"/>
    <w:rsid w:val="00E371B8"/>
    <w:rsid w:val="00E3768A"/>
    <w:rsid w:val="00E377F1"/>
    <w:rsid w:val="00E37D7A"/>
    <w:rsid w:val="00E4042E"/>
    <w:rsid w:val="00E40794"/>
    <w:rsid w:val="00E40CD6"/>
    <w:rsid w:val="00E4152C"/>
    <w:rsid w:val="00E416AD"/>
    <w:rsid w:val="00E41DAB"/>
    <w:rsid w:val="00E422D4"/>
    <w:rsid w:val="00E42542"/>
    <w:rsid w:val="00E42B63"/>
    <w:rsid w:val="00E42F6B"/>
    <w:rsid w:val="00E432F1"/>
    <w:rsid w:val="00E4344A"/>
    <w:rsid w:val="00E43825"/>
    <w:rsid w:val="00E44A9D"/>
    <w:rsid w:val="00E44AB7"/>
    <w:rsid w:val="00E44BC0"/>
    <w:rsid w:val="00E45356"/>
    <w:rsid w:val="00E454F0"/>
    <w:rsid w:val="00E4594B"/>
    <w:rsid w:val="00E45E64"/>
    <w:rsid w:val="00E4621B"/>
    <w:rsid w:val="00E462EC"/>
    <w:rsid w:val="00E46407"/>
    <w:rsid w:val="00E46ACA"/>
    <w:rsid w:val="00E47828"/>
    <w:rsid w:val="00E47A8F"/>
    <w:rsid w:val="00E47DD7"/>
    <w:rsid w:val="00E47FA6"/>
    <w:rsid w:val="00E5089F"/>
    <w:rsid w:val="00E50C15"/>
    <w:rsid w:val="00E51982"/>
    <w:rsid w:val="00E51E80"/>
    <w:rsid w:val="00E522DE"/>
    <w:rsid w:val="00E524B0"/>
    <w:rsid w:val="00E52864"/>
    <w:rsid w:val="00E52911"/>
    <w:rsid w:val="00E52A4C"/>
    <w:rsid w:val="00E53254"/>
    <w:rsid w:val="00E53D3E"/>
    <w:rsid w:val="00E55067"/>
    <w:rsid w:val="00E5567C"/>
    <w:rsid w:val="00E5573D"/>
    <w:rsid w:val="00E55AE3"/>
    <w:rsid w:val="00E55AF5"/>
    <w:rsid w:val="00E56489"/>
    <w:rsid w:val="00E5657A"/>
    <w:rsid w:val="00E56DF5"/>
    <w:rsid w:val="00E57164"/>
    <w:rsid w:val="00E575B6"/>
    <w:rsid w:val="00E57695"/>
    <w:rsid w:val="00E60303"/>
    <w:rsid w:val="00E6034A"/>
    <w:rsid w:val="00E606E2"/>
    <w:rsid w:val="00E6071F"/>
    <w:rsid w:val="00E61100"/>
    <w:rsid w:val="00E613C6"/>
    <w:rsid w:val="00E6198D"/>
    <w:rsid w:val="00E61B4A"/>
    <w:rsid w:val="00E61C24"/>
    <w:rsid w:val="00E61D45"/>
    <w:rsid w:val="00E61DC5"/>
    <w:rsid w:val="00E61FC4"/>
    <w:rsid w:val="00E6223E"/>
    <w:rsid w:val="00E622AA"/>
    <w:rsid w:val="00E62802"/>
    <w:rsid w:val="00E62DA4"/>
    <w:rsid w:val="00E630D1"/>
    <w:rsid w:val="00E632D7"/>
    <w:rsid w:val="00E637C0"/>
    <w:rsid w:val="00E63B34"/>
    <w:rsid w:val="00E63BAF"/>
    <w:rsid w:val="00E63D9A"/>
    <w:rsid w:val="00E63DD8"/>
    <w:rsid w:val="00E63F1C"/>
    <w:rsid w:val="00E6403E"/>
    <w:rsid w:val="00E64099"/>
    <w:rsid w:val="00E6455E"/>
    <w:rsid w:val="00E6467A"/>
    <w:rsid w:val="00E64AAE"/>
    <w:rsid w:val="00E65510"/>
    <w:rsid w:val="00E66001"/>
    <w:rsid w:val="00E6650D"/>
    <w:rsid w:val="00E66CF4"/>
    <w:rsid w:val="00E6752C"/>
    <w:rsid w:val="00E67B1F"/>
    <w:rsid w:val="00E67CB6"/>
    <w:rsid w:val="00E70175"/>
    <w:rsid w:val="00E701C7"/>
    <w:rsid w:val="00E70AC4"/>
    <w:rsid w:val="00E70D5F"/>
    <w:rsid w:val="00E7108D"/>
    <w:rsid w:val="00E7124A"/>
    <w:rsid w:val="00E7195E"/>
    <w:rsid w:val="00E71C3A"/>
    <w:rsid w:val="00E71DE5"/>
    <w:rsid w:val="00E7242B"/>
    <w:rsid w:val="00E7274B"/>
    <w:rsid w:val="00E72A1F"/>
    <w:rsid w:val="00E72D03"/>
    <w:rsid w:val="00E72DCD"/>
    <w:rsid w:val="00E738FA"/>
    <w:rsid w:val="00E73F8D"/>
    <w:rsid w:val="00E740F8"/>
    <w:rsid w:val="00E7442C"/>
    <w:rsid w:val="00E7442D"/>
    <w:rsid w:val="00E744E8"/>
    <w:rsid w:val="00E747FD"/>
    <w:rsid w:val="00E74BC2"/>
    <w:rsid w:val="00E74BD4"/>
    <w:rsid w:val="00E74C7C"/>
    <w:rsid w:val="00E75066"/>
    <w:rsid w:val="00E753B9"/>
    <w:rsid w:val="00E753C4"/>
    <w:rsid w:val="00E7546E"/>
    <w:rsid w:val="00E7555D"/>
    <w:rsid w:val="00E75A2A"/>
    <w:rsid w:val="00E75A46"/>
    <w:rsid w:val="00E75C34"/>
    <w:rsid w:val="00E75CB1"/>
    <w:rsid w:val="00E75D32"/>
    <w:rsid w:val="00E7664D"/>
    <w:rsid w:val="00E76BF5"/>
    <w:rsid w:val="00E770A9"/>
    <w:rsid w:val="00E77DD6"/>
    <w:rsid w:val="00E77FB8"/>
    <w:rsid w:val="00E803AC"/>
    <w:rsid w:val="00E809DB"/>
    <w:rsid w:val="00E80AA5"/>
    <w:rsid w:val="00E80E1D"/>
    <w:rsid w:val="00E80F48"/>
    <w:rsid w:val="00E80F61"/>
    <w:rsid w:val="00E81528"/>
    <w:rsid w:val="00E817A7"/>
    <w:rsid w:val="00E81E52"/>
    <w:rsid w:val="00E821D9"/>
    <w:rsid w:val="00E82538"/>
    <w:rsid w:val="00E82921"/>
    <w:rsid w:val="00E8294F"/>
    <w:rsid w:val="00E82BE1"/>
    <w:rsid w:val="00E82CE1"/>
    <w:rsid w:val="00E82CF0"/>
    <w:rsid w:val="00E82DF1"/>
    <w:rsid w:val="00E834DC"/>
    <w:rsid w:val="00E8371B"/>
    <w:rsid w:val="00E83967"/>
    <w:rsid w:val="00E83A23"/>
    <w:rsid w:val="00E84679"/>
    <w:rsid w:val="00E849A0"/>
    <w:rsid w:val="00E84C97"/>
    <w:rsid w:val="00E84E5E"/>
    <w:rsid w:val="00E84ECF"/>
    <w:rsid w:val="00E850DA"/>
    <w:rsid w:val="00E85408"/>
    <w:rsid w:val="00E857A2"/>
    <w:rsid w:val="00E8592E"/>
    <w:rsid w:val="00E85B81"/>
    <w:rsid w:val="00E85BD5"/>
    <w:rsid w:val="00E860FF"/>
    <w:rsid w:val="00E86D64"/>
    <w:rsid w:val="00E86F0A"/>
    <w:rsid w:val="00E8746E"/>
    <w:rsid w:val="00E875B1"/>
    <w:rsid w:val="00E8774D"/>
    <w:rsid w:val="00E87A36"/>
    <w:rsid w:val="00E87D89"/>
    <w:rsid w:val="00E87E91"/>
    <w:rsid w:val="00E90080"/>
    <w:rsid w:val="00E9023B"/>
    <w:rsid w:val="00E90575"/>
    <w:rsid w:val="00E90715"/>
    <w:rsid w:val="00E9090D"/>
    <w:rsid w:val="00E91257"/>
    <w:rsid w:val="00E917F4"/>
    <w:rsid w:val="00E920E2"/>
    <w:rsid w:val="00E922AF"/>
    <w:rsid w:val="00E93524"/>
    <w:rsid w:val="00E93BE4"/>
    <w:rsid w:val="00E93D72"/>
    <w:rsid w:val="00E9401C"/>
    <w:rsid w:val="00E9405B"/>
    <w:rsid w:val="00E940C0"/>
    <w:rsid w:val="00E94315"/>
    <w:rsid w:val="00E943E4"/>
    <w:rsid w:val="00E944DD"/>
    <w:rsid w:val="00E94506"/>
    <w:rsid w:val="00E94BFB"/>
    <w:rsid w:val="00E94E28"/>
    <w:rsid w:val="00E95065"/>
    <w:rsid w:val="00E956E6"/>
    <w:rsid w:val="00E95932"/>
    <w:rsid w:val="00E959A9"/>
    <w:rsid w:val="00E966DD"/>
    <w:rsid w:val="00E96F59"/>
    <w:rsid w:val="00E97181"/>
    <w:rsid w:val="00E97260"/>
    <w:rsid w:val="00E97A7D"/>
    <w:rsid w:val="00E97F0E"/>
    <w:rsid w:val="00EA0117"/>
    <w:rsid w:val="00EA02D0"/>
    <w:rsid w:val="00EA0837"/>
    <w:rsid w:val="00EA09DA"/>
    <w:rsid w:val="00EA0AD4"/>
    <w:rsid w:val="00EA0B54"/>
    <w:rsid w:val="00EA0D5B"/>
    <w:rsid w:val="00EA0DA4"/>
    <w:rsid w:val="00EA11C4"/>
    <w:rsid w:val="00EA1397"/>
    <w:rsid w:val="00EA1542"/>
    <w:rsid w:val="00EA1685"/>
    <w:rsid w:val="00EA2400"/>
    <w:rsid w:val="00EA25DD"/>
    <w:rsid w:val="00EA2788"/>
    <w:rsid w:val="00EA3289"/>
    <w:rsid w:val="00EA3443"/>
    <w:rsid w:val="00EA3C38"/>
    <w:rsid w:val="00EA3CAB"/>
    <w:rsid w:val="00EA49E9"/>
    <w:rsid w:val="00EA50CC"/>
    <w:rsid w:val="00EA55B1"/>
    <w:rsid w:val="00EA5871"/>
    <w:rsid w:val="00EA65FD"/>
    <w:rsid w:val="00EA67DC"/>
    <w:rsid w:val="00EA70F5"/>
    <w:rsid w:val="00EA72CC"/>
    <w:rsid w:val="00EA7665"/>
    <w:rsid w:val="00EA769D"/>
    <w:rsid w:val="00EA7B5A"/>
    <w:rsid w:val="00EA7D49"/>
    <w:rsid w:val="00EB0097"/>
    <w:rsid w:val="00EB09CA"/>
    <w:rsid w:val="00EB0B72"/>
    <w:rsid w:val="00EB0BDC"/>
    <w:rsid w:val="00EB110A"/>
    <w:rsid w:val="00EB12F0"/>
    <w:rsid w:val="00EB1620"/>
    <w:rsid w:val="00EB168B"/>
    <w:rsid w:val="00EB1A51"/>
    <w:rsid w:val="00EB1AE1"/>
    <w:rsid w:val="00EB2067"/>
    <w:rsid w:val="00EB20E2"/>
    <w:rsid w:val="00EB212F"/>
    <w:rsid w:val="00EB237B"/>
    <w:rsid w:val="00EB242F"/>
    <w:rsid w:val="00EB2584"/>
    <w:rsid w:val="00EB2960"/>
    <w:rsid w:val="00EB2B80"/>
    <w:rsid w:val="00EB2F99"/>
    <w:rsid w:val="00EB2FD3"/>
    <w:rsid w:val="00EB327F"/>
    <w:rsid w:val="00EB3420"/>
    <w:rsid w:val="00EB342F"/>
    <w:rsid w:val="00EB36CA"/>
    <w:rsid w:val="00EB424D"/>
    <w:rsid w:val="00EB42CA"/>
    <w:rsid w:val="00EB4472"/>
    <w:rsid w:val="00EB4584"/>
    <w:rsid w:val="00EB4C91"/>
    <w:rsid w:val="00EB5178"/>
    <w:rsid w:val="00EB5182"/>
    <w:rsid w:val="00EB54E0"/>
    <w:rsid w:val="00EB5634"/>
    <w:rsid w:val="00EB5952"/>
    <w:rsid w:val="00EB5F21"/>
    <w:rsid w:val="00EB61B0"/>
    <w:rsid w:val="00EB6426"/>
    <w:rsid w:val="00EB6510"/>
    <w:rsid w:val="00EB6A6B"/>
    <w:rsid w:val="00EB6EC0"/>
    <w:rsid w:val="00EB7AF9"/>
    <w:rsid w:val="00EB7CF4"/>
    <w:rsid w:val="00EB7EE7"/>
    <w:rsid w:val="00EC01CD"/>
    <w:rsid w:val="00EC043F"/>
    <w:rsid w:val="00EC0468"/>
    <w:rsid w:val="00EC0942"/>
    <w:rsid w:val="00EC0BDC"/>
    <w:rsid w:val="00EC0DBD"/>
    <w:rsid w:val="00EC0EB3"/>
    <w:rsid w:val="00EC0F7A"/>
    <w:rsid w:val="00EC1115"/>
    <w:rsid w:val="00EC2016"/>
    <w:rsid w:val="00EC21EF"/>
    <w:rsid w:val="00EC2431"/>
    <w:rsid w:val="00EC2AEA"/>
    <w:rsid w:val="00EC2D2B"/>
    <w:rsid w:val="00EC2D49"/>
    <w:rsid w:val="00EC2DB2"/>
    <w:rsid w:val="00EC3240"/>
    <w:rsid w:val="00EC3260"/>
    <w:rsid w:val="00EC3624"/>
    <w:rsid w:val="00EC393D"/>
    <w:rsid w:val="00EC3A97"/>
    <w:rsid w:val="00EC3BAE"/>
    <w:rsid w:val="00EC3E60"/>
    <w:rsid w:val="00EC41DB"/>
    <w:rsid w:val="00EC433E"/>
    <w:rsid w:val="00EC47B8"/>
    <w:rsid w:val="00EC47DE"/>
    <w:rsid w:val="00EC4F9E"/>
    <w:rsid w:val="00EC584D"/>
    <w:rsid w:val="00EC5B2E"/>
    <w:rsid w:val="00EC5D43"/>
    <w:rsid w:val="00EC5FA4"/>
    <w:rsid w:val="00EC62F9"/>
    <w:rsid w:val="00EC6557"/>
    <w:rsid w:val="00EC6712"/>
    <w:rsid w:val="00EC6942"/>
    <w:rsid w:val="00EC6C88"/>
    <w:rsid w:val="00EC6F65"/>
    <w:rsid w:val="00EC6FF1"/>
    <w:rsid w:val="00EC71F9"/>
    <w:rsid w:val="00EC7492"/>
    <w:rsid w:val="00EC7ED5"/>
    <w:rsid w:val="00ED0045"/>
    <w:rsid w:val="00ED0179"/>
    <w:rsid w:val="00ED03F1"/>
    <w:rsid w:val="00ED060E"/>
    <w:rsid w:val="00ED1C8F"/>
    <w:rsid w:val="00ED2070"/>
    <w:rsid w:val="00ED278A"/>
    <w:rsid w:val="00ED2909"/>
    <w:rsid w:val="00ED2E66"/>
    <w:rsid w:val="00ED31B2"/>
    <w:rsid w:val="00ED3EA1"/>
    <w:rsid w:val="00ED4B59"/>
    <w:rsid w:val="00ED4DE5"/>
    <w:rsid w:val="00ED4E4B"/>
    <w:rsid w:val="00ED4F8F"/>
    <w:rsid w:val="00ED5452"/>
    <w:rsid w:val="00ED5825"/>
    <w:rsid w:val="00ED6130"/>
    <w:rsid w:val="00ED66DF"/>
    <w:rsid w:val="00ED672A"/>
    <w:rsid w:val="00ED6793"/>
    <w:rsid w:val="00ED6D0F"/>
    <w:rsid w:val="00ED6FD5"/>
    <w:rsid w:val="00ED710E"/>
    <w:rsid w:val="00ED7967"/>
    <w:rsid w:val="00ED7B80"/>
    <w:rsid w:val="00ED7D94"/>
    <w:rsid w:val="00EE050E"/>
    <w:rsid w:val="00EE05E5"/>
    <w:rsid w:val="00EE097F"/>
    <w:rsid w:val="00EE0A19"/>
    <w:rsid w:val="00EE0A7D"/>
    <w:rsid w:val="00EE0C45"/>
    <w:rsid w:val="00EE0D0C"/>
    <w:rsid w:val="00EE0D6F"/>
    <w:rsid w:val="00EE15E4"/>
    <w:rsid w:val="00EE17F7"/>
    <w:rsid w:val="00EE183A"/>
    <w:rsid w:val="00EE2682"/>
    <w:rsid w:val="00EE27AC"/>
    <w:rsid w:val="00EE27B0"/>
    <w:rsid w:val="00EE2FD6"/>
    <w:rsid w:val="00EE30C3"/>
    <w:rsid w:val="00EE33EB"/>
    <w:rsid w:val="00EE3AAE"/>
    <w:rsid w:val="00EE3CC3"/>
    <w:rsid w:val="00EE4473"/>
    <w:rsid w:val="00EE45C9"/>
    <w:rsid w:val="00EE4B84"/>
    <w:rsid w:val="00EE5312"/>
    <w:rsid w:val="00EE538A"/>
    <w:rsid w:val="00EE5640"/>
    <w:rsid w:val="00EE62E8"/>
    <w:rsid w:val="00EE6A61"/>
    <w:rsid w:val="00EE6BF5"/>
    <w:rsid w:val="00EE6C20"/>
    <w:rsid w:val="00EE6DBE"/>
    <w:rsid w:val="00EE710C"/>
    <w:rsid w:val="00EE7185"/>
    <w:rsid w:val="00EE7607"/>
    <w:rsid w:val="00EE7F0E"/>
    <w:rsid w:val="00EE7F29"/>
    <w:rsid w:val="00EF0912"/>
    <w:rsid w:val="00EF0BFB"/>
    <w:rsid w:val="00EF1205"/>
    <w:rsid w:val="00EF12A2"/>
    <w:rsid w:val="00EF12B1"/>
    <w:rsid w:val="00EF163E"/>
    <w:rsid w:val="00EF1F84"/>
    <w:rsid w:val="00EF2E36"/>
    <w:rsid w:val="00EF2E4E"/>
    <w:rsid w:val="00EF346C"/>
    <w:rsid w:val="00EF3C19"/>
    <w:rsid w:val="00EF3E48"/>
    <w:rsid w:val="00EF421D"/>
    <w:rsid w:val="00EF4621"/>
    <w:rsid w:val="00EF4800"/>
    <w:rsid w:val="00EF48AF"/>
    <w:rsid w:val="00EF4A99"/>
    <w:rsid w:val="00EF4AB5"/>
    <w:rsid w:val="00EF4AF1"/>
    <w:rsid w:val="00EF4BE2"/>
    <w:rsid w:val="00EF4D16"/>
    <w:rsid w:val="00EF4E67"/>
    <w:rsid w:val="00EF5683"/>
    <w:rsid w:val="00EF5BC6"/>
    <w:rsid w:val="00EF6208"/>
    <w:rsid w:val="00EF6766"/>
    <w:rsid w:val="00EF6DD2"/>
    <w:rsid w:val="00EF73E8"/>
    <w:rsid w:val="00EF7786"/>
    <w:rsid w:val="00EF78C1"/>
    <w:rsid w:val="00F00213"/>
    <w:rsid w:val="00F0064D"/>
    <w:rsid w:val="00F007C1"/>
    <w:rsid w:val="00F009B5"/>
    <w:rsid w:val="00F0101D"/>
    <w:rsid w:val="00F010EA"/>
    <w:rsid w:val="00F01506"/>
    <w:rsid w:val="00F01ED2"/>
    <w:rsid w:val="00F02028"/>
    <w:rsid w:val="00F0203B"/>
    <w:rsid w:val="00F02A9F"/>
    <w:rsid w:val="00F02F45"/>
    <w:rsid w:val="00F031BA"/>
    <w:rsid w:val="00F03B11"/>
    <w:rsid w:val="00F03D39"/>
    <w:rsid w:val="00F0402C"/>
    <w:rsid w:val="00F04404"/>
    <w:rsid w:val="00F04454"/>
    <w:rsid w:val="00F046C4"/>
    <w:rsid w:val="00F057C7"/>
    <w:rsid w:val="00F05A9A"/>
    <w:rsid w:val="00F05A9C"/>
    <w:rsid w:val="00F05BB7"/>
    <w:rsid w:val="00F05DEA"/>
    <w:rsid w:val="00F05E8B"/>
    <w:rsid w:val="00F066AC"/>
    <w:rsid w:val="00F06AA0"/>
    <w:rsid w:val="00F06F4E"/>
    <w:rsid w:val="00F0759D"/>
    <w:rsid w:val="00F07F19"/>
    <w:rsid w:val="00F102D3"/>
    <w:rsid w:val="00F102EB"/>
    <w:rsid w:val="00F1052A"/>
    <w:rsid w:val="00F10739"/>
    <w:rsid w:val="00F10CEF"/>
    <w:rsid w:val="00F10D99"/>
    <w:rsid w:val="00F11013"/>
    <w:rsid w:val="00F11063"/>
    <w:rsid w:val="00F11467"/>
    <w:rsid w:val="00F11482"/>
    <w:rsid w:val="00F114BF"/>
    <w:rsid w:val="00F119E5"/>
    <w:rsid w:val="00F11A9A"/>
    <w:rsid w:val="00F122AC"/>
    <w:rsid w:val="00F12582"/>
    <w:rsid w:val="00F12670"/>
    <w:rsid w:val="00F127D5"/>
    <w:rsid w:val="00F12840"/>
    <w:rsid w:val="00F129B9"/>
    <w:rsid w:val="00F12B00"/>
    <w:rsid w:val="00F12B8D"/>
    <w:rsid w:val="00F12F4F"/>
    <w:rsid w:val="00F130C8"/>
    <w:rsid w:val="00F13297"/>
    <w:rsid w:val="00F13548"/>
    <w:rsid w:val="00F13CDD"/>
    <w:rsid w:val="00F13EAC"/>
    <w:rsid w:val="00F14034"/>
    <w:rsid w:val="00F14147"/>
    <w:rsid w:val="00F14865"/>
    <w:rsid w:val="00F14969"/>
    <w:rsid w:val="00F14D83"/>
    <w:rsid w:val="00F1505A"/>
    <w:rsid w:val="00F1534C"/>
    <w:rsid w:val="00F158EC"/>
    <w:rsid w:val="00F15A9F"/>
    <w:rsid w:val="00F15B9F"/>
    <w:rsid w:val="00F15BD2"/>
    <w:rsid w:val="00F15DC6"/>
    <w:rsid w:val="00F15E28"/>
    <w:rsid w:val="00F16341"/>
    <w:rsid w:val="00F16563"/>
    <w:rsid w:val="00F165BB"/>
    <w:rsid w:val="00F16658"/>
    <w:rsid w:val="00F1676F"/>
    <w:rsid w:val="00F16965"/>
    <w:rsid w:val="00F16C74"/>
    <w:rsid w:val="00F1727D"/>
    <w:rsid w:val="00F17970"/>
    <w:rsid w:val="00F17BBD"/>
    <w:rsid w:val="00F200F7"/>
    <w:rsid w:val="00F202F5"/>
    <w:rsid w:val="00F20428"/>
    <w:rsid w:val="00F21124"/>
    <w:rsid w:val="00F21633"/>
    <w:rsid w:val="00F21C0E"/>
    <w:rsid w:val="00F21FDA"/>
    <w:rsid w:val="00F22AD7"/>
    <w:rsid w:val="00F2363A"/>
    <w:rsid w:val="00F23B1B"/>
    <w:rsid w:val="00F23B91"/>
    <w:rsid w:val="00F246D0"/>
    <w:rsid w:val="00F24C83"/>
    <w:rsid w:val="00F24C8F"/>
    <w:rsid w:val="00F24F3B"/>
    <w:rsid w:val="00F2528A"/>
    <w:rsid w:val="00F252BC"/>
    <w:rsid w:val="00F256D3"/>
    <w:rsid w:val="00F25CAD"/>
    <w:rsid w:val="00F25E6F"/>
    <w:rsid w:val="00F2606E"/>
    <w:rsid w:val="00F264E9"/>
    <w:rsid w:val="00F264EA"/>
    <w:rsid w:val="00F26840"/>
    <w:rsid w:val="00F26C1C"/>
    <w:rsid w:val="00F26D6A"/>
    <w:rsid w:val="00F270C1"/>
    <w:rsid w:val="00F2713D"/>
    <w:rsid w:val="00F2785F"/>
    <w:rsid w:val="00F27CB7"/>
    <w:rsid w:val="00F27E92"/>
    <w:rsid w:val="00F308E6"/>
    <w:rsid w:val="00F30BD2"/>
    <w:rsid w:val="00F30DA8"/>
    <w:rsid w:val="00F30E9A"/>
    <w:rsid w:val="00F31357"/>
    <w:rsid w:val="00F31573"/>
    <w:rsid w:val="00F3185F"/>
    <w:rsid w:val="00F31C4D"/>
    <w:rsid w:val="00F31C9A"/>
    <w:rsid w:val="00F320F8"/>
    <w:rsid w:val="00F324D5"/>
    <w:rsid w:val="00F32636"/>
    <w:rsid w:val="00F327D3"/>
    <w:rsid w:val="00F327ED"/>
    <w:rsid w:val="00F32E97"/>
    <w:rsid w:val="00F32F63"/>
    <w:rsid w:val="00F32FC1"/>
    <w:rsid w:val="00F330E5"/>
    <w:rsid w:val="00F3310D"/>
    <w:rsid w:val="00F33304"/>
    <w:rsid w:val="00F33713"/>
    <w:rsid w:val="00F339F7"/>
    <w:rsid w:val="00F3404F"/>
    <w:rsid w:val="00F34810"/>
    <w:rsid w:val="00F34F71"/>
    <w:rsid w:val="00F34FB8"/>
    <w:rsid w:val="00F356EF"/>
    <w:rsid w:val="00F35978"/>
    <w:rsid w:val="00F359A9"/>
    <w:rsid w:val="00F3664B"/>
    <w:rsid w:val="00F3711A"/>
    <w:rsid w:val="00F37834"/>
    <w:rsid w:val="00F37A1E"/>
    <w:rsid w:val="00F37AC2"/>
    <w:rsid w:val="00F37B3C"/>
    <w:rsid w:val="00F37C34"/>
    <w:rsid w:val="00F402ED"/>
    <w:rsid w:val="00F40900"/>
    <w:rsid w:val="00F4099C"/>
    <w:rsid w:val="00F40B5B"/>
    <w:rsid w:val="00F40F4F"/>
    <w:rsid w:val="00F40FBD"/>
    <w:rsid w:val="00F410E9"/>
    <w:rsid w:val="00F412C0"/>
    <w:rsid w:val="00F41520"/>
    <w:rsid w:val="00F41B47"/>
    <w:rsid w:val="00F42F3F"/>
    <w:rsid w:val="00F42FA7"/>
    <w:rsid w:val="00F43030"/>
    <w:rsid w:val="00F431F9"/>
    <w:rsid w:val="00F43482"/>
    <w:rsid w:val="00F43AEC"/>
    <w:rsid w:val="00F43C7C"/>
    <w:rsid w:val="00F43F8B"/>
    <w:rsid w:val="00F440FA"/>
    <w:rsid w:val="00F442C8"/>
    <w:rsid w:val="00F44417"/>
    <w:rsid w:val="00F44571"/>
    <w:rsid w:val="00F446D3"/>
    <w:rsid w:val="00F44798"/>
    <w:rsid w:val="00F44AE0"/>
    <w:rsid w:val="00F44DD1"/>
    <w:rsid w:val="00F45047"/>
    <w:rsid w:val="00F450FE"/>
    <w:rsid w:val="00F45584"/>
    <w:rsid w:val="00F45AD0"/>
    <w:rsid w:val="00F46020"/>
    <w:rsid w:val="00F46376"/>
    <w:rsid w:val="00F46C7A"/>
    <w:rsid w:val="00F46D28"/>
    <w:rsid w:val="00F47CEA"/>
    <w:rsid w:val="00F47F69"/>
    <w:rsid w:val="00F505E4"/>
    <w:rsid w:val="00F50790"/>
    <w:rsid w:val="00F50A14"/>
    <w:rsid w:val="00F50BB4"/>
    <w:rsid w:val="00F51420"/>
    <w:rsid w:val="00F51671"/>
    <w:rsid w:val="00F51B2D"/>
    <w:rsid w:val="00F51BC9"/>
    <w:rsid w:val="00F527A4"/>
    <w:rsid w:val="00F53309"/>
    <w:rsid w:val="00F53942"/>
    <w:rsid w:val="00F53AB1"/>
    <w:rsid w:val="00F53B30"/>
    <w:rsid w:val="00F53C74"/>
    <w:rsid w:val="00F53D82"/>
    <w:rsid w:val="00F53E8E"/>
    <w:rsid w:val="00F53FE1"/>
    <w:rsid w:val="00F54306"/>
    <w:rsid w:val="00F544A3"/>
    <w:rsid w:val="00F546C5"/>
    <w:rsid w:val="00F55A7A"/>
    <w:rsid w:val="00F55B4D"/>
    <w:rsid w:val="00F55D30"/>
    <w:rsid w:val="00F5644D"/>
    <w:rsid w:val="00F5673B"/>
    <w:rsid w:val="00F569EF"/>
    <w:rsid w:val="00F56CB1"/>
    <w:rsid w:val="00F56D1D"/>
    <w:rsid w:val="00F56D65"/>
    <w:rsid w:val="00F56DD7"/>
    <w:rsid w:val="00F57B6C"/>
    <w:rsid w:val="00F57BEE"/>
    <w:rsid w:val="00F57E87"/>
    <w:rsid w:val="00F6015A"/>
    <w:rsid w:val="00F612C7"/>
    <w:rsid w:val="00F6134A"/>
    <w:rsid w:val="00F613B5"/>
    <w:rsid w:val="00F61486"/>
    <w:rsid w:val="00F615B7"/>
    <w:rsid w:val="00F615E1"/>
    <w:rsid w:val="00F617AD"/>
    <w:rsid w:val="00F6296E"/>
    <w:rsid w:val="00F62A3B"/>
    <w:rsid w:val="00F62AAF"/>
    <w:rsid w:val="00F62CDB"/>
    <w:rsid w:val="00F62EDD"/>
    <w:rsid w:val="00F6323C"/>
    <w:rsid w:val="00F63269"/>
    <w:rsid w:val="00F6346B"/>
    <w:rsid w:val="00F635EE"/>
    <w:rsid w:val="00F63B2F"/>
    <w:rsid w:val="00F63BFC"/>
    <w:rsid w:val="00F63D61"/>
    <w:rsid w:val="00F64568"/>
    <w:rsid w:val="00F64607"/>
    <w:rsid w:val="00F64712"/>
    <w:rsid w:val="00F64E6E"/>
    <w:rsid w:val="00F64F7E"/>
    <w:rsid w:val="00F651B2"/>
    <w:rsid w:val="00F657DB"/>
    <w:rsid w:val="00F65A38"/>
    <w:rsid w:val="00F65A3C"/>
    <w:rsid w:val="00F65C03"/>
    <w:rsid w:val="00F66056"/>
    <w:rsid w:val="00F6633E"/>
    <w:rsid w:val="00F66B96"/>
    <w:rsid w:val="00F673CE"/>
    <w:rsid w:val="00F673D9"/>
    <w:rsid w:val="00F675A6"/>
    <w:rsid w:val="00F6798C"/>
    <w:rsid w:val="00F67FFA"/>
    <w:rsid w:val="00F7004E"/>
    <w:rsid w:val="00F70159"/>
    <w:rsid w:val="00F7078D"/>
    <w:rsid w:val="00F707A0"/>
    <w:rsid w:val="00F70F24"/>
    <w:rsid w:val="00F710A7"/>
    <w:rsid w:val="00F71428"/>
    <w:rsid w:val="00F72777"/>
    <w:rsid w:val="00F72A35"/>
    <w:rsid w:val="00F72AB9"/>
    <w:rsid w:val="00F72E16"/>
    <w:rsid w:val="00F730E7"/>
    <w:rsid w:val="00F739EF"/>
    <w:rsid w:val="00F73DE5"/>
    <w:rsid w:val="00F74139"/>
    <w:rsid w:val="00F7453E"/>
    <w:rsid w:val="00F74610"/>
    <w:rsid w:val="00F74D41"/>
    <w:rsid w:val="00F74F7B"/>
    <w:rsid w:val="00F752A8"/>
    <w:rsid w:val="00F75320"/>
    <w:rsid w:val="00F754D6"/>
    <w:rsid w:val="00F75769"/>
    <w:rsid w:val="00F75DDE"/>
    <w:rsid w:val="00F75E4F"/>
    <w:rsid w:val="00F76263"/>
    <w:rsid w:val="00F764F4"/>
    <w:rsid w:val="00F76507"/>
    <w:rsid w:val="00F7690E"/>
    <w:rsid w:val="00F76976"/>
    <w:rsid w:val="00F76DDC"/>
    <w:rsid w:val="00F76F8D"/>
    <w:rsid w:val="00F7707E"/>
    <w:rsid w:val="00F7726C"/>
    <w:rsid w:val="00F7732F"/>
    <w:rsid w:val="00F77412"/>
    <w:rsid w:val="00F77420"/>
    <w:rsid w:val="00F77438"/>
    <w:rsid w:val="00F800C6"/>
    <w:rsid w:val="00F803CC"/>
    <w:rsid w:val="00F804AA"/>
    <w:rsid w:val="00F804D1"/>
    <w:rsid w:val="00F80A48"/>
    <w:rsid w:val="00F80B36"/>
    <w:rsid w:val="00F81467"/>
    <w:rsid w:val="00F816EC"/>
    <w:rsid w:val="00F817D4"/>
    <w:rsid w:val="00F818F3"/>
    <w:rsid w:val="00F81919"/>
    <w:rsid w:val="00F81ABF"/>
    <w:rsid w:val="00F81BCD"/>
    <w:rsid w:val="00F81C2F"/>
    <w:rsid w:val="00F81D75"/>
    <w:rsid w:val="00F824EF"/>
    <w:rsid w:val="00F825AC"/>
    <w:rsid w:val="00F827E2"/>
    <w:rsid w:val="00F8299D"/>
    <w:rsid w:val="00F82D8E"/>
    <w:rsid w:val="00F830E4"/>
    <w:rsid w:val="00F832CC"/>
    <w:rsid w:val="00F832E4"/>
    <w:rsid w:val="00F836E3"/>
    <w:rsid w:val="00F836FF"/>
    <w:rsid w:val="00F83E86"/>
    <w:rsid w:val="00F83ECA"/>
    <w:rsid w:val="00F84074"/>
    <w:rsid w:val="00F849BA"/>
    <w:rsid w:val="00F84A2E"/>
    <w:rsid w:val="00F84A32"/>
    <w:rsid w:val="00F84F6A"/>
    <w:rsid w:val="00F852E5"/>
    <w:rsid w:val="00F85493"/>
    <w:rsid w:val="00F8573C"/>
    <w:rsid w:val="00F8583B"/>
    <w:rsid w:val="00F8586C"/>
    <w:rsid w:val="00F85900"/>
    <w:rsid w:val="00F862B8"/>
    <w:rsid w:val="00F86445"/>
    <w:rsid w:val="00F866C7"/>
    <w:rsid w:val="00F86853"/>
    <w:rsid w:val="00F878A3"/>
    <w:rsid w:val="00F87B06"/>
    <w:rsid w:val="00F87BD2"/>
    <w:rsid w:val="00F87CFB"/>
    <w:rsid w:val="00F9004F"/>
    <w:rsid w:val="00F9010E"/>
    <w:rsid w:val="00F90318"/>
    <w:rsid w:val="00F906FC"/>
    <w:rsid w:val="00F9079D"/>
    <w:rsid w:val="00F90BB1"/>
    <w:rsid w:val="00F90CCA"/>
    <w:rsid w:val="00F90DB7"/>
    <w:rsid w:val="00F913F1"/>
    <w:rsid w:val="00F915C1"/>
    <w:rsid w:val="00F91687"/>
    <w:rsid w:val="00F9186B"/>
    <w:rsid w:val="00F9187A"/>
    <w:rsid w:val="00F91907"/>
    <w:rsid w:val="00F91914"/>
    <w:rsid w:val="00F9212E"/>
    <w:rsid w:val="00F921DA"/>
    <w:rsid w:val="00F92248"/>
    <w:rsid w:val="00F923FE"/>
    <w:rsid w:val="00F92500"/>
    <w:rsid w:val="00F92589"/>
    <w:rsid w:val="00F92CB1"/>
    <w:rsid w:val="00F92D17"/>
    <w:rsid w:val="00F92E70"/>
    <w:rsid w:val="00F93176"/>
    <w:rsid w:val="00F93569"/>
    <w:rsid w:val="00F937AE"/>
    <w:rsid w:val="00F938B9"/>
    <w:rsid w:val="00F93B8C"/>
    <w:rsid w:val="00F93D99"/>
    <w:rsid w:val="00F93FED"/>
    <w:rsid w:val="00F940AA"/>
    <w:rsid w:val="00F94C3F"/>
    <w:rsid w:val="00F94E29"/>
    <w:rsid w:val="00F95B88"/>
    <w:rsid w:val="00F96102"/>
    <w:rsid w:val="00F96B3B"/>
    <w:rsid w:val="00F96D7A"/>
    <w:rsid w:val="00F9715B"/>
    <w:rsid w:val="00F971AB"/>
    <w:rsid w:val="00F9737D"/>
    <w:rsid w:val="00F97786"/>
    <w:rsid w:val="00F977BB"/>
    <w:rsid w:val="00F97B28"/>
    <w:rsid w:val="00F97C06"/>
    <w:rsid w:val="00F97C43"/>
    <w:rsid w:val="00F97C92"/>
    <w:rsid w:val="00F97CD7"/>
    <w:rsid w:val="00FA0430"/>
    <w:rsid w:val="00FA0431"/>
    <w:rsid w:val="00FA08C8"/>
    <w:rsid w:val="00FA0D71"/>
    <w:rsid w:val="00FA11DF"/>
    <w:rsid w:val="00FA11F8"/>
    <w:rsid w:val="00FA17B5"/>
    <w:rsid w:val="00FA195E"/>
    <w:rsid w:val="00FA1CDB"/>
    <w:rsid w:val="00FA1FFD"/>
    <w:rsid w:val="00FA211C"/>
    <w:rsid w:val="00FA2400"/>
    <w:rsid w:val="00FA272E"/>
    <w:rsid w:val="00FA2BAA"/>
    <w:rsid w:val="00FA2CCE"/>
    <w:rsid w:val="00FA2EAF"/>
    <w:rsid w:val="00FA301D"/>
    <w:rsid w:val="00FA31FE"/>
    <w:rsid w:val="00FA3360"/>
    <w:rsid w:val="00FA340E"/>
    <w:rsid w:val="00FA3764"/>
    <w:rsid w:val="00FA37AB"/>
    <w:rsid w:val="00FA39DC"/>
    <w:rsid w:val="00FA3EA0"/>
    <w:rsid w:val="00FA414C"/>
    <w:rsid w:val="00FA4690"/>
    <w:rsid w:val="00FA472D"/>
    <w:rsid w:val="00FA5089"/>
    <w:rsid w:val="00FA56E2"/>
    <w:rsid w:val="00FA5893"/>
    <w:rsid w:val="00FA59C2"/>
    <w:rsid w:val="00FA5D65"/>
    <w:rsid w:val="00FA5F6B"/>
    <w:rsid w:val="00FA6006"/>
    <w:rsid w:val="00FA651D"/>
    <w:rsid w:val="00FA6B7E"/>
    <w:rsid w:val="00FA6CA4"/>
    <w:rsid w:val="00FA7043"/>
    <w:rsid w:val="00FA724A"/>
    <w:rsid w:val="00FA73F8"/>
    <w:rsid w:val="00FA76E6"/>
    <w:rsid w:val="00FA7809"/>
    <w:rsid w:val="00FA7CC2"/>
    <w:rsid w:val="00FA7E0D"/>
    <w:rsid w:val="00FA7F53"/>
    <w:rsid w:val="00FB005D"/>
    <w:rsid w:val="00FB0223"/>
    <w:rsid w:val="00FB0502"/>
    <w:rsid w:val="00FB069C"/>
    <w:rsid w:val="00FB07F6"/>
    <w:rsid w:val="00FB2586"/>
    <w:rsid w:val="00FB2E9A"/>
    <w:rsid w:val="00FB367F"/>
    <w:rsid w:val="00FB37F0"/>
    <w:rsid w:val="00FB3F0E"/>
    <w:rsid w:val="00FB3F86"/>
    <w:rsid w:val="00FB415B"/>
    <w:rsid w:val="00FB479B"/>
    <w:rsid w:val="00FB4D8C"/>
    <w:rsid w:val="00FB4EDE"/>
    <w:rsid w:val="00FB53D2"/>
    <w:rsid w:val="00FB5920"/>
    <w:rsid w:val="00FB59CD"/>
    <w:rsid w:val="00FB5E61"/>
    <w:rsid w:val="00FB5F26"/>
    <w:rsid w:val="00FB6094"/>
    <w:rsid w:val="00FB61ED"/>
    <w:rsid w:val="00FB640A"/>
    <w:rsid w:val="00FB6593"/>
    <w:rsid w:val="00FB6723"/>
    <w:rsid w:val="00FB69FE"/>
    <w:rsid w:val="00FB6B63"/>
    <w:rsid w:val="00FB6BC8"/>
    <w:rsid w:val="00FB6D01"/>
    <w:rsid w:val="00FB6EB1"/>
    <w:rsid w:val="00FB70CC"/>
    <w:rsid w:val="00FB71D7"/>
    <w:rsid w:val="00FB72D3"/>
    <w:rsid w:val="00FB7682"/>
    <w:rsid w:val="00FB7C23"/>
    <w:rsid w:val="00FC0467"/>
    <w:rsid w:val="00FC09C8"/>
    <w:rsid w:val="00FC0B1E"/>
    <w:rsid w:val="00FC1375"/>
    <w:rsid w:val="00FC1385"/>
    <w:rsid w:val="00FC138B"/>
    <w:rsid w:val="00FC167F"/>
    <w:rsid w:val="00FC17FA"/>
    <w:rsid w:val="00FC2113"/>
    <w:rsid w:val="00FC2886"/>
    <w:rsid w:val="00FC2B71"/>
    <w:rsid w:val="00FC2F75"/>
    <w:rsid w:val="00FC3C03"/>
    <w:rsid w:val="00FC43BB"/>
    <w:rsid w:val="00FC4D35"/>
    <w:rsid w:val="00FC4E72"/>
    <w:rsid w:val="00FC5207"/>
    <w:rsid w:val="00FC5AF2"/>
    <w:rsid w:val="00FC6AC1"/>
    <w:rsid w:val="00FC74B4"/>
    <w:rsid w:val="00FD012F"/>
    <w:rsid w:val="00FD01A1"/>
    <w:rsid w:val="00FD137E"/>
    <w:rsid w:val="00FD13AE"/>
    <w:rsid w:val="00FD140B"/>
    <w:rsid w:val="00FD1653"/>
    <w:rsid w:val="00FD1A91"/>
    <w:rsid w:val="00FD20F3"/>
    <w:rsid w:val="00FD2182"/>
    <w:rsid w:val="00FD2353"/>
    <w:rsid w:val="00FD3102"/>
    <w:rsid w:val="00FD3289"/>
    <w:rsid w:val="00FD42B1"/>
    <w:rsid w:val="00FD4376"/>
    <w:rsid w:val="00FD4535"/>
    <w:rsid w:val="00FD4D60"/>
    <w:rsid w:val="00FD50AD"/>
    <w:rsid w:val="00FD50DE"/>
    <w:rsid w:val="00FD5503"/>
    <w:rsid w:val="00FD5A47"/>
    <w:rsid w:val="00FD5F0B"/>
    <w:rsid w:val="00FD62E4"/>
    <w:rsid w:val="00FD64D7"/>
    <w:rsid w:val="00FD7562"/>
    <w:rsid w:val="00FD765C"/>
    <w:rsid w:val="00FD7E66"/>
    <w:rsid w:val="00FE08DF"/>
    <w:rsid w:val="00FE1385"/>
    <w:rsid w:val="00FE1460"/>
    <w:rsid w:val="00FE1CF5"/>
    <w:rsid w:val="00FE21C3"/>
    <w:rsid w:val="00FE22E2"/>
    <w:rsid w:val="00FE2853"/>
    <w:rsid w:val="00FE2934"/>
    <w:rsid w:val="00FE2D8C"/>
    <w:rsid w:val="00FE320D"/>
    <w:rsid w:val="00FE410C"/>
    <w:rsid w:val="00FE4330"/>
    <w:rsid w:val="00FE444A"/>
    <w:rsid w:val="00FE457B"/>
    <w:rsid w:val="00FE46E5"/>
    <w:rsid w:val="00FE47CB"/>
    <w:rsid w:val="00FE480F"/>
    <w:rsid w:val="00FE533E"/>
    <w:rsid w:val="00FE58D6"/>
    <w:rsid w:val="00FE609C"/>
    <w:rsid w:val="00FE6657"/>
    <w:rsid w:val="00FE6C0A"/>
    <w:rsid w:val="00FE6F01"/>
    <w:rsid w:val="00FE6FC0"/>
    <w:rsid w:val="00FE77A9"/>
    <w:rsid w:val="00FF00F0"/>
    <w:rsid w:val="00FF0159"/>
    <w:rsid w:val="00FF0C56"/>
    <w:rsid w:val="00FF0DDD"/>
    <w:rsid w:val="00FF0F45"/>
    <w:rsid w:val="00FF13A5"/>
    <w:rsid w:val="00FF13B0"/>
    <w:rsid w:val="00FF17D6"/>
    <w:rsid w:val="00FF1AC5"/>
    <w:rsid w:val="00FF1AD6"/>
    <w:rsid w:val="00FF1BEA"/>
    <w:rsid w:val="00FF1D5C"/>
    <w:rsid w:val="00FF24B1"/>
    <w:rsid w:val="00FF2599"/>
    <w:rsid w:val="00FF26D4"/>
    <w:rsid w:val="00FF298C"/>
    <w:rsid w:val="00FF36AA"/>
    <w:rsid w:val="00FF47FF"/>
    <w:rsid w:val="00FF4ED6"/>
    <w:rsid w:val="00FF5343"/>
    <w:rsid w:val="00FF56EB"/>
    <w:rsid w:val="00FF6950"/>
    <w:rsid w:val="00FF6DC4"/>
    <w:rsid w:val="00FF7017"/>
    <w:rsid w:val="00FF745E"/>
    <w:rsid w:val="00FF75F2"/>
    <w:rsid w:val="00FF779B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66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428"/>
    <w:pPr>
      <w:keepNext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F6960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960"/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F2042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20428"/>
    <w:pPr>
      <w:jc w:val="both"/>
    </w:pPr>
    <w:rPr>
      <w:rFonts w:ascii="Maiandra GD" w:hAnsi="Maiandra G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960"/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960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D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60"/>
    <w:rPr>
      <w:rFonts w:eastAsia="SimSun"/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63B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FirstInd">
    <w:name w:val="B First Ind"/>
    <w:aliases w:val="fi"/>
    <w:basedOn w:val="Normal"/>
    <w:uiPriority w:val="99"/>
    <w:rsid w:val="00B02C54"/>
    <w:pPr>
      <w:spacing w:after="240"/>
      <w:ind w:firstLine="720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D5D4A"/>
    <w:pPr>
      <w:ind w:left="720"/>
    </w:pPr>
  </w:style>
  <w:style w:type="character" w:styleId="Hyperlink">
    <w:name w:val="Hyperlink"/>
    <w:basedOn w:val="DefaultParagraphFont"/>
    <w:uiPriority w:val="99"/>
    <w:rsid w:val="00C53A4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23B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960"/>
    <w:rPr>
      <w:rFonts w:eastAsia="SimSu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200</Words>
  <Characters>1143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East Hampton</dc:title>
  <dc:subject/>
  <dc:creator>Christine</dc:creator>
  <cp:keywords/>
  <dc:description/>
  <cp:lastModifiedBy>TOEH</cp:lastModifiedBy>
  <cp:revision>2</cp:revision>
  <cp:lastPrinted>2013-03-25T18:36:00Z</cp:lastPrinted>
  <dcterms:created xsi:type="dcterms:W3CDTF">2013-03-25T18:37:00Z</dcterms:created>
  <dcterms:modified xsi:type="dcterms:W3CDTF">2013-03-25T18:37:00Z</dcterms:modified>
</cp:coreProperties>
</file>